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641" w:rsidRDefault="00196641" w:rsidP="00180EC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2B04ED"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Лысые горы чб 1" style="width:48pt;height:63pt;visibility:visible">
            <v:imagedata r:id="rId5" o:title=""/>
          </v:shape>
        </w:pict>
      </w:r>
    </w:p>
    <w:p w:rsidR="00196641" w:rsidRDefault="00196641" w:rsidP="00180EC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96641" w:rsidRDefault="00196641" w:rsidP="00180EC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96641" w:rsidRDefault="00196641" w:rsidP="002E4AB2">
      <w:pPr>
        <w:pStyle w:val="BodyText"/>
        <w:framePr w:hSpace="180" w:wrap="auto" w:vAnchor="page" w:hAnchor="margin" w:y="955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АДМИНИСТРАЦИЯ ЛЫСОГОРСКОГО МУНИЦИПАЛЬНОГО РАЙОНА </w:t>
      </w:r>
    </w:p>
    <w:p w:rsidR="00196641" w:rsidRDefault="00196641" w:rsidP="002E4AB2">
      <w:pPr>
        <w:pStyle w:val="BodyText"/>
        <w:framePr w:hSpace="180" w:wrap="auto" w:vAnchor="page" w:hAnchor="margin" w:y="955"/>
        <w:rPr>
          <w:sz w:val="20"/>
          <w:szCs w:val="20"/>
        </w:rPr>
      </w:pPr>
      <w:r>
        <w:rPr>
          <w:b w:val="0"/>
          <w:bCs w:val="0"/>
          <w:sz w:val="24"/>
          <w:szCs w:val="24"/>
        </w:rPr>
        <w:t>САРАТОВСКОЙ ОБЛАСТИ</w:t>
      </w:r>
    </w:p>
    <w:p w:rsidR="00196641" w:rsidRDefault="00196641" w:rsidP="00D70B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1C42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196641" w:rsidRPr="00EC1B7C" w:rsidRDefault="00196641" w:rsidP="00D70B49">
      <w:pPr>
        <w:jc w:val="center"/>
        <w:rPr>
          <w:rFonts w:ascii="Times New Roman" w:hAnsi="Times New Roman" w:cs="Times New Roman"/>
          <w:sz w:val="24"/>
          <w:szCs w:val="24"/>
        </w:rPr>
      </w:pPr>
      <w:r w:rsidRPr="00EC1B7C">
        <w:rPr>
          <w:rFonts w:ascii="Times New Roman" w:hAnsi="Times New Roman" w:cs="Times New Roman"/>
          <w:sz w:val="24"/>
          <w:szCs w:val="24"/>
        </w:rPr>
        <w:t>От 02 декабря 2015 года № 712</w:t>
      </w:r>
    </w:p>
    <w:p w:rsidR="00196641" w:rsidRDefault="00196641" w:rsidP="00180EC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р.п. Лысые Горы</w:t>
      </w:r>
    </w:p>
    <w:p w:rsidR="00196641" w:rsidRDefault="00196641" w:rsidP="00180EC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96641" w:rsidRPr="00180ECD" w:rsidRDefault="00196641" w:rsidP="00180EC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96641" w:rsidRPr="00996A5B" w:rsidRDefault="00196641" w:rsidP="000F71A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996A5B">
        <w:rPr>
          <w:rFonts w:ascii="Times New Roman" w:hAnsi="Times New Roman" w:cs="Times New Roman"/>
          <w:b/>
          <w:bCs/>
          <w:sz w:val="24"/>
          <w:szCs w:val="24"/>
        </w:rPr>
        <w:t>О реорганизации  МБДОУ – д/с «Солнышко»</w:t>
      </w:r>
    </w:p>
    <w:p w:rsidR="00196641" w:rsidRPr="00996A5B" w:rsidRDefault="00196641" w:rsidP="00180EC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села </w:t>
      </w:r>
      <w:r w:rsidRPr="00996A5B">
        <w:rPr>
          <w:rFonts w:ascii="Times New Roman" w:hAnsi="Times New Roman" w:cs="Times New Roman"/>
          <w:b/>
          <w:bCs/>
          <w:sz w:val="24"/>
          <w:szCs w:val="24"/>
        </w:rPr>
        <w:t>Большие Копёны  в форме присоединения  к</w:t>
      </w:r>
    </w:p>
    <w:p w:rsidR="00196641" w:rsidRPr="00996A5B" w:rsidRDefault="00196641" w:rsidP="00180EC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996A5B">
        <w:rPr>
          <w:rFonts w:ascii="Times New Roman" w:hAnsi="Times New Roman" w:cs="Times New Roman"/>
          <w:b/>
          <w:bCs/>
          <w:sz w:val="24"/>
          <w:szCs w:val="24"/>
        </w:rPr>
        <w:t xml:space="preserve">МБОУ «Средняя общеобразовательная школа </w:t>
      </w:r>
    </w:p>
    <w:p w:rsidR="00196641" w:rsidRPr="00996A5B" w:rsidRDefault="00196641" w:rsidP="00180EC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996A5B">
        <w:rPr>
          <w:rFonts w:ascii="Times New Roman" w:hAnsi="Times New Roman" w:cs="Times New Roman"/>
          <w:b/>
          <w:bCs/>
          <w:sz w:val="24"/>
          <w:szCs w:val="24"/>
        </w:rPr>
        <w:t xml:space="preserve">с. Большие Копёны Лысогорского района </w:t>
      </w:r>
    </w:p>
    <w:p w:rsidR="00196641" w:rsidRPr="00996A5B" w:rsidRDefault="00196641" w:rsidP="00180EC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996A5B">
        <w:rPr>
          <w:rFonts w:ascii="Times New Roman" w:hAnsi="Times New Roman" w:cs="Times New Roman"/>
          <w:b/>
          <w:bCs/>
          <w:sz w:val="24"/>
          <w:szCs w:val="24"/>
        </w:rPr>
        <w:t>Саратовской области»</w:t>
      </w:r>
    </w:p>
    <w:p w:rsidR="00196641" w:rsidRPr="00C41700" w:rsidRDefault="00196641" w:rsidP="00C0647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96641" w:rsidRDefault="00196641" w:rsidP="003F463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A5B">
        <w:rPr>
          <w:rFonts w:ascii="Times New Roman" w:hAnsi="Times New Roman" w:cs="Times New Roman"/>
          <w:sz w:val="24"/>
          <w:szCs w:val="24"/>
        </w:rPr>
        <w:t xml:space="preserve">    </w:t>
      </w:r>
      <w:r w:rsidRPr="00DE56C6">
        <w:rPr>
          <w:rFonts w:ascii="Times New Roman" w:hAnsi="Times New Roman" w:cs="Times New Roman"/>
          <w:sz w:val="28"/>
          <w:szCs w:val="28"/>
        </w:rPr>
        <w:t xml:space="preserve">В целях оптимизации сети  учреждений дополнительного образования Лысогорского муниципального района, </w:t>
      </w:r>
      <w:r w:rsidRPr="00DE56C6">
        <w:rPr>
          <w:rStyle w:val="apple-style-span"/>
          <w:rFonts w:ascii="Times New Roman" w:hAnsi="Times New Roman" w:cs="Times New Roman"/>
          <w:color w:val="222222"/>
          <w:sz w:val="28"/>
          <w:szCs w:val="28"/>
        </w:rPr>
        <w:t>эффективного использования педагогического потенциала работников учреждений дополнительного образования, вложенных материальных и финансовых ресурсов, на основании</w:t>
      </w:r>
      <w:r w:rsidRPr="00DE56C6">
        <w:rPr>
          <w:rFonts w:ascii="Times New Roman" w:hAnsi="Times New Roman" w:cs="Times New Roman"/>
          <w:sz w:val="28"/>
          <w:szCs w:val="28"/>
        </w:rPr>
        <w:t xml:space="preserve"> статьи 57,58,59,60 Гражданского кодекса Российской Федерации, статьи 22 Федерального закона от 29.12.2012 г. № 273-ФЗ «Об образовании в Российской Федерации», 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6C6">
        <w:rPr>
          <w:rFonts w:ascii="Times New Roman" w:hAnsi="Times New Roman" w:cs="Times New Roman"/>
          <w:sz w:val="28"/>
          <w:szCs w:val="28"/>
        </w:rPr>
        <w:t xml:space="preserve">закона от 08.08.2001 г. №129-ФЗ «О государственной регистрации юридических лиц и индивидуальных предпринимателей», постановления главы администрации Лысогорского МР от 30.09.2011 года № 587 «О порядке принятия решения о создании, реорганизации, ликвидации и проведении реорганизации, ликвидации, изменения типа муниципального учреждения», руководствуясь </w:t>
      </w:r>
      <w:r>
        <w:rPr>
          <w:rFonts w:ascii="Times New Roman" w:hAnsi="Times New Roman" w:cs="Times New Roman"/>
          <w:sz w:val="28"/>
          <w:szCs w:val="28"/>
        </w:rPr>
        <w:t>Уставом</w:t>
      </w:r>
      <w:r w:rsidRPr="00DE56C6">
        <w:rPr>
          <w:rFonts w:ascii="Times New Roman" w:hAnsi="Times New Roman" w:cs="Times New Roman"/>
          <w:sz w:val="28"/>
          <w:szCs w:val="28"/>
        </w:rPr>
        <w:t xml:space="preserve"> Лысогорского муниципального района,    </w:t>
      </w:r>
    </w:p>
    <w:p w:rsidR="00196641" w:rsidRPr="00DE56C6" w:rsidRDefault="00196641" w:rsidP="003F463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DE56C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96641" w:rsidRPr="00DE56C6" w:rsidRDefault="00196641" w:rsidP="003F463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96641" w:rsidRPr="00DE56C6" w:rsidRDefault="00196641" w:rsidP="003F463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A5B">
        <w:rPr>
          <w:rFonts w:ascii="Times New Roman" w:hAnsi="Times New Roman" w:cs="Times New Roman"/>
          <w:sz w:val="24"/>
          <w:szCs w:val="24"/>
        </w:rPr>
        <w:t xml:space="preserve">  </w:t>
      </w:r>
      <w:r w:rsidRPr="00DE56C6">
        <w:rPr>
          <w:rFonts w:ascii="Times New Roman" w:hAnsi="Times New Roman" w:cs="Times New Roman"/>
          <w:sz w:val="28"/>
          <w:szCs w:val="28"/>
        </w:rPr>
        <w:t>1.Реорганизовать Муниципальное бюджетное дошкольное образовательное учреждение – детский сад « Солнышко» с</w:t>
      </w:r>
      <w:r>
        <w:rPr>
          <w:rFonts w:ascii="Times New Roman" w:hAnsi="Times New Roman" w:cs="Times New Roman"/>
          <w:sz w:val="28"/>
          <w:szCs w:val="28"/>
        </w:rPr>
        <w:t>ела</w:t>
      </w:r>
      <w:r w:rsidRPr="00DE56C6">
        <w:rPr>
          <w:rFonts w:ascii="Times New Roman" w:hAnsi="Times New Roman" w:cs="Times New Roman"/>
          <w:sz w:val="28"/>
          <w:szCs w:val="28"/>
        </w:rPr>
        <w:t xml:space="preserve"> Большие Копёны Лысогорского района Саратовской области в форме присоединения к Муниципальному бюджетному общеобразовательному учреждению «Средняя общеобразовательная школа с. Большие Копёны Лысогорского района Саратовской области».</w:t>
      </w:r>
    </w:p>
    <w:p w:rsidR="00196641" w:rsidRPr="00DE56C6" w:rsidRDefault="00196641" w:rsidP="003F463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DE56C6">
        <w:rPr>
          <w:rFonts w:ascii="Times New Roman" w:hAnsi="Times New Roman" w:cs="Times New Roman"/>
          <w:sz w:val="28"/>
          <w:szCs w:val="28"/>
        </w:rPr>
        <w:t xml:space="preserve">  2. Поручить директору Панину Н.Д. Муниципального бюджетного  общеобразовательного учреждения « Средняя общеобразовательная школа с. Большие Копёны Лысогорского района Саратовской области» провести процедуру реорганизации в форме присоединения, а так же выступить заявителем во всех организационных мероприятиях, связанных с реорганизацией.</w:t>
      </w:r>
    </w:p>
    <w:p w:rsidR="00196641" w:rsidRPr="00DE56C6" w:rsidRDefault="00196641" w:rsidP="003F4637">
      <w:pPr>
        <w:pStyle w:val="NoSpacing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DE56C6">
        <w:rPr>
          <w:rFonts w:ascii="Times New Roman" w:hAnsi="Times New Roman" w:cs="Times New Roman"/>
          <w:sz w:val="28"/>
          <w:szCs w:val="28"/>
        </w:rPr>
        <w:t xml:space="preserve"> </w:t>
      </w:r>
      <w:r w:rsidRPr="00996A5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DE56C6">
        <w:rPr>
          <w:rFonts w:ascii="Times New Roman" w:hAnsi="Times New Roman" w:cs="Times New Roman"/>
          <w:color w:val="222222"/>
          <w:sz w:val="28"/>
          <w:szCs w:val="28"/>
        </w:rPr>
        <w:t>3.Настоящее постановление вступает в силу с момента его подписания.</w:t>
      </w:r>
    </w:p>
    <w:p w:rsidR="00196641" w:rsidRPr="00DE56C6" w:rsidRDefault="00196641" w:rsidP="002E4AB2">
      <w:pPr>
        <w:jc w:val="both"/>
        <w:rPr>
          <w:rFonts w:ascii="Times New Roman" w:hAnsi="Times New Roman" w:cs="Times New Roman"/>
          <w:sz w:val="28"/>
          <w:szCs w:val="28"/>
        </w:rPr>
      </w:pPr>
      <w:r w:rsidRPr="00DE56C6">
        <w:rPr>
          <w:rFonts w:ascii="Times New Roman" w:hAnsi="Times New Roman" w:cs="Times New Roman"/>
          <w:color w:val="222222"/>
          <w:sz w:val="28"/>
          <w:szCs w:val="28"/>
        </w:rPr>
        <w:t xml:space="preserve"> 4. </w:t>
      </w:r>
      <w:r w:rsidRPr="00DE56C6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начальника отдела образования администрации Лысогорского муниципального района В.А. Фимушкину. </w:t>
      </w:r>
    </w:p>
    <w:p w:rsidR="00196641" w:rsidRPr="00996A5B" w:rsidRDefault="00196641" w:rsidP="003F4637">
      <w:pPr>
        <w:pStyle w:val="NoSpacing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196641" w:rsidRPr="00996A5B" w:rsidRDefault="00196641" w:rsidP="003F4637">
      <w:pPr>
        <w:pStyle w:val="NoSpacing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196641" w:rsidRPr="00996A5B" w:rsidRDefault="00196641" w:rsidP="00180E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96641" w:rsidRPr="00996A5B" w:rsidRDefault="00196641" w:rsidP="002E4AB2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6641" w:rsidRPr="00996A5B" w:rsidRDefault="00196641" w:rsidP="002E4AB2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6641" w:rsidRPr="00996A5B" w:rsidRDefault="00196641" w:rsidP="002E4AB2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6641" w:rsidRPr="00996A5B" w:rsidRDefault="00196641" w:rsidP="002E4AB2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6641" w:rsidRPr="00996A5B" w:rsidRDefault="00196641" w:rsidP="002E4AB2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6641" w:rsidRPr="00996A5B" w:rsidRDefault="00196641" w:rsidP="002E4AB2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6A5B">
        <w:rPr>
          <w:rFonts w:ascii="Times New Roman" w:hAnsi="Times New Roman" w:cs="Times New Roman"/>
          <w:b/>
          <w:bCs/>
          <w:sz w:val="24"/>
          <w:szCs w:val="24"/>
        </w:rPr>
        <w:t xml:space="preserve">Глава администрации </w:t>
      </w:r>
    </w:p>
    <w:p w:rsidR="00196641" w:rsidRPr="00996A5B" w:rsidRDefault="00196641" w:rsidP="002E4AB2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6A5B">
        <w:rPr>
          <w:rFonts w:ascii="Times New Roman" w:hAnsi="Times New Roman" w:cs="Times New Roman"/>
          <w:b/>
          <w:bCs/>
          <w:sz w:val="24"/>
          <w:szCs w:val="24"/>
        </w:rPr>
        <w:t>Лысогорского муниципального</w:t>
      </w:r>
    </w:p>
    <w:p w:rsidR="00196641" w:rsidRPr="00996A5B" w:rsidRDefault="00196641" w:rsidP="002E4AB2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6A5B">
        <w:rPr>
          <w:rFonts w:ascii="Times New Roman" w:hAnsi="Times New Roman" w:cs="Times New Roman"/>
          <w:b/>
          <w:bCs/>
          <w:sz w:val="24"/>
          <w:szCs w:val="24"/>
        </w:rPr>
        <w:t xml:space="preserve">района Саратовской области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 w:rsidRPr="00996A5B">
        <w:rPr>
          <w:rFonts w:ascii="Times New Roman" w:hAnsi="Times New Roman" w:cs="Times New Roman"/>
          <w:b/>
          <w:bCs/>
          <w:sz w:val="24"/>
          <w:szCs w:val="24"/>
        </w:rPr>
        <w:t>С.А. Девличаров</w:t>
      </w:r>
    </w:p>
    <w:p w:rsidR="00196641" w:rsidRPr="00C41700" w:rsidRDefault="00196641" w:rsidP="00D674D8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196641" w:rsidRPr="00C41700" w:rsidRDefault="00196641" w:rsidP="00D674D8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196641" w:rsidRPr="00C41700" w:rsidRDefault="00196641" w:rsidP="00D674D8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196641" w:rsidRPr="00C41700" w:rsidRDefault="00196641" w:rsidP="00D674D8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196641" w:rsidRPr="00C41700" w:rsidRDefault="00196641" w:rsidP="00D674D8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196641" w:rsidRPr="00C41700" w:rsidRDefault="00196641" w:rsidP="00D674D8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196641" w:rsidRPr="00C41700" w:rsidRDefault="00196641" w:rsidP="00D674D8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196641" w:rsidRPr="00C41700" w:rsidRDefault="00196641" w:rsidP="00D674D8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196641" w:rsidRPr="00C41700" w:rsidRDefault="00196641" w:rsidP="00D674D8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196641" w:rsidRPr="00C41700" w:rsidRDefault="00196641" w:rsidP="00D674D8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196641" w:rsidRDefault="00196641" w:rsidP="00D674D8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196641" w:rsidRDefault="00196641" w:rsidP="00D674D8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196641" w:rsidRDefault="00196641" w:rsidP="00D674D8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196641" w:rsidRDefault="00196641" w:rsidP="00D674D8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196641" w:rsidRDefault="00196641" w:rsidP="00D674D8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196641" w:rsidRDefault="00196641" w:rsidP="00D674D8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196641" w:rsidRDefault="00196641" w:rsidP="00D674D8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196641" w:rsidRDefault="00196641" w:rsidP="00D674D8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196641" w:rsidRDefault="00196641" w:rsidP="00DD2D3B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196641" w:rsidRDefault="00196641" w:rsidP="00DD2D3B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196641" w:rsidRDefault="00196641" w:rsidP="00D674D8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196641" w:rsidRDefault="00196641" w:rsidP="00D674D8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196641" w:rsidRDefault="00196641" w:rsidP="00C41700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196641" w:rsidRDefault="00196641" w:rsidP="00D674D8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196641" w:rsidRDefault="00196641" w:rsidP="00D674D8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196641" w:rsidRDefault="00196641" w:rsidP="00D674D8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196641" w:rsidRDefault="00196641" w:rsidP="00D674D8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196641" w:rsidRDefault="00196641" w:rsidP="00D674D8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196641" w:rsidRDefault="00196641" w:rsidP="00D674D8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196641" w:rsidRDefault="00196641" w:rsidP="00D674D8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196641" w:rsidRDefault="00196641" w:rsidP="00D674D8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196641" w:rsidRDefault="00196641" w:rsidP="00D674D8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196641" w:rsidRDefault="00196641" w:rsidP="00D674D8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196641" w:rsidRDefault="00196641" w:rsidP="00D674D8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196641" w:rsidRDefault="00196641" w:rsidP="00D674D8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196641" w:rsidRDefault="00196641" w:rsidP="00D674D8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196641" w:rsidRDefault="00196641" w:rsidP="00D674D8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196641" w:rsidRDefault="00196641" w:rsidP="00D674D8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196641" w:rsidRDefault="00196641" w:rsidP="00D674D8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sectPr w:rsidR="00196641" w:rsidSect="00F97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B603D"/>
    <w:multiLevelType w:val="hybridMultilevel"/>
    <w:tmpl w:val="AADC6B8C"/>
    <w:lvl w:ilvl="0" w:tplc="E36061F6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0ECD"/>
    <w:rsid w:val="00011C8F"/>
    <w:rsid w:val="00082874"/>
    <w:rsid w:val="000A0246"/>
    <w:rsid w:val="000C4BB1"/>
    <w:rsid w:val="000D7B63"/>
    <w:rsid w:val="000F2BB3"/>
    <w:rsid w:val="000F71AB"/>
    <w:rsid w:val="00104F0A"/>
    <w:rsid w:val="00113363"/>
    <w:rsid w:val="00123A4D"/>
    <w:rsid w:val="00133C9A"/>
    <w:rsid w:val="00164BED"/>
    <w:rsid w:val="00180ECD"/>
    <w:rsid w:val="00196641"/>
    <w:rsid w:val="001A18A0"/>
    <w:rsid w:val="001D0728"/>
    <w:rsid w:val="001F0AB2"/>
    <w:rsid w:val="0020430D"/>
    <w:rsid w:val="00221558"/>
    <w:rsid w:val="00223076"/>
    <w:rsid w:val="00223399"/>
    <w:rsid w:val="002A2350"/>
    <w:rsid w:val="002B04ED"/>
    <w:rsid w:val="002E4AB2"/>
    <w:rsid w:val="002F024D"/>
    <w:rsid w:val="002F5FDA"/>
    <w:rsid w:val="003A7C4B"/>
    <w:rsid w:val="003B725E"/>
    <w:rsid w:val="003D46F7"/>
    <w:rsid w:val="003F4637"/>
    <w:rsid w:val="00405DA7"/>
    <w:rsid w:val="00412843"/>
    <w:rsid w:val="00413CEC"/>
    <w:rsid w:val="00441190"/>
    <w:rsid w:val="004435BA"/>
    <w:rsid w:val="00451B9E"/>
    <w:rsid w:val="004671B9"/>
    <w:rsid w:val="00480403"/>
    <w:rsid w:val="00485C36"/>
    <w:rsid w:val="00493713"/>
    <w:rsid w:val="00506F78"/>
    <w:rsid w:val="00522A97"/>
    <w:rsid w:val="005738B3"/>
    <w:rsid w:val="005C1148"/>
    <w:rsid w:val="005D56B8"/>
    <w:rsid w:val="005E5A05"/>
    <w:rsid w:val="00602A77"/>
    <w:rsid w:val="006041D5"/>
    <w:rsid w:val="00605F40"/>
    <w:rsid w:val="0062722C"/>
    <w:rsid w:val="00635EF7"/>
    <w:rsid w:val="00642B38"/>
    <w:rsid w:val="006F1A34"/>
    <w:rsid w:val="006F5796"/>
    <w:rsid w:val="007070CF"/>
    <w:rsid w:val="00726F15"/>
    <w:rsid w:val="0078692F"/>
    <w:rsid w:val="00793F59"/>
    <w:rsid w:val="007A3033"/>
    <w:rsid w:val="007C4BDB"/>
    <w:rsid w:val="007D25CD"/>
    <w:rsid w:val="007F3A10"/>
    <w:rsid w:val="00803F88"/>
    <w:rsid w:val="0081586F"/>
    <w:rsid w:val="00817614"/>
    <w:rsid w:val="0083495E"/>
    <w:rsid w:val="00842A9E"/>
    <w:rsid w:val="00855433"/>
    <w:rsid w:val="008C038F"/>
    <w:rsid w:val="008D3B62"/>
    <w:rsid w:val="00924FC2"/>
    <w:rsid w:val="00934A20"/>
    <w:rsid w:val="00956A80"/>
    <w:rsid w:val="0097576A"/>
    <w:rsid w:val="00996A5B"/>
    <w:rsid w:val="009F7C81"/>
    <w:rsid w:val="00A10A4D"/>
    <w:rsid w:val="00A12DCA"/>
    <w:rsid w:val="00A13E0C"/>
    <w:rsid w:val="00A149FB"/>
    <w:rsid w:val="00A34C54"/>
    <w:rsid w:val="00A57CB9"/>
    <w:rsid w:val="00AB70BF"/>
    <w:rsid w:val="00AD114E"/>
    <w:rsid w:val="00AE13EC"/>
    <w:rsid w:val="00B44EEA"/>
    <w:rsid w:val="00B46638"/>
    <w:rsid w:val="00BA314F"/>
    <w:rsid w:val="00BA3F93"/>
    <w:rsid w:val="00BB637F"/>
    <w:rsid w:val="00BC41AB"/>
    <w:rsid w:val="00BC72A8"/>
    <w:rsid w:val="00BE083B"/>
    <w:rsid w:val="00C0466D"/>
    <w:rsid w:val="00C06472"/>
    <w:rsid w:val="00C21C42"/>
    <w:rsid w:val="00C25F21"/>
    <w:rsid w:val="00C27EE2"/>
    <w:rsid w:val="00C3742F"/>
    <w:rsid w:val="00C41700"/>
    <w:rsid w:val="00C830F5"/>
    <w:rsid w:val="00C9266F"/>
    <w:rsid w:val="00C96AC5"/>
    <w:rsid w:val="00D61B42"/>
    <w:rsid w:val="00D674D8"/>
    <w:rsid w:val="00D70B49"/>
    <w:rsid w:val="00D824A9"/>
    <w:rsid w:val="00D90750"/>
    <w:rsid w:val="00DA1F67"/>
    <w:rsid w:val="00DB6670"/>
    <w:rsid w:val="00DD2D3B"/>
    <w:rsid w:val="00DE56C6"/>
    <w:rsid w:val="00E1285C"/>
    <w:rsid w:val="00E14A91"/>
    <w:rsid w:val="00E52E33"/>
    <w:rsid w:val="00E676C0"/>
    <w:rsid w:val="00E803B7"/>
    <w:rsid w:val="00EA2745"/>
    <w:rsid w:val="00EC1B7C"/>
    <w:rsid w:val="00ED3814"/>
    <w:rsid w:val="00ED7EE9"/>
    <w:rsid w:val="00EE3DE4"/>
    <w:rsid w:val="00EE5D92"/>
    <w:rsid w:val="00F70A7D"/>
    <w:rsid w:val="00F764B8"/>
    <w:rsid w:val="00F90967"/>
    <w:rsid w:val="00F97AC3"/>
    <w:rsid w:val="00FC10E4"/>
    <w:rsid w:val="00FF7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AC3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80ECD"/>
    <w:pPr>
      <w:keepNext/>
      <w:spacing w:after="0" w:line="240" w:lineRule="auto"/>
      <w:jc w:val="center"/>
      <w:outlineLvl w:val="0"/>
    </w:pPr>
    <w:rPr>
      <w:rFonts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80ECD"/>
    <w:pPr>
      <w:keepNext/>
      <w:spacing w:after="0" w:line="240" w:lineRule="auto"/>
      <w:jc w:val="center"/>
      <w:outlineLvl w:val="1"/>
    </w:pPr>
    <w:rPr>
      <w:rFonts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80ECD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80ECD"/>
    <w:rPr>
      <w:rFonts w:ascii="Times New Roman" w:hAnsi="Times New Roman" w:cs="Times New Roman"/>
      <w:b/>
      <w:bCs/>
      <w:sz w:val="24"/>
      <w:szCs w:val="24"/>
    </w:rPr>
  </w:style>
  <w:style w:type="character" w:customStyle="1" w:styleId="apple-style-span">
    <w:name w:val="apple-style-span"/>
    <w:basedOn w:val="DefaultParagraphFont"/>
    <w:uiPriority w:val="99"/>
    <w:rsid w:val="00180ECD"/>
  </w:style>
  <w:style w:type="paragraph" w:styleId="NoSpacing">
    <w:name w:val="No Spacing"/>
    <w:uiPriority w:val="99"/>
    <w:qFormat/>
    <w:rsid w:val="00180ECD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rsid w:val="00441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411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2E4AB2"/>
    <w:pPr>
      <w:ind w:left="720"/>
    </w:pPr>
  </w:style>
  <w:style w:type="paragraph" w:styleId="BodyText">
    <w:name w:val="Body Text"/>
    <w:basedOn w:val="Normal"/>
    <w:link w:val="BodyTextChar"/>
    <w:uiPriority w:val="99"/>
    <w:semiHidden/>
    <w:rsid w:val="002E4AB2"/>
    <w:pPr>
      <w:spacing w:after="0" w:line="240" w:lineRule="auto"/>
      <w:jc w:val="center"/>
    </w:pPr>
    <w:rPr>
      <w:rFonts w:cs="Times New Roman"/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E4AB2"/>
    <w:rPr>
      <w:rFonts w:ascii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344</TotalTime>
  <Pages>3</Pages>
  <Words>346</Words>
  <Characters>1976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119</cp:revision>
  <cp:lastPrinted>2015-09-30T08:31:00Z</cp:lastPrinted>
  <dcterms:created xsi:type="dcterms:W3CDTF">2015-09-18T02:38:00Z</dcterms:created>
  <dcterms:modified xsi:type="dcterms:W3CDTF">2015-12-14T13:52:00Z</dcterms:modified>
</cp:coreProperties>
</file>