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005"/>
      </w:tblGrid>
      <w:tr w:rsidR="00FD796B" w:rsidTr="00432069">
        <w:tc>
          <w:tcPr>
            <w:tcW w:w="9005" w:type="dxa"/>
          </w:tcPr>
          <w:p w:rsidR="00FD796B" w:rsidRPr="008F16CE" w:rsidRDefault="00FD796B" w:rsidP="00432069">
            <w:pPr>
              <w:spacing w:line="300" w:lineRule="auto"/>
              <w:ind w:left="80" w:firstLine="20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F16CE">
              <w:rPr>
                <w:rFonts w:ascii="Times New Roman" w:hAnsi="Times New Roman" w:cs="Times New Roman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Лысые горы чб 1" style="width:49.5pt;height:64.5pt;visibility:visible">
                  <v:imagedata r:id="rId5" o:title=""/>
                </v:shape>
              </w:pict>
            </w:r>
          </w:p>
        </w:tc>
      </w:tr>
      <w:tr w:rsidR="00FD796B" w:rsidTr="00432069">
        <w:tc>
          <w:tcPr>
            <w:tcW w:w="9005" w:type="dxa"/>
          </w:tcPr>
          <w:p w:rsidR="00FD796B" w:rsidRPr="008F16CE" w:rsidRDefault="00FD796B" w:rsidP="00432069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FD796B" w:rsidRPr="008F16CE" w:rsidRDefault="00FD796B" w:rsidP="00432069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16CE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FD796B" w:rsidRPr="008F16CE" w:rsidRDefault="00FD796B" w:rsidP="00432069">
            <w:pPr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16CE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FD796B" w:rsidRPr="008F16CE" w:rsidRDefault="00FD796B" w:rsidP="00432069">
            <w:pPr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FD796B" w:rsidTr="00432069">
        <w:tc>
          <w:tcPr>
            <w:tcW w:w="9005" w:type="dxa"/>
          </w:tcPr>
          <w:p w:rsidR="00FD796B" w:rsidRPr="008F16CE" w:rsidRDefault="00FD796B" w:rsidP="008F16CE">
            <w:pPr>
              <w:ind w:firstLine="3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F16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FD796B" w:rsidRPr="008F16CE" w:rsidRDefault="00FD796B" w:rsidP="008F16CE">
            <w:pPr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796B" w:rsidTr="00432069">
        <w:tc>
          <w:tcPr>
            <w:tcW w:w="9005" w:type="dxa"/>
          </w:tcPr>
          <w:p w:rsidR="00FD796B" w:rsidRPr="008F16CE" w:rsidRDefault="00FD796B" w:rsidP="008F16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10 декабря 2015 года № 730</w:t>
            </w:r>
          </w:p>
          <w:p w:rsidR="00FD796B" w:rsidRPr="008F16CE" w:rsidRDefault="00FD796B" w:rsidP="008F16CE">
            <w:pPr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796B" w:rsidTr="00432069">
        <w:tc>
          <w:tcPr>
            <w:tcW w:w="9005" w:type="dxa"/>
          </w:tcPr>
          <w:p w:rsidR="00FD796B" w:rsidRPr="008F16CE" w:rsidRDefault="00FD796B" w:rsidP="008F16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96B" w:rsidRPr="008F16CE" w:rsidRDefault="00FD796B" w:rsidP="008F16CE">
            <w:pPr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F16CE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FD796B" w:rsidRPr="008F16CE" w:rsidRDefault="00FD796B" w:rsidP="008F16C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96B" w:rsidRPr="008F16CE" w:rsidRDefault="00FD796B" w:rsidP="008F16CE">
            <w:pPr>
              <w:spacing w:line="300" w:lineRule="auto"/>
              <w:ind w:left="80" w:firstLine="10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D796B" w:rsidRDefault="00FD796B" w:rsidP="00FB65DC">
      <w:pPr>
        <w:shd w:val="clear" w:color="auto" w:fill="FFFFFF"/>
        <w:ind w:left="57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D796B" w:rsidRDefault="00FD796B" w:rsidP="00FB65DC">
      <w:pPr>
        <w:shd w:val="clear" w:color="auto" w:fill="FFFFFF"/>
        <w:ind w:left="571"/>
        <w:jc w:val="center"/>
      </w:pPr>
    </w:p>
    <w:p w:rsidR="00FD796B" w:rsidRDefault="00FD796B" w:rsidP="00FB65DC">
      <w:pPr>
        <w:shd w:val="clear" w:color="auto" w:fill="FFFFFF"/>
        <w:tabs>
          <w:tab w:val="left" w:pos="4498"/>
        </w:tabs>
        <w:ind w:left="1022"/>
      </w:pPr>
    </w:p>
    <w:p w:rsidR="00FD796B" w:rsidRDefault="00FD796B" w:rsidP="00FB65DC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внесении изменений и дополнений в постановление </w:t>
      </w:r>
    </w:p>
    <w:p w:rsidR="00FD796B" w:rsidRDefault="00FD796B" w:rsidP="00FB65DC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Лысогорского муниципального района </w:t>
      </w:r>
    </w:p>
    <w:p w:rsidR="00FD796B" w:rsidRDefault="00FD796B" w:rsidP="00FB65DC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 декабря 2014</w:t>
      </w:r>
      <w:r w:rsidRPr="00751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№ 943</w:t>
      </w:r>
    </w:p>
    <w:p w:rsidR="00FD796B" w:rsidRDefault="00FD796B" w:rsidP="00FB65DC">
      <w:pPr>
        <w:shd w:val="clear" w:color="auto" w:fill="FFFFFF"/>
        <w:spacing w:line="322" w:lineRule="exact"/>
      </w:pPr>
    </w:p>
    <w:p w:rsidR="00FD796B" w:rsidRDefault="00FD796B" w:rsidP="00FB65DC">
      <w:pPr>
        <w:shd w:val="clear" w:color="auto" w:fill="FFFFFF"/>
        <w:tabs>
          <w:tab w:val="left" w:pos="3490"/>
          <w:tab w:val="left" w:pos="6077"/>
          <w:tab w:val="left" w:pos="8194"/>
        </w:tabs>
        <w:spacing w:line="322" w:lineRule="exact"/>
        <w:ind w:firstLine="567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С целью уточнения перечня мероприятий и объема их финансирования, предусмотренных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«Профилактика </w:t>
      </w:r>
      <w:r>
        <w:rPr>
          <w:rFonts w:ascii="Times New Roman" w:hAnsi="Times New Roman" w:cs="Times New Roman"/>
          <w:sz w:val="28"/>
          <w:szCs w:val="28"/>
        </w:rPr>
        <w:t>правонарушений и усиление борьбы с преступностью на территории Лысогорского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на 2015-2017 гг.», утвержденной постановлением администрации Лысогорского муниципального района от 30 декабря 2014 года №943 «Об утверждении муниципальной программы «Профилактика правонарушений и усиление борьбы с преступностью на территории Лысогорского муниципального</w:t>
      </w:r>
      <w:r>
        <w:rPr>
          <w:rFonts w:ascii="Times New Roman" w:hAnsi="Times New Roman" w:cs="Times New Roman"/>
          <w:spacing w:val="-2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на 2015-2017 г.г.», администрация Лысогорского муниципального района ПОСТАНОВЛЯЕТ:</w:t>
      </w:r>
    </w:p>
    <w:p w:rsidR="00FD796B" w:rsidRDefault="00FD796B" w:rsidP="00FE081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78">
        <w:rPr>
          <w:rFonts w:ascii="Times New Roman" w:hAnsi="Times New Roman" w:cs="Times New Roman"/>
          <w:sz w:val="28"/>
          <w:szCs w:val="28"/>
        </w:rPr>
        <w:t>Изложить приложение к постановлению администрации Лысогорского муниципального района от 30 декабря 2014 года № 943 в новой редакции согласно приложению.</w:t>
      </w:r>
    </w:p>
    <w:p w:rsidR="00FD796B" w:rsidRPr="00721A4E" w:rsidRDefault="00FD796B" w:rsidP="00FE081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915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4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Лысогорского муниципального района от 6 августа 2015 года №532 «</w:t>
      </w:r>
      <w:r w:rsidRPr="00721A4E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и дополнений в постановление </w:t>
      </w:r>
      <w:r w:rsidRPr="00721A4E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 от 30 декабря 2014 года № 943</w:t>
      </w:r>
      <w:r w:rsidRPr="00721A4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D796B" w:rsidRDefault="00FD796B" w:rsidP="00711D78">
      <w:pPr>
        <w:shd w:val="clear" w:color="auto" w:fill="FFFFFF"/>
        <w:tabs>
          <w:tab w:val="left" w:pos="851"/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96B" w:rsidRPr="004B2A81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A81">
        <w:rPr>
          <w:rFonts w:ascii="Times New Roman" w:hAnsi="Times New Roman" w:cs="Times New Roman"/>
          <w:b/>
          <w:bCs/>
          <w:sz w:val="28"/>
          <w:szCs w:val="28"/>
        </w:rPr>
        <w:t>Глава администрация</w:t>
      </w: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A8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Девличаров С.А.</w:t>
      </w: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Default="00FD796B" w:rsidP="00FB65DC">
      <w:pPr>
        <w:shd w:val="clear" w:color="auto" w:fill="FFFFFF"/>
        <w:tabs>
          <w:tab w:val="left" w:pos="1656"/>
        </w:tabs>
        <w:spacing w:line="322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Pr="00316EA7" w:rsidRDefault="00FD796B" w:rsidP="00952A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16EA7">
        <w:rPr>
          <w:rFonts w:ascii="Times New Roman" w:hAnsi="Times New Roman" w:cs="Times New Roman"/>
          <w:sz w:val="24"/>
          <w:szCs w:val="24"/>
        </w:rPr>
        <w:t>Приложение</w:t>
      </w:r>
    </w:p>
    <w:p w:rsidR="00FD796B" w:rsidRPr="00316EA7" w:rsidRDefault="00FD796B" w:rsidP="00952A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16EA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D796B" w:rsidRPr="00316EA7" w:rsidRDefault="00FD796B" w:rsidP="00952A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Лысогорского</w:t>
      </w:r>
      <w:r w:rsidRPr="00316EA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D796B" w:rsidRPr="00316EA7" w:rsidRDefault="00FD796B" w:rsidP="008F16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16EA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10.12.2015 года</w:t>
      </w:r>
      <w:r w:rsidRPr="00316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E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730</w:t>
      </w:r>
      <w:r w:rsidRPr="00316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721562" w:rsidRDefault="00FD796B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72156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D796B" w:rsidRPr="00721562" w:rsidRDefault="00FD796B" w:rsidP="00952A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5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12EA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и усиление борьбы с преступностью на территории Лысогорского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6112E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в 2015-2017 г.г.</w:t>
      </w:r>
      <w:r w:rsidRPr="007215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796B" w:rsidRPr="00721562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Pr="00721562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316EA7" w:rsidRDefault="00FD796B" w:rsidP="00952A1F">
      <w:pPr>
        <w:pStyle w:val="NoSpacing"/>
        <w:jc w:val="both"/>
        <w:rPr>
          <w:rFonts w:cs="Arial"/>
          <w:b/>
          <w:bCs/>
        </w:rPr>
      </w:pPr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Pr="00F43909" w:rsidRDefault="00FD796B" w:rsidP="00952A1F">
      <w:pPr>
        <w:pStyle w:val="NoSpacing"/>
        <w:jc w:val="center"/>
        <w:rPr>
          <w:rFonts w:cs="Arial"/>
          <w:b/>
          <w:bCs/>
          <w:sz w:val="28"/>
          <w:szCs w:val="28"/>
        </w:rPr>
      </w:pPr>
      <w:r w:rsidRPr="00F43909">
        <w:rPr>
          <w:rFonts w:cs="Arial"/>
          <w:b/>
          <w:bCs/>
          <w:sz w:val="28"/>
          <w:szCs w:val="28"/>
        </w:rPr>
        <w:t>ПАСПОРТ</w:t>
      </w:r>
    </w:p>
    <w:p w:rsidR="00FD796B" w:rsidRDefault="00FD796B" w:rsidP="00952A1F">
      <w:pPr>
        <w:pStyle w:val="NoSpacing"/>
        <w:jc w:val="center"/>
        <w:rPr>
          <w:rFonts w:cs="Arial"/>
          <w:b/>
          <w:bCs/>
          <w:sz w:val="28"/>
          <w:szCs w:val="28"/>
        </w:rPr>
      </w:pPr>
      <w:r w:rsidRPr="00F43909">
        <w:rPr>
          <w:rFonts w:cs="Arial"/>
          <w:b/>
          <w:bCs/>
          <w:sz w:val="28"/>
          <w:szCs w:val="28"/>
        </w:rPr>
        <w:t xml:space="preserve">муниципальной программы </w:t>
      </w:r>
      <w:r w:rsidRPr="00316EA7">
        <w:rPr>
          <w:rFonts w:cs="Arial"/>
          <w:b/>
          <w:bCs/>
        </w:rPr>
        <w:t>«</w:t>
      </w:r>
      <w:r>
        <w:rPr>
          <w:rFonts w:cs="Arial"/>
          <w:b/>
          <w:bCs/>
          <w:sz w:val="28"/>
          <w:szCs w:val="28"/>
        </w:rPr>
        <w:t xml:space="preserve">Профилактика правонарушений и </w:t>
      </w:r>
      <w:r w:rsidRPr="006112EA">
        <w:rPr>
          <w:rFonts w:cs="Arial"/>
          <w:b/>
          <w:bCs/>
          <w:sz w:val="28"/>
          <w:szCs w:val="28"/>
        </w:rPr>
        <w:t xml:space="preserve">усиление борьбы с преступностью на территории на </w:t>
      </w: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r w:rsidRPr="006112EA">
        <w:rPr>
          <w:rFonts w:cs="Arial"/>
          <w:b/>
          <w:bCs/>
          <w:sz w:val="28"/>
          <w:szCs w:val="28"/>
        </w:rPr>
        <w:t>территории</w:t>
      </w:r>
      <w:r>
        <w:rPr>
          <w:rFonts w:cs="Arial"/>
          <w:b/>
          <w:bCs/>
          <w:sz w:val="28"/>
          <w:szCs w:val="28"/>
        </w:rPr>
        <w:t xml:space="preserve"> </w:t>
      </w:r>
      <w:r w:rsidRPr="006112EA">
        <w:rPr>
          <w:rFonts w:cs="Arial"/>
          <w:b/>
          <w:bCs/>
          <w:sz w:val="28"/>
          <w:szCs w:val="28"/>
        </w:rPr>
        <w:t>Лысогор</w:t>
      </w:r>
      <w:r>
        <w:rPr>
          <w:rFonts w:cs="Arial"/>
          <w:b/>
          <w:bCs/>
          <w:sz w:val="28"/>
          <w:szCs w:val="28"/>
        </w:rPr>
        <w:t>ского муниципального района</w:t>
      </w:r>
      <w:r w:rsidRPr="006112EA">
        <w:rPr>
          <w:rFonts w:cs="Arial"/>
          <w:b/>
          <w:bCs/>
          <w:sz w:val="28"/>
          <w:szCs w:val="28"/>
        </w:rPr>
        <w:t xml:space="preserve"> Саратовской области в 2015-2017 г.г.</w:t>
      </w:r>
      <w:r w:rsidRPr="00316EA7">
        <w:rPr>
          <w:rFonts w:cs="Arial"/>
          <w:b/>
          <w:bCs/>
        </w:rPr>
        <w:t>»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81"/>
      </w:tblGrid>
      <w:tr w:rsidR="00FD796B" w:rsidRPr="00520883">
        <w:trPr>
          <w:trHeight w:val="1159"/>
        </w:trPr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  <w:noProof/>
                <w:color w:val="000000"/>
              </w:rPr>
              <w:t>Наименование программы</w:t>
            </w:r>
          </w:p>
        </w:tc>
        <w:tc>
          <w:tcPr>
            <w:tcW w:w="7081" w:type="dxa"/>
          </w:tcPr>
          <w:p w:rsidR="00FD796B" w:rsidRPr="00316EA7" w:rsidRDefault="00FD796B" w:rsidP="008E51C2">
            <w:pPr>
              <w:pStyle w:val="NoSpacing"/>
              <w:jc w:val="both"/>
              <w:rPr>
                <w:rFonts w:cs="Arial"/>
                <w:noProof/>
              </w:rPr>
            </w:pPr>
            <w:r w:rsidRPr="00316EA7">
              <w:rPr>
                <w:rFonts w:cs="Arial"/>
              </w:rPr>
              <w:t>Муниципальная программа «</w:t>
            </w:r>
            <w:r w:rsidRPr="006112EA">
              <w:rPr>
                <w:rFonts w:cs="Arial"/>
              </w:rPr>
              <w:t>Профилактика правонарушений и усиление борьбы с преступностью на территории на территории Лысогорс</w:t>
            </w:r>
            <w:r>
              <w:rPr>
                <w:rFonts w:cs="Arial"/>
              </w:rPr>
              <w:t xml:space="preserve">кого муниципального района </w:t>
            </w:r>
            <w:r w:rsidRPr="006112EA">
              <w:rPr>
                <w:rFonts w:cs="Arial"/>
              </w:rPr>
              <w:t>Саратовской области в 2015-2017 г.г.</w:t>
            </w:r>
            <w:r w:rsidRPr="00316EA7">
              <w:rPr>
                <w:rFonts w:cs="Arial"/>
              </w:rPr>
              <w:t>» (далее - Программа)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Заказчик 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  <w:noProof/>
              </w:rPr>
            </w:pPr>
            <w:r w:rsidRPr="00316EA7">
              <w:rPr>
                <w:rFonts w:cs="Arial"/>
                <w:b/>
                <w:bCs/>
              </w:rPr>
              <w:t>программы</w:t>
            </w: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а</w:t>
            </w:r>
            <w:r w:rsidRPr="00316EA7">
              <w:rPr>
                <w:rFonts w:cs="Arial"/>
                <w:noProof/>
              </w:rPr>
              <w:t xml:space="preserve">дминистрация </w:t>
            </w:r>
            <w:r>
              <w:rPr>
                <w:rFonts w:cs="Arial"/>
                <w:noProof/>
              </w:rPr>
              <w:t>Лысогорского</w:t>
            </w:r>
            <w:r w:rsidRPr="00316EA7">
              <w:rPr>
                <w:rFonts w:cs="Arial"/>
                <w:noProof/>
              </w:rPr>
              <w:t xml:space="preserve"> муниципального района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Разработчики 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  <w:noProof/>
              </w:rPr>
            </w:pPr>
            <w:r w:rsidRPr="00316EA7">
              <w:rPr>
                <w:rFonts w:cs="Arial"/>
                <w:b/>
                <w:bCs/>
              </w:rPr>
              <w:t>программы</w:t>
            </w: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а</w:t>
            </w:r>
            <w:r w:rsidRPr="00316EA7">
              <w:rPr>
                <w:rFonts w:cs="Arial"/>
                <w:noProof/>
              </w:rPr>
              <w:t xml:space="preserve">дминистрация  </w:t>
            </w:r>
            <w:r>
              <w:rPr>
                <w:rFonts w:cs="Arial"/>
                <w:noProof/>
              </w:rPr>
              <w:t>Лысогорского</w:t>
            </w:r>
            <w:r w:rsidRPr="00316EA7">
              <w:rPr>
                <w:rFonts w:cs="Arial"/>
                <w:noProof/>
              </w:rPr>
              <w:t xml:space="preserve"> муниципального района,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о</w:t>
            </w:r>
            <w:r w:rsidRPr="00316EA7">
              <w:rPr>
                <w:rFonts w:cs="Arial"/>
                <w:noProof/>
              </w:rPr>
              <w:t>тдел</w:t>
            </w:r>
            <w:r>
              <w:rPr>
                <w:rFonts w:cs="Arial"/>
                <w:noProof/>
              </w:rPr>
              <w:t xml:space="preserve"> полиции в составе МО</w:t>
            </w:r>
            <w:r w:rsidRPr="00316EA7">
              <w:rPr>
                <w:rFonts w:cs="Arial"/>
                <w:noProof/>
              </w:rPr>
              <w:t xml:space="preserve"> МВД России </w:t>
            </w:r>
            <w:r>
              <w:rPr>
                <w:rFonts w:cs="Arial"/>
                <w:noProof/>
              </w:rPr>
              <w:t>«Калининский»</w:t>
            </w:r>
            <w:r w:rsidRPr="00316EA7">
              <w:rPr>
                <w:rFonts w:cs="Arial"/>
                <w:noProof/>
              </w:rPr>
              <w:t xml:space="preserve">. 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Цель и задачи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 программы</w:t>
            </w: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tabs>
                <w:tab w:val="left" w:pos="567"/>
              </w:tabs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  <w:noProof/>
              </w:rPr>
              <w:t>Задачи:</w:t>
            </w:r>
            <w:r w:rsidRPr="00316EA7">
              <w:rPr>
                <w:rFonts w:cs="Arial"/>
                <w:b/>
                <w:bCs/>
              </w:rPr>
              <w:t xml:space="preserve"> 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укреплени</w:t>
            </w:r>
            <w:r>
              <w:rPr>
                <w:rFonts w:cs="Arial"/>
              </w:rPr>
              <w:t xml:space="preserve">е на территории района </w:t>
            </w:r>
            <w:r w:rsidRPr="00316EA7">
              <w:rPr>
                <w:rFonts w:cs="Arial"/>
              </w:rPr>
              <w:t xml:space="preserve">законности, правопорядка,    </w:t>
            </w:r>
            <w:r>
              <w:rPr>
                <w:rFonts w:cs="Arial"/>
              </w:rPr>
              <w:t>защиты прав и свобод</w:t>
            </w:r>
            <w:r w:rsidRPr="00316EA7">
              <w:rPr>
                <w:rFonts w:cs="Arial"/>
              </w:rPr>
              <w:t xml:space="preserve"> граждан; 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совершенствование взаимодействия орган</w:t>
            </w:r>
            <w:r>
              <w:rPr>
                <w:rFonts w:cs="Arial"/>
              </w:rPr>
              <w:t xml:space="preserve">ов местного самоуправления района, территориальных органов федеральных   органов исполнительной </w:t>
            </w:r>
            <w:r w:rsidRPr="00316EA7">
              <w:rPr>
                <w:rFonts w:cs="Arial"/>
              </w:rPr>
              <w:t>власти и органов государств</w:t>
            </w:r>
            <w:r>
              <w:rPr>
                <w:rFonts w:cs="Arial"/>
              </w:rPr>
              <w:t>енной   власти области в</w:t>
            </w:r>
            <w:r w:rsidRPr="00316EA7">
              <w:rPr>
                <w:rFonts w:cs="Arial"/>
              </w:rPr>
              <w:t xml:space="preserve"> вопросах профилактики правонаруш</w:t>
            </w:r>
            <w:r>
              <w:rPr>
                <w:rFonts w:cs="Arial"/>
              </w:rPr>
              <w:t xml:space="preserve">ений и    усиления борьбы </w:t>
            </w:r>
            <w:r w:rsidRPr="00316EA7">
              <w:rPr>
                <w:rFonts w:cs="Arial"/>
              </w:rPr>
              <w:t>с преступностью;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привлечение граждан и негосударственны</w:t>
            </w:r>
            <w:r>
              <w:rPr>
                <w:rFonts w:cs="Arial"/>
              </w:rPr>
              <w:t>х структур, в том числе СМИ и</w:t>
            </w:r>
            <w:r w:rsidRPr="00316EA7">
              <w:rPr>
                <w:rFonts w:cs="Arial"/>
              </w:rPr>
              <w:t xml:space="preserve"> общественных </w:t>
            </w:r>
            <w:r>
              <w:rPr>
                <w:rFonts w:cs="Arial"/>
              </w:rPr>
              <w:t xml:space="preserve">объединений, для </w:t>
            </w:r>
            <w:r w:rsidRPr="00316EA7">
              <w:rPr>
                <w:rFonts w:cs="Arial"/>
              </w:rPr>
              <w:t>обеспечения макс</w:t>
            </w:r>
            <w:r>
              <w:rPr>
                <w:rFonts w:cs="Arial"/>
              </w:rPr>
              <w:t xml:space="preserve">имальной </w:t>
            </w:r>
            <w:r w:rsidRPr="00316EA7">
              <w:rPr>
                <w:rFonts w:cs="Arial"/>
              </w:rPr>
              <w:t>эффективнос</w:t>
            </w:r>
            <w:r>
              <w:rPr>
                <w:rFonts w:cs="Arial"/>
              </w:rPr>
              <w:t xml:space="preserve">ти деятельности по борьбе </w:t>
            </w:r>
            <w:r w:rsidRPr="00316EA7">
              <w:rPr>
                <w:rFonts w:cs="Arial"/>
              </w:rPr>
              <w:t>с преступностью и профилактике правонарушений;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формирование эффективной</w:t>
            </w:r>
            <w:r w:rsidRPr="00316EA7">
              <w:rPr>
                <w:rFonts w:cs="Arial"/>
              </w:rPr>
              <w:t xml:space="preserve"> многоуровневой системы профилактики правонарушений</w:t>
            </w:r>
          </w:p>
          <w:p w:rsidR="00FD796B" w:rsidRPr="00316EA7" w:rsidRDefault="00FD796B" w:rsidP="00DA6A7C">
            <w:pPr>
              <w:pStyle w:val="NoSpacing"/>
              <w:tabs>
                <w:tab w:val="left" w:pos="567"/>
              </w:tabs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  <w:noProof/>
              </w:rPr>
              <w:t>Цели:</w:t>
            </w:r>
          </w:p>
          <w:p w:rsidR="00FD796B" w:rsidRPr="00675637" w:rsidRDefault="00FD796B" w:rsidP="00952A1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675637">
              <w:rPr>
                <w:rFonts w:cs="Arial"/>
              </w:rPr>
              <w:t xml:space="preserve">снижение уровня преступности на территории </w:t>
            </w:r>
            <w:r>
              <w:rPr>
                <w:rFonts w:cs="Arial"/>
              </w:rPr>
              <w:t xml:space="preserve">Лысогорского </w:t>
            </w:r>
            <w:r w:rsidRPr="00675637">
              <w:rPr>
                <w:rFonts w:cs="Arial"/>
              </w:rPr>
              <w:t>муниципального  района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в</w:t>
            </w:r>
            <w:r>
              <w:rPr>
                <w:rFonts w:cs="Arial"/>
              </w:rPr>
              <w:t>ыявление и устранение причин и</w:t>
            </w:r>
            <w:r w:rsidRPr="00316EA7">
              <w:rPr>
                <w:rFonts w:cs="Arial"/>
              </w:rPr>
              <w:t xml:space="preserve"> условий,  способствующих совершению преступлений, </w:t>
            </w:r>
            <w:r>
              <w:rPr>
                <w:rFonts w:cs="Arial"/>
              </w:rPr>
              <w:t>административных правонарушений</w:t>
            </w:r>
            <w:r w:rsidRPr="00316EA7">
              <w:rPr>
                <w:rFonts w:cs="Arial"/>
              </w:rPr>
              <w:t xml:space="preserve"> и иных правонарушений;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создание о</w:t>
            </w:r>
            <w:r>
              <w:rPr>
                <w:rFonts w:cs="Arial"/>
              </w:rPr>
              <w:t>бстановки спокойствия на улицах</w:t>
            </w:r>
            <w:r w:rsidRPr="00316EA7">
              <w:rPr>
                <w:rFonts w:cs="Arial"/>
              </w:rPr>
              <w:t xml:space="preserve"> и в других общественных местах 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повышение эффективности</w:t>
            </w:r>
            <w:r w:rsidRPr="00316EA7">
              <w:rPr>
                <w:rFonts w:cs="Arial"/>
              </w:rPr>
              <w:t xml:space="preserve"> в профилактике правонарушений среди несовершеннолетних и лиц</w:t>
            </w:r>
            <w:r>
              <w:rPr>
                <w:rFonts w:cs="Arial"/>
              </w:rPr>
              <w:t>,</w:t>
            </w:r>
            <w:r w:rsidRPr="00316EA7">
              <w:rPr>
                <w:rFonts w:cs="Arial"/>
              </w:rPr>
              <w:t xml:space="preserve"> ранее привлекавшихся к уголовной ответственности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Сроки и этапы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  <w:noProof/>
              </w:rPr>
            </w:pPr>
            <w:r w:rsidRPr="00316EA7">
              <w:rPr>
                <w:rFonts w:cs="Arial"/>
                <w:b/>
                <w:bCs/>
              </w:rPr>
              <w:t xml:space="preserve"> реализации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  <w:noProof/>
              </w:rPr>
              <w:t>программы</w:t>
            </w: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Реализация Программы будет </w:t>
            </w:r>
            <w:r w:rsidRPr="00316EA7">
              <w:rPr>
                <w:rFonts w:cs="Arial"/>
                <w:noProof/>
              </w:rPr>
              <w:t>осуществлена в</w:t>
            </w:r>
            <w:r w:rsidRPr="00316EA7">
              <w:rPr>
                <w:rFonts w:cs="Arial"/>
              </w:rPr>
              <w:t xml:space="preserve"> </w:t>
            </w:r>
            <w:r w:rsidRPr="00675637">
              <w:rPr>
                <w:rFonts w:cs="Arial"/>
                <w:noProof/>
              </w:rPr>
              <w:t>течение 2015-2017 годов</w:t>
            </w:r>
            <w:r w:rsidRPr="00316EA7">
              <w:rPr>
                <w:rFonts w:cs="Arial"/>
                <w:noProof/>
              </w:rPr>
              <w:t xml:space="preserve"> 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Основные 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исполнители</w:t>
            </w:r>
          </w:p>
        </w:tc>
        <w:tc>
          <w:tcPr>
            <w:tcW w:w="7081" w:type="dxa"/>
          </w:tcPr>
          <w:p w:rsidR="00FD796B" w:rsidRDefault="00FD796B" w:rsidP="00952A1F">
            <w:pPr>
              <w:pStyle w:val="NoSpacing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администрация Лысогорского муниципального района;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t>о</w:t>
            </w:r>
            <w:r w:rsidRPr="00316EA7">
              <w:rPr>
                <w:rFonts w:cs="Arial"/>
                <w:noProof/>
              </w:rPr>
              <w:t>тдел</w:t>
            </w:r>
            <w:r>
              <w:rPr>
                <w:rFonts w:cs="Arial"/>
                <w:noProof/>
              </w:rPr>
              <w:t xml:space="preserve"> полиции МО</w:t>
            </w:r>
            <w:r w:rsidRPr="00316EA7">
              <w:rPr>
                <w:rFonts w:cs="Arial"/>
                <w:noProof/>
              </w:rPr>
              <w:t xml:space="preserve"> МВД России </w:t>
            </w:r>
            <w:r>
              <w:rPr>
                <w:rFonts w:cs="Arial"/>
                <w:noProof/>
              </w:rPr>
              <w:t xml:space="preserve">«Калининский» </w:t>
            </w:r>
            <w:r w:rsidRPr="00316EA7">
              <w:rPr>
                <w:rFonts w:cs="Arial"/>
                <w:noProof/>
              </w:rPr>
              <w:t xml:space="preserve">(по согласованию) 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t>администрации муниципальных образований, входящие в состав Лысогорского муниципального района</w:t>
            </w:r>
            <w:r w:rsidRPr="00316EA7">
              <w:rPr>
                <w:rFonts w:cs="Arial"/>
                <w:noProof/>
              </w:rPr>
              <w:t xml:space="preserve"> (по согласованию)</w:t>
            </w:r>
            <w:r>
              <w:rPr>
                <w:rFonts w:cs="Arial"/>
                <w:noProof/>
              </w:rPr>
              <w:t>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5"/>
              </w:numPr>
              <w:tabs>
                <w:tab w:val="left" w:pos="453"/>
              </w:tabs>
              <w:suppressAutoHyphens w:val="0"/>
              <w:ind w:left="0" w:firstLine="0"/>
              <w:jc w:val="both"/>
              <w:rPr>
                <w:rFonts w:cs="Arial"/>
                <w:noProof/>
              </w:rPr>
            </w:pPr>
            <w:r>
              <w:rPr>
                <w:rFonts w:cs="Arial"/>
              </w:rPr>
              <w:t>иные государственные, муниципальные и общественные организации, привлекаемые ответственными исполнителями к выполнению отдельных программных мероприятий</w:t>
            </w:r>
            <w:r w:rsidRPr="00316EA7">
              <w:rPr>
                <w:rFonts w:cs="Arial"/>
                <w:noProof/>
              </w:rPr>
              <w:t xml:space="preserve"> (по согласованию).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952A1F">
            <w:pPr>
              <w:pStyle w:val="Heading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316EA7">
              <w:rPr>
                <w:rFonts w:cs="Arial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  <w:p w:rsidR="00FD796B" w:rsidRPr="00316EA7" w:rsidRDefault="00FD796B" w:rsidP="00952A1F">
            <w:pPr>
              <w:pStyle w:val="Heading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  <w:p w:rsidR="00FD796B" w:rsidRPr="00316EA7" w:rsidRDefault="00FD796B" w:rsidP="00952A1F">
            <w:pPr>
              <w:pStyle w:val="Heading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  <w:p w:rsidR="00FD796B" w:rsidRPr="00316EA7" w:rsidRDefault="00FD796B" w:rsidP="00952A1F">
            <w:pPr>
              <w:pStyle w:val="Heading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  <w:p w:rsidR="00FD796B" w:rsidRPr="00316EA7" w:rsidRDefault="00FD796B" w:rsidP="00952A1F">
            <w:pPr>
              <w:pStyle w:val="Heading1"/>
              <w:numPr>
                <w:ilvl w:val="0"/>
                <w:numId w:val="2"/>
              </w:numPr>
              <w:tabs>
                <w:tab w:val="clear" w:pos="2160"/>
                <w:tab w:val="num" w:pos="0"/>
              </w:tabs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FD796B" w:rsidRDefault="00FD796B" w:rsidP="00DA6A7C">
            <w:pPr>
              <w:pStyle w:val="NoSpacing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Финансирование мероприятий</w:t>
            </w:r>
            <w:r>
              <w:rPr>
                <w:rFonts w:cs="Arial"/>
              </w:rPr>
              <w:t>,</w:t>
            </w:r>
            <w:r w:rsidRPr="00316EA7">
              <w:rPr>
                <w:rFonts w:cs="Arial"/>
              </w:rPr>
              <w:t xml:space="preserve"> предусмотренных программой</w:t>
            </w:r>
            <w:r>
              <w:rPr>
                <w:rFonts w:cs="Arial"/>
              </w:rPr>
              <w:t>,</w:t>
            </w:r>
            <w:r w:rsidRPr="00316EA7">
              <w:rPr>
                <w:rFonts w:cs="Arial"/>
              </w:rPr>
              <w:t xml:space="preserve"> осуществляется за счет средств бюджета </w:t>
            </w:r>
            <w:r>
              <w:rPr>
                <w:rFonts w:cs="Arial"/>
              </w:rPr>
              <w:t>Лысогорского</w:t>
            </w:r>
            <w:r w:rsidRPr="00316EA7">
              <w:rPr>
                <w:rFonts w:cs="Arial"/>
              </w:rPr>
              <w:t xml:space="preserve"> муниципального </w:t>
            </w:r>
            <w:r>
              <w:rPr>
                <w:rFonts w:cs="Arial"/>
              </w:rPr>
              <w:t xml:space="preserve">района  в приоритетном порядке, </w:t>
            </w:r>
            <w:r w:rsidRPr="00316EA7">
              <w:rPr>
                <w:rFonts w:cs="Arial"/>
              </w:rPr>
              <w:t>а именно  201</w:t>
            </w:r>
            <w:r>
              <w:rPr>
                <w:rFonts w:cs="Arial"/>
              </w:rPr>
              <w:t xml:space="preserve">5 </w:t>
            </w:r>
            <w:r w:rsidRPr="00316EA7">
              <w:rPr>
                <w:rFonts w:cs="Arial"/>
              </w:rPr>
              <w:t xml:space="preserve">г.– </w:t>
            </w:r>
            <w:r>
              <w:rPr>
                <w:rFonts w:cs="Arial"/>
              </w:rPr>
              <w:t>228 000,0 руб. (прогнозно),</w:t>
            </w:r>
            <w:r w:rsidRPr="00316EA7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>6 г.</w:t>
            </w:r>
            <w:r w:rsidRPr="00316EA7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163 000,0 руб. (прогнозно),</w:t>
            </w:r>
            <w:r w:rsidRPr="00316EA7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 xml:space="preserve">7 </w:t>
            </w:r>
            <w:r w:rsidRPr="00316EA7">
              <w:rPr>
                <w:rFonts w:cs="Arial"/>
              </w:rPr>
              <w:t xml:space="preserve">г.– </w:t>
            </w:r>
            <w:r>
              <w:rPr>
                <w:rFonts w:cs="Arial"/>
              </w:rPr>
              <w:t>163 000,0 руб. (прогнозно).</w:t>
            </w:r>
            <w:r w:rsidRPr="00316EA7">
              <w:rPr>
                <w:rFonts w:cs="Arial"/>
              </w:rPr>
              <w:t xml:space="preserve"> Всего на период 201</w:t>
            </w:r>
            <w:r>
              <w:rPr>
                <w:rFonts w:cs="Arial"/>
              </w:rPr>
              <w:t>5</w:t>
            </w:r>
            <w:r w:rsidRPr="00316EA7">
              <w:rPr>
                <w:rFonts w:cs="Arial"/>
              </w:rPr>
              <w:t>-201</w:t>
            </w:r>
            <w:r>
              <w:rPr>
                <w:rFonts w:cs="Arial"/>
              </w:rPr>
              <w:t>7</w:t>
            </w:r>
            <w:r w:rsidRPr="00316EA7">
              <w:rPr>
                <w:rFonts w:cs="Arial"/>
              </w:rPr>
              <w:t xml:space="preserve">  потребность в финансировании составляет </w:t>
            </w:r>
            <w:r>
              <w:rPr>
                <w:rFonts w:cs="Arial"/>
              </w:rPr>
              <w:t>554 000,0</w:t>
            </w:r>
            <w:r w:rsidRPr="00316EA7">
              <w:rPr>
                <w:rFonts w:cs="Arial"/>
              </w:rPr>
              <w:t xml:space="preserve"> руб.</w:t>
            </w:r>
            <w:r>
              <w:rPr>
                <w:rFonts w:cs="Arial"/>
              </w:rPr>
              <w:t>(прогнозно)</w:t>
            </w:r>
            <w:r w:rsidRPr="00316EA7">
              <w:rPr>
                <w:rFonts w:cs="Arial"/>
              </w:rPr>
              <w:t>.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Объем средств будет уточняться ежегодно при формировании бюджета Лысогорского муниципального района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Ожидаемые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результаты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 реализации</w:t>
            </w:r>
            <w:r w:rsidRPr="00316EA7">
              <w:rPr>
                <w:rFonts w:cs="Arial"/>
                <w:b/>
                <w:bCs/>
                <w:noProof/>
              </w:rPr>
              <w:t xml:space="preserve">        </w:t>
            </w:r>
            <w:r w:rsidRPr="00316EA7">
              <w:rPr>
                <w:rFonts w:cs="Arial"/>
                <w:b/>
                <w:bCs/>
              </w:rPr>
              <w:t>программы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  <w:r w:rsidRPr="00316EA7">
              <w:rPr>
                <w:rFonts w:cs="Arial"/>
                <w:noProof/>
              </w:rPr>
              <w:t>Реализация Программы позволит: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t>повышение</w:t>
            </w:r>
            <w:r w:rsidRPr="00316EA7">
              <w:rPr>
                <w:rFonts w:cs="Arial"/>
                <w:noProof/>
              </w:rPr>
              <w:t xml:space="preserve"> эффективность системы социальной профилактики правонарушений;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привлечение к организации</w:t>
            </w:r>
            <w:r w:rsidRPr="00316EA7">
              <w:rPr>
                <w:rFonts w:cs="Arial"/>
                <w:noProof/>
              </w:rPr>
              <w:t xml:space="preserve"> деятельности  по </w:t>
            </w:r>
            <w:r>
              <w:rPr>
                <w:rFonts w:cs="Arial"/>
                <w:noProof/>
              </w:rPr>
              <w:t xml:space="preserve">предупреждению  правонарушений </w:t>
            </w:r>
            <w:r w:rsidRPr="00316EA7">
              <w:rPr>
                <w:rFonts w:cs="Arial"/>
                <w:noProof/>
              </w:rPr>
              <w:t>предприятия,</w:t>
            </w:r>
            <w:r>
              <w:rPr>
                <w:rFonts w:cs="Arial"/>
                <w:noProof/>
              </w:rPr>
              <w:t xml:space="preserve"> учреждения, организации всех </w:t>
            </w:r>
            <w:r w:rsidRPr="00316EA7">
              <w:rPr>
                <w:rFonts w:cs="Arial"/>
                <w:noProof/>
              </w:rPr>
              <w:t>форм собственности, а также общественные</w:t>
            </w:r>
            <w:r w:rsidRPr="00316EA7">
              <w:rPr>
                <w:rFonts w:cs="Arial"/>
              </w:rPr>
              <w:t xml:space="preserve"> </w:t>
            </w:r>
            <w:r w:rsidRPr="00316EA7">
              <w:rPr>
                <w:rFonts w:cs="Arial"/>
                <w:noProof/>
              </w:rPr>
              <w:t>организации;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улучшение </w:t>
            </w:r>
            <w:r w:rsidRPr="00316EA7">
              <w:rPr>
                <w:rFonts w:cs="Arial"/>
                <w:noProof/>
              </w:rPr>
              <w:t>информационно</w:t>
            </w:r>
            <w:r>
              <w:rPr>
                <w:rFonts w:cs="Arial"/>
                <w:noProof/>
              </w:rPr>
              <w:t xml:space="preserve">го </w:t>
            </w:r>
            <w:r w:rsidRPr="00316EA7">
              <w:rPr>
                <w:rFonts w:cs="Arial"/>
                <w:noProof/>
              </w:rPr>
              <w:t>обеспечени</w:t>
            </w:r>
            <w:r>
              <w:rPr>
                <w:rFonts w:cs="Arial"/>
                <w:noProof/>
              </w:rPr>
              <w:t>я</w:t>
            </w:r>
            <w:r w:rsidRPr="00316EA7">
              <w:rPr>
                <w:rFonts w:cs="Arial"/>
                <w:noProof/>
              </w:rPr>
              <w:t xml:space="preserve"> деятельности</w:t>
            </w:r>
            <w:r>
              <w:rPr>
                <w:rFonts w:cs="Arial"/>
                <w:noProof/>
              </w:rPr>
              <w:t xml:space="preserve">   государственных органов и общественных </w:t>
            </w:r>
            <w:r w:rsidRPr="00316EA7">
              <w:rPr>
                <w:rFonts w:cs="Arial"/>
                <w:noProof/>
              </w:rPr>
              <w:t>организа</w:t>
            </w:r>
            <w:r>
              <w:rPr>
                <w:rFonts w:cs="Arial"/>
                <w:noProof/>
              </w:rPr>
              <w:t xml:space="preserve">ций по   обеспечению охраны </w:t>
            </w:r>
            <w:r w:rsidRPr="00316EA7">
              <w:rPr>
                <w:rFonts w:cs="Arial"/>
                <w:noProof/>
              </w:rPr>
              <w:t xml:space="preserve">общественного порядка на территории </w:t>
            </w:r>
            <w:r>
              <w:rPr>
                <w:rFonts w:cs="Arial"/>
                <w:noProof/>
              </w:rPr>
              <w:t>Лысогорского</w:t>
            </w:r>
            <w:r w:rsidRPr="00316EA7">
              <w:rPr>
                <w:rFonts w:cs="Arial"/>
                <w:noProof/>
              </w:rPr>
              <w:t xml:space="preserve"> муницпального района;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  <w:noProof/>
              </w:rPr>
              <w:t>уменьш</w:t>
            </w:r>
            <w:r>
              <w:rPr>
                <w:rFonts w:cs="Arial"/>
                <w:noProof/>
              </w:rPr>
              <w:t xml:space="preserve">ение </w:t>
            </w:r>
            <w:r w:rsidRPr="00316EA7">
              <w:rPr>
                <w:rFonts w:cs="Arial"/>
                <w:noProof/>
              </w:rPr>
              <w:t>обще</w:t>
            </w:r>
            <w:r>
              <w:rPr>
                <w:rFonts w:cs="Arial"/>
                <w:noProof/>
              </w:rPr>
              <w:t xml:space="preserve">го число </w:t>
            </w:r>
            <w:r w:rsidRPr="00316EA7">
              <w:rPr>
                <w:rFonts w:cs="Arial"/>
                <w:noProof/>
              </w:rPr>
              <w:t>совершаемых преступлений, в том числе совершаемых несовершеннолетними и в отношении них;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  <w:noProof/>
              </w:rPr>
            </w:pPr>
            <w:r w:rsidRPr="00316EA7">
              <w:rPr>
                <w:rFonts w:cs="Arial"/>
                <w:noProof/>
              </w:rPr>
              <w:t>сни</w:t>
            </w:r>
            <w:r>
              <w:rPr>
                <w:rFonts w:cs="Arial"/>
                <w:noProof/>
              </w:rPr>
              <w:t>жение</w:t>
            </w:r>
            <w:r w:rsidRPr="00316EA7">
              <w:rPr>
                <w:rFonts w:cs="Arial"/>
                <w:noProof/>
              </w:rPr>
              <w:t xml:space="preserve"> уровен</w:t>
            </w:r>
            <w:r>
              <w:rPr>
                <w:rFonts w:cs="Arial"/>
                <w:noProof/>
              </w:rPr>
              <w:t xml:space="preserve">я </w:t>
            </w:r>
            <w:r w:rsidRPr="00316EA7">
              <w:rPr>
                <w:rFonts w:cs="Arial"/>
                <w:noProof/>
              </w:rPr>
              <w:t>рецидивной преступности</w:t>
            </w:r>
            <w:r>
              <w:rPr>
                <w:rFonts w:cs="Arial"/>
                <w:noProof/>
              </w:rPr>
              <w:t xml:space="preserve"> и преступлений   в сфере </w:t>
            </w:r>
            <w:r w:rsidRPr="00316EA7">
              <w:rPr>
                <w:rFonts w:cs="Arial"/>
                <w:noProof/>
              </w:rPr>
              <w:t>семейно-бытовых отношений;</w:t>
            </w:r>
          </w:p>
          <w:p w:rsidR="00FD796B" w:rsidRPr="00316EA7" w:rsidRDefault="00FD796B" w:rsidP="00952A1F">
            <w:pPr>
              <w:pStyle w:val="NoSpacing"/>
              <w:numPr>
                <w:ilvl w:val="0"/>
                <w:numId w:val="6"/>
              </w:numPr>
              <w:tabs>
                <w:tab w:val="left" w:pos="311"/>
              </w:tabs>
              <w:suppressAutoHyphens w:val="0"/>
              <w:ind w:left="0" w:firstLine="0"/>
              <w:jc w:val="both"/>
              <w:rPr>
                <w:rFonts w:cs="Arial"/>
              </w:rPr>
            </w:pPr>
            <w:r w:rsidRPr="00316EA7">
              <w:rPr>
                <w:rFonts w:cs="Arial"/>
                <w:noProof/>
              </w:rPr>
              <w:t>повы</w:t>
            </w:r>
            <w:r>
              <w:rPr>
                <w:rFonts w:cs="Arial"/>
                <w:noProof/>
              </w:rPr>
              <w:t>шение</w:t>
            </w:r>
            <w:r w:rsidRPr="00316EA7">
              <w:rPr>
                <w:rFonts w:cs="Arial"/>
                <w:noProof/>
              </w:rPr>
              <w:t xml:space="preserve"> уровн</w:t>
            </w:r>
            <w:r>
              <w:rPr>
                <w:rFonts w:cs="Arial"/>
                <w:noProof/>
              </w:rPr>
              <w:t>я доверия населения к правоохранительным органам и органам</w:t>
            </w:r>
            <w:r w:rsidRPr="00316EA7">
              <w:rPr>
                <w:rFonts w:cs="Arial"/>
                <w:noProof/>
              </w:rPr>
              <w:t xml:space="preserve"> местного самоуправления</w:t>
            </w:r>
            <w:r w:rsidRPr="00316EA7">
              <w:rPr>
                <w:rFonts w:cs="Arial"/>
              </w:rPr>
              <w:t>.</w:t>
            </w:r>
          </w:p>
        </w:tc>
      </w:tr>
      <w:tr w:rsidR="00FD796B" w:rsidRPr="00520883">
        <w:tc>
          <w:tcPr>
            <w:tcW w:w="2808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 xml:space="preserve">Система 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организации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контроля за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исполнением</w:t>
            </w:r>
          </w:p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b/>
                <w:bCs/>
              </w:rPr>
            </w:pPr>
            <w:r w:rsidRPr="00316EA7">
              <w:rPr>
                <w:rFonts w:cs="Arial"/>
                <w:b/>
                <w:bCs/>
              </w:rPr>
              <w:t>Программы</w:t>
            </w:r>
          </w:p>
        </w:tc>
        <w:tc>
          <w:tcPr>
            <w:tcW w:w="7081" w:type="dxa"/>
          </w:tcPr>
          <w:p w:rsidR="00FD796B" w:rsidRPr="00316EA7" w:rsidRDefault="00FD796B" w:rsidP="00DA6A7C">
            <w:pPr>
              <w:pStyle w:val="NoSpacing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Контроль за исполнением </w:t>
            </w:r>
            <w:r w:rsidRPr="00316EA7">
              <w:rPr>
                <w:rFonts w:cs="Arial"/>
                <w:noProof/>
              </w:rPr>
              <w:t xml:space="preserve">программы осуществляется в порядке предусмотренным действующим законодательством и нормативно-правовыми актами органов местного самоуправления </w:t>
            </w:r>
            <w:r>
              <w:rPr>
                <w:rFonts w:cs="Arial"/>
                <w:noProof/>
              </w:rPr>
              <w:t>Лысогорского</w:t>
            </w:r>
            <w:r w:rsidRPr="00316EA7">
              <w:rPr>
                <w:rFonts w:cs="Arial"/>
                <w:noProof/>
              </w:rPr>
              <w:t xml:space="preserve"> муниципального района.</w:t>
            </w:r>
          </w:p>
          <w:p w:rsidR="00FD796B" w:rsidRPr="00316EA7" w:rsidRDefault="00FD796B" w:rsidP="002F79CE">
            <w:pPr>
              <w:pStyle w:val="NoSpacing"/>
              <w:jc w:val="both"/>
              <w:rPr>
                <w:rFonts w:cs="Arial"/>
              </w:rPr>
            </w:pPr>
            <w:r w:rsidRPr="00316EA7">
              <w:rPr>
                <w:rFonts w:cs="Arial"/>
              </w:rPr>
              <w:t>Общий контроль за исполнением Программы осуществляется</w:t>
            </w:r>
            <w:r>
              <w:rPr>
                <w:rFonts w:cs="Arial"/>
              </w:rPr>
              <w:t xml:space="preserve"> г</w:t>
            </w:r>
            <w:r w:rsidRPr="00316EA7">
              <w:rPr>
                <w:rFonts w:cs="Arial"/>
              </w:rPr>
              <w:t xml:space="preserve">лавой администрации </w:t>
            </w:r>
            <w:r>
              <w:rPr>
                <w:rFonts w:cs="Arial"/>
                <w:noProof/>
              </w:rPr>
              <w:t>Лысогорского</w:t>
            </w:r>
            <w:r w:rsidRPr="00316EA7">
              <w:rPr>
                <w:rFonts w:cs="Arial"/>
                <w:noProof/>
              </w:rPr>
              <w:t xml:space="preserve"> </w:t>
            </w:r>
            <w:r w:rsidRPr="00316EA7">
              <w:rPr>
                <w:rFonts w:cs="Arial"/>
              </w:rPr>
              <w:t>муниципального района</w:t>
            </w:r>
            <w:r>
              <w:rPr>
                <w:rFonts w:cs="Arial"/>
              </w:rPr>
              <w:t xml:space="preserve">. </w:t>
            </w:r>
            <w:r w:rsidRPr="00316EA7">
              <w:rPr>
                <w:rFonts w:cs="Arial"/>
              </w:rPr>
      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bookmarkStart w:id="0" w:name="sub_100"/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</w:rPr>
      </w:pPr>
      <w:r w:rsidRPr="00316EA7">
        <w:rPr>
          <w:rFonts w:cs="Arial"/>
          <w:b/>
          <w:bCs/>
        </w:rPr>
        <w:t>1. Содержание проблемы и обоснование необходимости</w:t>
      </w: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r w:rsidRPr="00316EA7">
        <w:rPr>
          <w:rFonts w:cs="Arial"/>
          <w:b/>
          <w:bCs/>
        </w:rPr>
        <w:t>ее решения программными методами</w:t>
      </w:r>
    </w:p>
    <w:bookmarkEnd w:id="0"/>
    <w:p w:rsidR="00FD796B" w:rsidRDefault="00FD796B" w:rsidP="00952A1F">
      <w:pPr>
        <w:pStyle w:val="NoSpacing"/>
        <w:jc w:val="both"/>
        <w:rPr>
          <w:rFonts w:cs="Arial"/>
        </w:rPr>
      </w:pPr>
    </w:p>
    <w:p w:rsidR="00FD796B" w:rsidRPr="00316EA7" w:rsidRDefault="00FD796B" w:rsidP="002F79CE">
      <w:pPr>
        <w:pStyle w:val="NoSpacing"/>
        <w:ind w:firstLine="567"/>
        <w:jc w:val="both"/>
        <w:rPr>
          <w:rFonts w:cs="Arial"/>
        </w:rPr>
      </w:pPr>
      <w:r w:rsidRPr="00316EA7">
        <w:rPr>
          <w:rFonts w:cs="Arial"/>
        </w:rPr>
        <w:t>Необходимость</w:t>
      </w:r>
      <w:r w:rsidRPr="00316EA7">
        <w:rPr>
          <w:rFonts w:cs="Arial"/>
          <w:color w:val="FF0000"/>
        </w:rPr>
        <w:t xml:space="preserve"> </w:t>
      </w:r>
      <w:r w:rsidRPr="00316EA7">
        <w:rPr>
          <w:rFonts w:cs="Arial"/>
        </w:rPr>
        <w:t xml:space="preserve">принятия настоящей Программы вызвано достаточно сложной  криминогенной обстановкой на территории </w:t>
      </w:r>
      <w:r>
        <w:rPr>
          <w:rFonts w:cs="Arial"/>
          <w:noProof/>
        </w:rPr>
        <w:t>Лысогорского</w:t>
      </w:r>
      <w:r w:rsidRPr="00316EA7">
        <w:rPr>
          <w:rFonts w:cs="Arial"/>
          <w:noProof/>
        </w:rPr>
        <w:t xml:space="preserve"> </w:t>
      </w:r>
      <w:r w:rsidRPr="00316EA7">
        <w:rPr>
          <w:rFonts w:cs="Arial"/>
        </w:rPr>
        <w:t>муниципального района, которая оказывает негативное влияние на социально-экономическое развитие района.</w:t>
      </w:r>
    </w:p>
    <w:p w:rsidR="00FD796B" w:rsidRPr="002F79CE" w:rsidRDefault="00FD796B" w:rsidP="002F79CE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Программы, взаимодействие структурных подразделений администрации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района, учреждений социальной сферы, правоохранительных и надзорных органов позволит стабилизировать ситуацию на территории </w:t>
      </w:r>
      <w:r w:rsidRPr="002F79CE">
        <w:rPr>
          <w:rFonts w:ascii="Times New Roman" w:hAnsi="Times New Roman" w:cs="Times New Roman"/>
          <w:noProof/>
          <w:sz w:val="24"/>
          <w:szCs w:val="24"/>
        </w:rPr>
        <w:t xml:space="preserve">Лысогорского </w:t>
      </w:r>
      <w:r w:rsidRPr="002F79CE">
        <w:rPr>
          <w:rFonts w:ascii="Times New Roman" w:hAnsi="Times New Roman" w:cs="Times New Roman"/>
          <w:sz w:val="24"/>
          <w:szCs w:val="24"/>
        </w:rPr>
        <w:t xml:space="preserve">муниципального района. Реализация мероприятий Программы, взаимодействие структурных подразделений администрации Лысогорского муниципального района, </w:t>
      </w:r>
      <w:r w:rsidRPr="002F79CE">
        <w:rPr>
          <w:rFonts w:ascii="Times New Roman" w:hAnsi="Times New Roman" w:cs="Times New Roman"/>
          <w:spacing w:val="-3"/>
          <w:sz w:val="24"/>
          <w:szCs w:val="24"/>
        </w:rPr>
        <w:t xml:space="preserve">учреждений социальной сферы, правоохранительных и надзорных органов </w:t>
      </w:r>
      <w:r w:rsidRPr="002F79CE">
        <w:rPr>
          <w:rFonts w:ascii="Times New Roman" w:hAnsi="Times New Roman" w:cs="Times New Roman"/>
          <w:sz w:val="24"/>
          <w:szCs w:val="24"/>
        </w:rPr>
        <w:t>позволит стабилизировать ситуацию на территории Лысогорского муниципального района. Первые существенные положительные результаты в этом направлении имеются при реализации предыдущей аналогичной Программы.</w:t>
      </w:r>
    </w:p>
    <w:p w:rsidR="00FD796B" w:rsidRPr="002F79CE" w:rsidRDefault="00FD796B" w:rsidP="00952A1F">
      <w:pPr>
        <w:shd w:val="clear" w:color="auto" w:fill="FFFFFF"/>
        <w:spacing w:line="30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CE">
        <w:rPr>
          <w:rFonts w:ascii="Times New Roman" w:hAnsi="Times New Roman" w:cs="Times New Roman"/>
          <w:spacing w:val="-2"/>
          <w:sz w:val="24"/>
          <w:szCs w:val="24"/>
        </w:rPr>
        <w:t xml:space="preserve">Тем не менее, сохраняющийся достаточно высокий уровень преступности и </w:t>
      </w:r>
      <w:r w:rsidRPr="002F79CE">
        <w:rPr>
          <w:rFonts w:ascii="Times New Roman" w:hAnsi="Times New Roman" w:cs="Times New Roman"/>
          <w:sz w:val="24"/>
          <w:szCs w:val="24"/>
        </w:rPr>
        <w:t xml:space="preserve">правонарушений, в том числе среди несовершеннолетних, рецидивной преступности, вероятность террористических актов, постоянно растущая </w:t>
      </w:r>
      <w:r w:rsidRPr="002F79CE">
        <w:rPr>
          <w:rFonts w:ascii="Times New Roman" w:hAnsi="Times New Roman" w:cs="Times New Roman"/>
          <w:spacing w:val="-1"/>
          <w:sz w:val="24"/>
          <w:szCs w:val="24"/>
        </w:rPr>
        <w:t xml:space="preserve">загруженность автомобильных трасс, потоков и маршрутов движения городского </w:t>
      </w:r>
      <w:r w:rsidRPr="002F79CE">
        <w:rPr>
          <w:rFonts w:ascii="Times New Roman" w:hAnsi="Times New Roman" w:cs="Times New Roman"/>
          <w:sz w:val="24"/>
          <w:szCs w:val="24"/>
        </w:rPr>
        <w:t>автотранспорта продолжают оставаться существенными проблемами для органов местного самоуправления, МВД и общественности Лысогорского муниципального района.</w:t>
      </w:r>
    </w:p>
    <w:p w:rsidR="00FD796B" w:rsidRPr="002F79CE" w:rsidRDefault="00FD796B" w:rsidP="00952A1F">
      <w:pPr>
        <w:pStyle w:val="NoSpacing"/>
        <w:ind w:firstLine="720"/>
        <w:jc w:val="both"/>
        <w:rPr>
          <w:rFonts w:cs="Arial"/>
        </w:rPr>
      </w:pPr>
      <w:r w:rsidRPr="002F79CE">
        <w:rPr>
          <w:rFonts w:cs="Arial"/>
        </w:rPr>
        <w:t>Принятие Программы, реализация запланированных Программой мероприятий, способны оказать существенное влияние</w:t>
      </w:r>
      <w:r w:rsidRPr="002F79CE">
        <w:rPr>
          <w:rFonts w:cs="Arial"/>
          <w:i/>
          <w:iCs/>
        </w:rPr>
        <w:t xml:space="preserve"> </w:t>
      </w:r>
      <w:r w:rsidRPr="002F79CE">
        <w:rPr>
          <w:rFonts w:cs="Arial"/>
        </w:rPr>
        <w:t xml:space="preserve">на стабилизацию </w:t>
      </w:r>
      <w:r w:rsidRPr="002F79CE">
        <w:rPr>
          <w:rFonts w:cs="Arial"/>
          <w:spacing w:val="-2"/>
        </w:rPr>
        <w:t xml:space="preserve">криминальной обстановки, снизить уровень преступности несовершеннолетних, в сфере семейно-бытовых отношений необходимы для укрепления правопорядка, </w:t>
      </w:r>
      <w:r w:rsidRPr="002F79CE">
        <w:rPr>
          <w:rFonts w:cs="Arial"/>
          <w:spacing w:val="-1"/>
        </w:rPr>
        <w:t>защиты прав и свобод граждан, обеспечение общественной безопасности.</w:t>
      </w:r>
      <w:r w:rsidRPr="002F79CE">
        <w:rPr>
          <w:rFonts w:cs="Arial"/>
        </w:rPr>
        <w:tab/>
        <w:t xml:space="preserve"> </w:t>
      </w:r>
    </w:p>
    <w:p w:rsidR="00FD796B" w:rsidRPr="002F79CE" w:rsidRDefault="00FD796B" w:rsidP="00952A1F">
      <w:pPr>
        <w:pStyle w:val="NoSpacing"/>
        <w:jc w:val="both"/>
        <w:rPr>
          <w:rFonts w:cs="Arial"/>
        </w:rPr>
      </w:pPr>
      <w:r w:rsidRPr="002F79CE">
        <w:rPr>
          <w:rFonts w:cs="Arial"/>
        </w:rPr>
        <w:t>.</w:t>
      </w:r>
    </w:p>
    <w:p w:rsidR="00FD796B" w:rsidRPr="002F79CE" w:rsidRDefault="00FD796B" w:rsidP="00952A1F">
      <w:pPr>
        <w:pStyle w:val="NoSpacing"/>
        <w:jc w:val="center"/>
        <w:rPr>
          <w:rFonts w:cs="Arial"/>
          <w:b/>
          <w:bCs/>
        </w:rPr>
      </w:pPr>
      <w:bookmarkStart w:id="1" w:name="sub_200"/>
      <w:r w:rsidRPr="002F79CE">
        <w:rPr>
          <w:rFonts w:cs="Arial"/>
          <w:b/>
          <w:bCs/>
        </w:rPr>
        <w:t>2. Основные цели и задачи Программы.</w:t>
      </w:r>
    </w:p>
    <w:p w:rsidR="00FD796B" w:rsidRPr="002F79CE" w:rsidRDefault="00FD796B" w:rsidP="00952A1F">
      <w:pPr>
        <w:pStyle w:val="NoSpacing"/>
        <w:tabs>
          <w:tab w:val="left" w:pos="567"/>
        </w:tabs>
        <w:jc w:val="both"/>
        <w:rPr>
          <w:rFonts w:cs="Arial"/>
          <w:b/>
          <w:bCs/>
        </w:rPr>
      </w:pPr>
      <w:bookmarkStart w:id="2" w:name="sub_300"/>
      <w:bookmarkEnd w:id="1"/>
      <w:r w:rsidRPr="002F79CE">
        <w:rPr>
          <w:rFonts w:cs="Arial"/>
          <w:b/>
          <w:bCs/>
          <w:noProof/>
        </w:rPr>
        <w:tab/>
        <w:t>Задачи:</w:t>
      </w:r>
      <w:r w:rsidRPr="002F79CE">
        <w:rPr>
          <w:rFonts w:cs="Arial"/>
          <w:b/>
          <w:bCs/>
        </w:rPr>
        <w:t xml:space="preserve"> </w:t>
      </w:r>
    </w:p>
    <w:p w:rsidR="00FD796B" w:rsidRPr="002F79CE" w:rsidRDefault="00FD796B" w:rsidP="00952A1F">
      <w:pPr>
        <w:pStyle w:val="NoSpacing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>
        <w:rPr>
          <w:rFonts w:cs="Arial"/>
        </w:rPr>
        <w:t>укрепление на</w:t>
      </w:r>
      <w:r w:rsidRPr="002F79CE">
        <w:rPr>
          <w:rFonts w:cs="Arial"/>
        </w:rPr>
        <w:t xml:space="preserve"> территории</w:t>
      </w:r>
      <w:r>
        <w:rPr>
          <w:rFonts w:cs="Arial"/>
        </w:rPr>
        <w:t xml:space="preserve"> </w:t>
      </w:r>
      <w:r w:rsidRPr="002F79CE">
        <w:rPr>
          <w:rFonts w:cs="Arial"/>
        </w:rPr>
        <w:t xml:space="preserve">района </w:t>
      </w:r>
      <w:r>
        <w:rPr>
          <w:rFonts w:cs="Arial"/>
        </w:rPr>
        <w:t>законности, правопорядка, защиты прав и</w:t>
      </w:r>
      <w:r w:rsidRPr="002F79CE">
        <w:rPr>
          <w:rFonts w:cs="Arial"/>
        </w:rPr>
        <w:t xml:space="preserve"> свобод граждан; </w:t>
      </w:r>
    </w:p>
    <w:p w:rsidR="00FD796B" w:rsidRPr="002F79CE" w:rsidRDefault="00FD796B" w:rsidP="00952A1F">
      <w:pPr>
        <w:pStyle w:val="NoSpacing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 w:rsidRPr="002F79CE">
        <w:rPr>
          <w:rFonts w:cs="Arial"/>
        </w:rPr>
        <w:t>совершенствование взаимодействия органов</w:t>
      </w:r>
      <w:r>
        <w:rPr>
          <w:rFonts w:cs="Arial"/>
        </w:rPr>
        <w:t xml:space="preserve"> местного самоуправления </w:t>
      </w:r>
      <w:r w:rsidRPr="002F79CE">
        <w:rPr>
          <w:rFonts w:cs="Arial"/>
        </w:rPr>
        <w:t>района, террито</w:t>
      </w:r>
      <w:r>
        <w:rPr>
          <w:rFonts w:cs="Arial"/>
        </w:rPr>
        <w:t xml:space="preserve">риальных органов федеральных органов </w:t>
      </w:r>
      <w:r w:rsidRPr="002F79CE">
        <w:rPr>
          <w:rFonts w:cs="Arial"/>
        </w:rPr>
        <w:t>исполнит</w:t>
      </w:r>
      <w:r>
        <w:rPr>
          <w:rFonts w:cs="Arial"/>
        </w:rPr>
        <w:t xml:space="preserve">ельной </w:t>
      </w:r>
      <w:r w:rsidRPr="002F79CE">
        <w:rPr>
          <w:rFonts w:cs="Arial"/>
        </w:rPr>
        <w:t>власти и органов государстве</w:t>
      </w:r>
      <w:r>
        <w:rPr>
          <w:rFonts w:cs="Arial"/>
        </w:rPr>
        <w:t xml:space="preserve">нной власти области в </w:t>
      </w:r>
      <w:r w:rsidRPr="002F79CE">
        <w:rPr>
          <w:rFonts w:cs="Arial"/>
        </w:rPr>
        <w:t>вопросах профилактики правонаруш</w:t>
      </w:r>
      <w:r>
        <w:rPr>
          <w:rFonts w:cs="Arial"/>
        </w:rPr>
        <w:t xml:space="preserve">ений и усиления борьбы </w:t>
      </w:r>
      <w:r w:rsidRPr="002F79CE">
        <w:rPr>
          <w:rFonts w:cs="Arial"/>
        </w:rPr>
        <w:t>с преступностью;</w:t>
      </w:r>
    </w:p>
    <w:p w:rsidR="00FD796B" w:rsidRPr="002F79CE" w:rsidRDefault="00FD796B" w:rsidP="00952A1F">
      <w:pPr>
        <w:pStyle w:val="NoSpacing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 w:rsidRPr="002F79CE">
        <w:rPr>
          <w:rFonts w:cs="Arial"/>
        </w:rPr>
        <w:t>привлечение граждан</w:t>
      </w:r>
      <w:r>
        <w:rPr>
          <w:rFonts w:cs="Arial"/>
        </w:rPr>
        <w:t xml:space="preserve"> и негосударственных структур, в том числе СМИ и общественных объединений, для</w:t>
      </w:r>
      <w:r w:rsidRPr="002F79CE">
        <w:rPr>
          <w:rFonts w:cs="Arial"/>
        </w:rPr>
        <w:t xml:space="preserve"> обеспечени</w:t>
      </w:r>
      <w:r>
        <w:rPr>
          <w:rFonts w:cs="Arial"/>
        </w:rPr>
        <w:t xml:space="preserve">я максимальной эффективности деятельности по борьбе </w:t>
      </w:r>
      <w:r w:rsidRPr="002F79CE">
        <w:rPr>
          <w:rFonts w:cs="Arial"/>
        </w:rPr>
        <w:t>с преступностью и профилактике правонарушений;</w:t>
      </w:r>
    </w:p>
    <w:p w:rsidR="00FD796B" w:rsidRPr="002F79CE" w:rsidRDefault="00FD796B" w:rsidP="00952A1F">
      <w:pPr>
        <w:pStyle w:val="NoSpacing"/>
        <w:numPr>
          <w:ilvl w:val="0"/>
          <w:numId w:val="3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>
        <w:rPr>
          <w:rFonts w:cs="Arial"/>
        </w:rPr>
        <w:t xml:space="preserve">формирование эффективной </w:t>
      </w:r>
      <w:r w:rsidRPr="002F79CE">
        <w:rPr>
          <w:rFonts w:cs="Arial"/>
        </w:rPr>
        <w:t>многоуровневой системы профилактики правонарушений</w:t>
      </w:r>
    </w:p>
    <w:p w:rsidR="00FD796B" w:rsidRPr="002F79CE" w:rsidRDefault="00FD796B" w:rsidP="00952A1F">
      <w:pPr>
        <w:pStyle w:val="NoSpacing"/>
        <w:tabs>
          <w:tab w:val="left" w:pos="567"/>
        </w:tabs>
        <w:jc w:val="both"/>
        <w:rPr>
          <w:rFonts w:cs="Arial"/>
          <w:b/>
          <w:bCs/>
        </w:rPr>
      </w:pPr>
      <w:r w:rsidRPr="002F79CE">
        <w:rPr>
          <w:rFonts w:cs="Arial"/>
          <w:b/>
          <w:bCs/>
          <w:noProof/>
        </w:rPr>
        <w:tab/>
        <w:t>Цели:</w:t>
      </w:r>
    </w:p>
    <w:p w:rsidR="00FD796B" w:rsidRPr="002F79CE" w:rsidRDefault="00FD796B" w:rsidP="00952A1F">
      <w:pPr>
        <w:pStyle w:val="NoSpacing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 w:rsidRPr="002F79CE">
        <w:rPr>
          <w:rFonts w:cs="Arial"/>
        </w:rPr>
        <w:t>снижение уровня преступности на территории Лысогорского</w:t>
      </w:r>
      <w:r>
        <w:rPr>
          <w:rFonts w:cs="Arial"/>
        </w:rPr>
        <w:t xml:space="preserve"> муниципального </w:t>
      </w:r>
      <w:r w:rsidRPr="002F79CE">
        <w:rPr>
          <w:rFonts w:cs="Arial"/>
        </w:rPr>
        <w:t>района</w:t>
      </w:r>
    </w:p>
    <w:p w:rsidR="00FD796B" w:rsidRPr="002F79CE" w:rsidRDefault="00FD796B" w:rsidP="00952A1F">
      <w:pPr>
        <w:pStyle w:val="NoSpacing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 w:rsidRPr="002F79CE">
        <w:rPr>
          <w:rFonts w:cs="Arial"/>
        </w:rPr>
        <w:t xml:space="preserve">выявление и устранение причин </w:t>
      </w:r>
      <w:r>
        <w:rPr>
          <w:rFonts w:cs="Arial"/>
        </w:rPr>
        <w:t>и  условий,</w:t>
      </w:r>
      <w:r w:rsidRPr="002F79CE">
        <w:rPr>
          <w:rFonts w:cs="Arial"/>
        </w:rPr>
        <w:t xml:space="preserve"> способствующих совершению преступлений, административных правонарушений  и иных правонарушений;</w:t>
      </w:r>
    </w:p>
    <w:p w:rsidR="00FD796B" w:rsidRPr="002F79CE" w:rsidRDefault="00FD796B" w:rsidP="00952A1F">
      <w:pPr>
        <w:pStyle w:val="NoSpacing"/>
        <w:numPr>
          <w:ilvl w:val="0"/>
          <w:numId w:val="4"/>
        </w:numPr>
        <w:tabs>
          <w:tab w:val="left" w:pos="567"/>
        </w:tabs>
        <w:suppressAutoHyphens w:val="0"/>
        <w:ind w:left="0" w:firstLine="426"/>
        <w:jc w:val="both"/>
        <w:rPr>
          <w:rFonts w:cs="Arial"/>
        </w:rPr>
      </w:pPr>
      <w:r w:rsidRPr="002F79CE">
        <w:rPr>
          <w:rFonts w:cs="Arial"/>
        </w:rPr>
        <w:t>создание об</w:t>
      </w:r>
      <w:r>
        <w:rPr>
          <w:rFonts w:cs="Arial"/>
        </w:rPr>
        <w:t xml:space="preserve">становки спокойствия на улицах </w:t>
      </w:r>
      <w:r w:rsidRPr="002F79CE">
        <w:rPr>
          <w:rFonts w:cs="Arial"/>
        </w:rPr>
        <w:t>и в других общественных местах</w:t>
      </w:r>
      <w:r>
        <w:rPr>
          <w:rFonts w:cs="Arial"/>
        </w:rPr>
        <w:t xml:space="preserve"> </w:t>
      </w:r>
      <w:r w:rsidRPr="002F79CE">
        <w:rPr>
          <w:rFonts w:cs="Arial"/>
        </w:rPr>
        <w:t>повышение эффекти</w:t>
      </w:r>
      <w:r>
        <w:rPr>
          <w:rFonts w:cs="Arial"/>
        </w:rPr>
        <w:t xml:space="preserve">вности </w:t>
      </w:r>
      <w:r w:rsidRPr="002F79CE">
        <w:rPr>
          <w:rFonts w:cs="Arial"/>
        </w:rPr>
        <w:t>в профилактике правонарушений среди несовершеннолетних и лиц, ранее привлекавшихся к уголовной ответственности</w:t>
      </w:r>
    </w:p>
    <w:p w:rsidR="00FD796B" w:rsidRPr="002F79CE" w:rsidRDefault="00FD796B" w:rsidP="00952A1F">
      <w:pPr>
        <w:pStyle w:val="NoSpacing"/>
        <w:jc w:val="both"/>
        <w:rPr>
          <w:rFonts w:cs="Arial"/>
        </w:rPr>
      </w:pPr>
    </w:p>
    <w:p w:rsidR="00FD796B" w:rsidRPr="002F79CE" w:rsidRDefault="00FD796B" w:rsidP="00952A1F">
      <w:pPr>
        <w:pStyle w:val="NoSpacing"/>
        <w:jc w:val="center"/>
        <w:rPr>
          <w:rFonts w:cs="Arial"/>
          <w:b/>
          <w:bCs/>
        </w:rPr>
      </w:pPr>
      <w:r w:rsidRPr="002F79CE">
        <w:rPr>
          <w:rFonts w:cs="Arial"/>
          <w:b/>
          <w:bCs/>
        </w:rPr>
        <w:t>3. Система программных мероприятий</w:t>
      </w:r>
    </w:p>
    <w:p w:rsidR="00FD796B" w:rsidRPr="00316EA7" w:rsidRDefault="00FD796B" w:rsidP="00952A1F">
      <w:pPr>
        <w:pStyle w:val="NoSpacing"/>
        <w:jc w:val="both"/>
        <w:rPr>
          <w:rFonts w:cs="Arial"/>
          <w:b/>
          <w:bCs/>
        </w:rPr>
      </w:pPr>
    </w:p>
    <w:bookmarkEnd w:id="2"/>
    <w:p w:rsidR="00FD796B" w:rsidRDefault="00FD796B" w:rsidP="00952A1F">
      <w:pPr>
        <w:pStyle w:val="NoSpacing"/>
        <w:ind w:firstLine="720"/>
        <w:jc w:val="both"/>
        <w:rPr>
          <w:rFonts w:cs="Arial"/>
        </w:rPr>
      </w:pPr>
      <w:r w:rsidRPr="00316EA7">
        <w:rPr>
          <w:rFonts w:cs="Arial"/>
        </w:rPr>
        <w:t>Для решения поставленных в Программе задач запланированы мероприятия по следующим направлениям:</w:t>
      </w:r>
    </w:p>
    <w:p w:rsidR="00FD796B" w:rsidRDefault="00FD796B" w:rsidP="00952A1F">
      <w:pPr>
        <w:pStyle w:val="NoSpacing"/>
        <w:jc w:val="both"/>
        <w:rPr>
          <w:rFonts w:cs="Arial"/>
        </w:rPr>
      </w:pPr>
      <w:r>
        <w:rPr>
          <w:rFonts w:cs="Arial"/>
        </w:rPr>
        <w:t>-</w:t>
      </w:r>
      <w:r w:rsidRPr="00F121C2">
        <w:rPr>
          <w:rFonts w:cs="Arial"/>
        </w:rPr>
        <w:t xml:space="preserve">создание условий для деятельности добровольных формирований  населения по охране общественного порядка на территории </w:t>
      </w:r>
      <w:r>
        <w:rPr>
          <w:rFonts w:cs="Arial"/>
        </w:rPr>
        <w:t>Лысогорского муниципального района;</w:t>
      </w:r>
      <w:r w:rsidRPr="00F121C2">
        <w:rPr>
          <w:rFonts w:cs="Arial"/>
        </w:rPr>
        <w:t xml:space="preserve"> </w:t>
      </w:r>
    </w:p>
    <w:p w:rsidR="00FD796B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 xml:space="preserve">- </w:t>
      </w:r>
      <w:r>
        <w:rPr>
          <w:rFonts w:cs="Arial"/>
        </w:rPr>
        <w:t xml:space="preserve">участие в </w:t>
      </w:r>
      <w:r w:rsidRPr="00316EA7">
        <w:rPr>
          <w:rFonts w:cs="Arial"/>
        </w:rPr>
        <w:t>профилактик</w:t>
      </w:r>
      <w:r>
        <w:rPr>
          <w:rFonts w:cs="Arial"/>
        </w:rPr>
        <w:t>е</w:t>
      </w:r>
      <w:r w:rsidRPr="00316EA7">
        <w:rPr>
          <w:rFonts w:cs="Arial"/>
        </w:rPr>
        <w:t xml:space="preserve"> правонарушений </w:t>
      </w:r>
      <w:r>
        <w:rPr>
          <w:rFonts w:cs="Arial"/>
        </w:rPr>
        <w:t xml:space="preserve"> среди </w:t>
      </w:r>
      <w:r w:rsidRPr="00316EA7">
        <w:rPr>
          <w:rFonts w:cs="Arial"/>
        </w:rPr>
        <w:t>несовершеннолетних и молодежи</w:t>
      </w:r>
      <w:r>
        <w:rPr>
          <w:rFonts w:cs="Arial"/>
        </w:rPr>
        <w:t xml:space="preserve">; </w:t>
      </w:r>
    </w:p>
    <w:p w:rsidR="00FD796B" w:rsidRPr="00316EA7" w:rsidRDefault="00FD796B" w:rsidP="00952A1F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- участие в социализации </w:t>
      </w:r>
      <w:r w:rsidRPr="00AA7010">
        <w:rPr>
          <w:rFonts w:cs="Arial"/>
        </w:rPr>
        <w:t>граждан</w:t>
      </w:r>
      <w:r>
        <w:rPr>
          <w:rFonts w:cs="Arial"/>
        </w:rPr>
        <w:t>, вышедших из</w:t>
      </w:r>
      <w:r w:rsidRPr="00AA7010">
        <w:rPr>
          <w:rFonts w:cs="Arial"/>
        </w:rPr>
        <w:t xml:space="preserve"> мест лишения свободы</w:t>
      </w:r>
      <w:r>
        <w:rPr>
          <w:rFonts w:cs="Arial"/>
        </w:rPr>
        <w:t xml:space="preserve">  и  профилактике рецидивной преступности;</w:t>
      </w:r>
    </w:p>
    <w:p w:rsidR="00FD796B" w:rsidRPr="00316EA7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 xml:space="preserve">- </w:t>
      </w:r>
      <w:r>
        <w:rPr>
          <w:rFonts w:cs="Arial"/>
        </w:rPr>
        <w:t xml:space="preserve">участие в профилактике </w:t>
      </w:r>
      <w:r w:rsidRPr="00316EA7">
        <w:rPr>
          <w:rFonts w:cs="Arial"/>
        </w:rPr>
        <w:t xml:space="preserve"> правонарушений в сфере розничной продажи алкогольной продукции</w:t>
      </w:r>
      <w:r>
        <w:rPr>
          <w:rFonts w:cs="Arial"/>
        </w:rPr>
        <w:t>;</w:t>
      </w:r>
    </w:p>
    <w:p w:rsidR="00FD796B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 xml:space="preserve">- </w:t>
      </w:r>
      <w:r>
        <w:rPr>
          <w:rFonts w:cs="Arial"/>
        </w:rPr>
        <w:t xml:space="preserve">участие в </w:t>
      </w:r>
      <w:r w:rsidRPr="00316EA7">
        <w:rPr>
          <w:rFonts w:cs="Arial"/>
        </w:rPr>
        <w:t>информационно-методическое обеспечение профилактики правонарушений;</w:t>
      </w:r>
    </w:p>
    <w:p w:rsidR="00FD796B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 xml:space="preserve">- </w:t>
      </w:r>
      <w:r>
        <w:rPr>
          <w:rFonts w:cs="Arial"/>
        </w:rPr>
        <w:t>участие в профилактике правонарушений в общественных местах, в том числе на улице;</w:t>
      </w:r>
    </w:p>
    <w:p w:rsidR="00FD796B" w:rsidRDefault="00FD796B" w:rsidP="00952A1F">
      <w:pPr>
        <w:pStyle w:val="NoSpacing"/>
        <w:jc w:val="both"/>
        <w:rPr>
          <w:rFonts w:cs="Arial"/>
        </w:rPr>
      </w:pPr>
      <w:r>
        <w:rPr>
          <w:rFonts w:cs="Arial"/>
        </w:rPr>
        <w:t>-участие в  профилактике преступлений против собственности.</w:t>
      </w:r>
    </w:p>
    <w:p w:rsidR="00FD796B" w:rsidRPr="00316EA7" w:rsidRDefault="00FD796B" w:rsidP="00952A1F">
      <w:pPr>
        <w:pStyle w:val="NoSpacing"/>
        <w:jc w:val="both"/>
        <w:rPr>
          <w:rFonts w:cs="Arial"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  <w:noProof/>
        </w:rPr>
      </w:pPr>
      <w:r>
        <w:rPr>
          <w:rFonts w:cs="Arial"/>
          <w:b/>
          <w:bCs/>
        </w:rPr>
        <w:t xml:space="preserve">4. Сроки и этапы </w:t>
      </w:r>
      <w:r w:rsidRPr="00316EA7">
        <w:rPr>
          <w:rFonts w:cs="Arial"/>
          <w:b/>
          <w:bCs/>
        </w:rPr>
        <w:t>реализации П</w:t>
      </w:r>
      <w:r w:rsidRPr="00316EA7">
        <w:rPr>
          <w:rFonts w:cs="Arial"/>
          <w:b/>
          <w:bCs/>
          <w:noProof/>
        </w:rPr>
        <w:t>рограммы</w:t>
      </w:r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  <w:noProof/>
        </w:rPr>
      </w:pPr>
    </w:p>
    <w:p w:rsidR="00FD796B" w:rsidRDefault="00FD796B" w:rsidP="00952A1F">
      <w:pPr>
        <w:pStyle w:val="NoSpacing"/>
        <w:ind w:firstLine="720"/>
        <w:jc w:val="both"/>
        <w:rPr>
          <w:rFonts w:cs="Arial"/>
          <w:noProof/>
        </w:rPr>
      </w:pPr>
      <w:r>
        <w:rPr>
          <w:rFonts w:cs="Arial"/>
          <w:noProof/>
        </w:rPr>
        <w:t xml:space="preserve">Реализация  Программы будет </w:t>
      </w:r>
      <w:r w:rsidRPr="00316EA7">
        <w:rPr>
          <w:rFonts w:cs="Arial"/>
          <w:noProof/>
        </w:rPr>
        <w:t>осуществлена в</w:t>
      </w:r>
      <w:r w:rsidRPr="00316EA7">
        <w:rPr>
          <w:rFonts w:cs="Arial"/>
        </w:rPr>
        <w:t xml:space="preserve"> </w:t>
      </w:r>
      <w:r w:rsidRPr="00316EA7">
        <w:rPr>
          <w:rFonts w:cs="Arial"/>
          <w:noProof/>
        </w:rPr>
        <w:t>течение 201</w:t>
      </w:r>
      <w:r>
        <w:rPr>
          <w:rFonts w:cs="Arial"/>
          <w:noProof/>
        </w:rPr>
        <w:t>5</w:t>
      </w:r>
      <w:r w:rsidRPr="00316EA7">
        <w:rPr>
          <w:rFonts w:cs="Arial"/>
          <w:noProof/>
        </w:rPr>
        <w:t>-201</w:t>
      </w:r>
      <w:r>
        <w:rPr>
          <w:rFonts w:cs="Arial"/>
          <w:noProof/>
        </w:rPr>
        <w:t>7</w:t>
      </w:r>
      <w:r w:rsidRPr="00316EA7">
        <w:rPr>
          <w:rFonts w:cs="Arial"/>
          <w:noProof/>
        </w:rPr>
        <w:t xml:space="preserve"> годов.</w:t>
      </w:r>
    </w:p>
    <w:p w:rsidR="00FD796B" w:rsidRPr="00316EA7" w:rsidRDefault="00FD796B" w:rsidP="00952A1F">
      <w:pPr>
        <w:pStyle w:val="NoSpacing"/>
        <w:jc w:val="both"/>
        <w:rPr>
          <w:rFonts w:cs="Arial"/>
          <w:noProof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r w:rsidRPr="00316EA7">
        <w:rPr>
          <w:rFonts w:cs="Arial"/>
          <w:b/>
          <w:bCs/>
        </w:rPr>
        <w:t>5. Объем и источники финансирования программы</w:t>
      </w:r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</w:rPr>
      </w:pPr>
    </w:p>
    <w:p w:rsidR="00FD796B" w:rsidRDefault="00FD796B" w:rsidP="00952A1F">
      <w:pPr>
        <w:pStyle w:val="NoSpacing"/>
        <w:ind w:firstLine="720"/>
        <w:jc w:val="both"/>
        <w:rPr>
          <w:rFonts w:cs="Arial"/>
        </w:rPr>
      </w:pPr>
      <w:bookmarkStart w:id="3" w:name="sub_400"/>
      <w:r w:rsidRPr="00316EA7">
        <w:rPr>
          <w:rFonts w:cs="Arial"/>
        </w:rPr>
        <w:t xml:space="preserve">Финансирование мероприятий предусмотренных программой осуществляется за счет средств бюджета </w:t>
      </w:r>
      <w:r>
        <w:rPr>
          <w:rFonts w:cs="Arial"/>
        </w:rPr>
        <w:t>Лысогорского</w:t>
      </w:r>
      <w:r w:rsidRPr="00316EA7">
        <w:rPr>
          <w:rFonts w:cs="Arial"/>
        </w:rPr>
        <w:t xml:space="preserve"> муниципального района  в приоритетном порядке,  а именно  201</w:t>
      </w:r>
      <w:r>
        <w:rPr>
          <w:rFonts w:cs="Arial"/>
        </w:rPr>
        <w:t xml:space="preserve">5 </w:t>
      </w:r>
      <w:r w:rsidRPr="00316EA7">
        <w:rPr>
          <w:rFonts w:cs="Arial"/>
        </w:rPr>
        <w:t xml:space="preserve">г.– </w:t>
      </w:r>
      <w:r>
        <w:rPr>
          <w:rFonts w:cs="Arial"/>
        </w:rPr>
        <w:t xml:space="preserve">228 000,0 руб. (прогнозно), </w:t>
      </w:r>
      <w:r w:rsidRPr="00316EA7">
        <w:rPr>
          <w:rFonts w:cs="Arial"/>
        </w:rPr>
        <w:t>201</w:t>
      </w:r>
      <w:r>
        <w:rPr>
          <w:rFonts w:cs="Arial"/>
        </w:rPr>
        <w:t xml:space="preserve">6 </w:t>
      </w:r>
      <w:r w:rsidRPr="00316EA7">
        <w:rPr>
          <w:rFonts w:cs="Arial"/>
        </w:rPr>
        <w:t xml:space="preserve">г. – </w:t>
      </w:r>
      <w:r>
        <w:rPr>
          <w:rFonts w:cs="Arial"/>
        </w:rPr>
        <w:t>163 000,0 руб. (прогнозно),</w:t>
      </w:r>
      <w:r w:rsidRPr="00316EA7">
        <w:rPr>
          <w:rFonts w:cs="Arial"/>
        </w:rPr>
        <w:t xml:space="preserve"> 201</w:t>
      </w:r>
      <w:r>
        <w:rPr>
          <w:rFonts w:cs="Arial"/>
        </w:rPr>
        <w:t xml:space="preserve">7 </w:t>
      </w:r>
      <w:r w:rsidRPr="00316EA7">
        <w:rPr>
          <w:rFonts w:cs="Arial"/>
        </w:rPr>
        <w:t xml:space="preserve">г.– </w:t>
      </w:r>
      <w:r>
        <w:rPr>
          <w:rFonts w:cs="Arial"/>
        </w:rPr>
        <w:t>163 000,0 руб. (прогнозно).</w:t>
      </w:r>
      <w:r w:rsidRPr="00316EA7">
        <w:rPr>
          <w:rFonts w:cs="Arial"/>
        </w:rPr>
        <w:t xml:space="preserve"> Всего на период 201</w:t>
      </w:r>
      <w:r>
        <w:rPr>
          <w:rFonts w:cs="Arial"/>
        </w:rPr>
        <w:t>5</w:t>
      </w:r>
      <w:r w:rsidRPr="00316EA7">
        <w:rPr>
          <w:rFonts w:cs="Arial"/>
        </w:rPr>
        <w:t>-201</w:t>
      </w:r>
      <w:r>
        <w:rPr>
          <w:rFonts w:cs="Arial"/>
        </w:rPr>
        <w:t>7</w:t>
      </w:r>
      <w:r w:rsidRPr="00316EA7">
        <w:rPr>
          <w:rFonts w:cs="Arial"/>
        </w:rPr>
        <w:t xml:space="preserve">  потребность в финансировании составляет </w:t>
      </w:r>
      <w:r>
        <w:rPr>
          <w:rFonts w:cs="Arial"/>
        </w:rPr>
        <w:t>554 000,0</w:t>
      </w:r>
      <w:r w:rsidRPr="00316EA7">
        <w:rPr>
          <w:rFonts w:cs="Arial"/>
        </w:rPr>
        <w:t xml:space="preserve"> руб.</w:t>
      </w:r>
      <w:r>
        <w:rPr>
          <w:rFonts w:cs="Arial"/>
        </w:rPr>
        <w:t xml:space="preserve"> (прогнозно)</w:t>
      </w:r>
      <w:r w:rsidRPr="00316EA7">
        <w:rPr>
          <w:rFonts w:cs="Arial"/>
        </w:rPr>
        <w:t>.</w:t>
      </w:r>
    </w:p>
    <w:p w:rsidR="00FD796B" w:rsidRDefault="00FD796B" w:rsidP="00952A1F">
      <w:pPr>
        <w:pStyle w:val="NoSpacing"/>
        <w:ind w:firstLine="720"/>
        <w:jc w:val="both"/>
        <w:rPr>
          <w:rFonts w:cs="Arial"/>
        </w:rPr>
      </w:pPr>
      <w:r>
        <w:rPr>
          <w:rFonts w:cs="Arial"/>
        </w:rPr>
        <w:t>Объем средств будет уточняться ежегодно при формировании бюджета Лысогорского муниципального района.</w:t>
      </w:r>
    </w:p>
    <w:p w:rsidR="00FD796B" w:rsidRDefault="00FD796B" w:rsidP="00952A1F">
      <w:pPr>
        <w:pStyle w:val="NoSpacing"/>
        <w:jc w:val="both"/>
        <w:rPr>
          <w:rFonts w:cs="Arial"/>
        </w:rPr>
      </w:pP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r w:rsidRPr="00316EA7">
        <w:rPr>
          <w:rFonts w:cs="Arial"/>
          <w:b/>
          <w:bCs/>
        </w:rPr>
        <w:t>6. Организация уп</w:t>
      </w:r>
      <w:r>
        <w:rPr>
          <w:rFonts w:cs="Arial"/>
          <w:b/>
          <w:bCs/>
        </w:rPr>
        <w:t>равления реализацией Программы</w:t>
      </w:r>
    </w:p>
    <w:p w:rsidR="00FD796B" w:rsidRDefault="00FD796B" w:rsidP="00952A1F">
      <w:pPr>
        <w:pStyle w:val="NoSpacing"/>
        <w:jc w:val="center"/>
        <w:rPr>
          <w:rFonts w:cs="Arial"/>
          <w:b/>
          <w:bCs/>
        </w:rPr>
      </w:pPr>
      <w:r w:rsidRPr="00316EA7">
        <w:rPr>
          <w:rFonts w:cs="Arial"/>
          <w:b/>
          <w:bCs/>
        </w:rPr>
        <w:t>и контроль за ходом ее выполнения.</w:t>
      </w:r>
    </w:p>
    <w:p w:rsidR="00FD796B" w:rsidRPr="00316EA7" w:rsidRDefault="00FD796B" w:rsidP="00952A1F">
      <w:pPr>
        <w:pStyle w:val="NoSpacing"/>
        <w:jc w:val="center"/>
        <w:rPr>
          <w:rFonts w:cs="Arial"/>
          <w:b/>
          <w:bCs/>
        </w:rPr>
      </w:pPr>
    </w:p>
    <w:bookmarkEnd w:id="3"/>
    <w:p w:rsidR="00FD796B" w:rsidRPr="00316EA7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 xml:space="preserve">  </w:t>
      </w:r>
      <w:r w:rsidRPr="00316EA7">
        <w:rPr>
          <w:rFonts w:cs="Arial"/>
        </w:rPr>
        <w:tab/>
        <w:t xml:space="preserve">Контроль за исполнением программных мероприятий осуществляется главой администрации </w:t>
      </w:r>
      <w:r>
        <w:rPr>
          <w:rFonts w:cs="Arial"/>
        </w:rPr>
        <w:t>Лысогорского</w:t>
      </w:r>
      <w:r w:rsidRPr="00316EA7">
        <w:rPr>
          <w:rFonts w:cs="Arial"/>
        </w:rPr>
        <w:t xml:space="preserve"> муниципального района.</w:t>
      </w:r>
    </w:p>
    <w:p w:rsidR="00FD796B" w:rsidRPr="00316EA7" w:rsidRDefault="00FD796B" w:rsidP="00952A1F">
      <w:pPr>
        <w:pStyle w:val="NoSpacing"/>
        <w:ind w:firstLine="720"/>
        <w:jc w:val="both"/>
        <w:rPr>
          <w:rFonts w:cs="Arial"/>
        </w:rPr>
      </w:pPr>
      <w:r w:rsidRPr="00316EA7">
        <w:rPr>
          <w:rFonts w:cs="Arial"/>
        </w:rPr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FD796B" w:rsidRPr="00316EA7" w:rsidRDefault="00FD796B" w:rsidP="00952A1F">
      <w:pPr>
        <w:pStyle w:val="NoSpacing"/>
        <w:jc w:val="both"/>
        <w:rPr>
          <w:rFonts w:cs="Arial"/>
        </w:rPr>
      </w:pPr>
      <w:r w:rsidRPr="00316EA7">
        <w:rPr>
          <w:rFonts w:cs="Arial"/>
        </w:rPr>
        <w:tab/>
        <w:t>Оперативное управление Программой осуществляет межведомственная комиссия по реализации муниципальной программы «</w:t>
      </w:r>
      <w:r w:rsidRPr="006112EA">
        <w:rPr>
          <w:rFonts w:cs="Arial"/>
        </w:rPr>
        <w:t>Профилактика правонарушений и усиление борьбы с преступностью на территории на территории Лысогорс</w:t>
      </w:r>
      <w:r>
        <w:rPr>
          <w:rFonts w:cs="Arial"/>
        </w:rPr>
        <w:t xml:space="preserve">кого муниципального района </w:t>
      </w:r>
      <w:r w:rsidRPr="006112EA">
        <w:rPr>
          <w:rFonts w:cs="Arial"/>
        </w:rPr>
        <w:t>Саратовской области в 2015-2017 г.г.</w:t>
      </w:r>
      <w:r w:rsidRPr="00316EA7">
        <w:rPr>
          <w:rFonts w:cs="Arial"/>
        </w:rPr>
        <w:t>»</w:t>
      </w:r>
    </w:p>
    <w:p w:rsidR="00FD796B" w:rsidRPr="00982919" w:rsidRDefault="00FD796B" w:rsidP="00952A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2919">
        <w:rPr>
          <w:rFonts w:ascii="Times New Roman" w:hAnsi="Times New Roman" w:cs="Times New Roman"/>
          <w:sz w:val="24"/>
          <w:szCs w:val="24"/>
        </w:rP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FD796B" w:rsidRDefault="00FD796B" w:rsidP="00952A1F">
      <w:pPr>
        <w:rPr>
          <w:sz w:val="28"/>
          <w:szCs w:val="28"/>
        </w:rPr>
        <w:sectPr w:rsidR="00FD796B" w:rsidSect="001727D7">
          <w:footnotePr>
            <w:pos w:val="beneathText"/>
          </w:footnotePr>
          <w:type w:val="continuous"/>
          <w:pgSz w:w="11905" w:h="16837"/>
          <w:pgMar w:top="567" w:right="850" w:bottom="567" w:left="1701" w:header="720" w:footer="720" w:gutter="0"/>
          <w:cols w:space="720"/>
          <w:titlePg/>
          <w:docGrid w:linePitch="360"/>
        </w:sectPr>
      </w:pPr>
    </w:p>
    <w:p w:rsidR="00FD796B" w:rsidRPr="00A63745" w:rsidRDefault="00FD796B" w:rsidP="00A63745">
      <w:pPr>
        <w:pStyle w:val="NoSpacing"/>
        <w:jc w:val="center"/>
        <w:rPr>
          <w:rFonts w:cs="Arial"/>
          <w:b/>
          <w:bCs/>
        </w:rPr>
      </w:pPr>
      <w:r w:rsidRPr="00A63745">
        <w:rPr>
          <w:rFonts w:cs="Arial"/>
          <w:b/>
          <w:bCs/>
        </w:rPr>
        <w:t>7. Меропри</w:t>
      </w:r>
      <w:r>
        <w:rPr>
          <w:rFonts w:cs="Arial"/>
          <w:b/>
          <w:bCs/>
        </w:rPr>
        <w:t>ятия</w:t>
      </w:r>
      <w:r w:rsidRPr="00A63745">
        <w:rPr>
          <w:rFonts w:cs="Arial"/>
          <w:b/>
          <w:bCs/>
        </w:rPr>
        <w:t xml:space="preserve"> муниципальной программы</w:t>
      </w:r>
    </w:p>
    <w:p w:rsidR="00FD796B" w:rsidRPr="00A63745" w:rsidRDefault="00FD796B" w:rsidP="00A63745">
      <w:pPr>
        <w:pStyle w:val="NoSpacing"/>
        <w:jc w:val="center"/>
        <w:rPr>
          <w:rFonts w:cs="Arial"/>
          <w:b/>
          <w:bCs/>
        </w:rPr>
      </w:pPr>
      <w:r w:rsidRPr="00A63745">
        <w:rPr>
          <w:rFonts w:cs="Arial"/>
          <w:b/>
          <w:bCs/>
        </w:rPr>
        <w:t xml:space="preserve">«Профилактика правонарушений и усиление борьбы с преступностью на территории </w:t>
      </w:r>
    </w:p>
    <w:p w:rsidR="00FD796B" w:rsidRPr="00A63745" w:rsidRDefault="00FD796B" w:rsidP="00A63745">
      <w:pPr>
        <w:pStyle w:val="NoSpacing"/>
        <w:jc w:val="center"/>
        <w:rPr>
          <w:rFonts w:cs="Arial"/>
        </w:rPr>
      </w:pPr>
      <w:r w:rsidRPr="00A63745">
        <w:rPr>
          <w:rFonts w:cs="Arial"/>
          <w:b/>
          <w:bCs/>
        </w:rPr>
        <w:t>на территории Лысогорского муниципального района Саратовской области в 2015-2017 г.г</w:t>
      </w:r>
      <w:r w:rsidRPr="00A63745">
        <w:rPr>
          <w:rFonts w:cs="Arial"/>
        </w:rPr>
        <w:t>.</w:t>
      </w:r>
      <w:r w:rsidRPr="00A63745">
        <w:rPr>
          <w:rFonts w:cs="Arial"/>
          <w:b/>
          <w:bCs/>
        </w:rPr>
        <w:t>»</w:t>
      </w:r>
    </w:p>
    <w:tbl>
      <w:tblPr>
        <w:tblW w:w="1587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"/>
        <w:gridCol w:w="568"/>
        <w:gridCol w:w="3259"/>
        <w:gridCol w:w="2834"/>
        <w:gridCol w:w="2267"/>
        <w:gridCol w:w="2267"/>
        <w:gridCol w:w="2267"/>
        <w:gridCol w:w="2409"/>
      </w:tblGrid>
      <w:tr w:rsidR="00FD796B" w:rsidRPr="00520883">
        <w:tc>
          <w:tcPr>
            <w:tcW w:w="56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80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Финансовые  затраты и источники финансирования</w:t>
            </w:r>
          </w:p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D796B" w:rsidRPr="00520883">
        <w:trPr>
          <w:trHeight w:val="288"/>
        </w:trPr>
        <w:tc>
          <w:tcPr>
            <w:tcW w:w="56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41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6B" w:rsidRPr="00520883">
        <w:trPr>
          <w:trHeight w:val="2469"/>
        </w:trPr>
        <w:tc>
          <w:tcPr>
            <w:tcW w:w="56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поддержки и поощрению граждан, участвующих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района»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FD796B" w:rsidRPr="00520883">
        <w:trPr>
          <w:trHeight w:val="2510"/>
        </w:trPr>
        <w:tc>
          <w:tcPr>
            <w:tcW w:w="56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(членов их семей) участвующих в охране общественного порядка в рамках реализации полномочия Создание условий для деятельности добровольных формирований  населения по охране общественного порядка на территории Лысогорского муниципального района»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FD796B" w:rsidRPr="00520883" w:rsidRDefault="00FD796B" w:rsidP="00E1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75 000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75 000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FD796B" w:rsidRPr="00520883">
        <w:tc>
          <w:tcPr>
            <w:tcW w:w="56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В целях реализации комплекса мер по выявлению и пресечению незаконной продажи и хранению оружия, боеприпасов, взрывчатых средств, организация мероприятий по поощрению граждан добровольно сдавших оружие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</w: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0.05pt;margin-top:-1.8pt;width:346.5pt;height:.75pt;z-index:251658240;mso-position-horizontal-relative:text;mso-position-vertical-relative:text" o:connectortype="straight"/>
              </w:pic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268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410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Недопущение и предупреждение правонарушений в вопросах охраны общественного порядка, предупреждение против личности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6B" w:rsidRPr="00520883">
        <w:tc>
          <w:tcPr>
            <w:tcW w:w="56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ГКУ СО «Центр занятости населения»</w:t>
            </w:r>
          </w:p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администрация Лысогорского муниципального района, работодатели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FD796B" w:rsidRPr="00520883">
        <w:tc>
          <w:tcPr>
            <w:tcW w:w="56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 мероприятий, оказание консультативных услуг гражданам, освободившимся с мест лишения свободы, а так же лицам осужденным без изоляции от общества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опеке и попечительству администрации Лысогорского муниципального района, комиссия по делам несовершеннолетних и защите их прав администрации Лысогорского муниципального района ГКУ СО «Центр занятости населения» (по согласованию), отдел УСЗН (по согласованию),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филиал по Лысогорскому району  ФКУ УИИ УФСИН России по Саратовской области (по согласованию), иные организации по согласованию по мере необходимости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FD796B" w:rsidRPr="00520883">
        <w:tc>
          <w:tcPr>
            <w:tcW w:w="56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по  временному трудоустройства несовершеннолетних граждан в возрасте от 14 до 18 лет, в том числе в летний период, в целях  трудоустройства несовершеннолетних,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в летом.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ГКУ СО «Центр занятости населения» (по согласованию), комиссия по делам несовершеннолетних и защите их прав администрации Лысогорского  муниципального района, отдел образования администрации Лысогорского муниципального района, 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иные организации по согласованию по мере необходимости.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FD796B" w:rsidRPr="00520883">
        <w:tc>
          <w:tcPr>
            <w:tcW w:w="56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проведении комплекса разъяснительных мероприятий среди населения и собственников жилья по укреплению защитными устройствами подъездов жилых домов, подвалов и чердаков.</w:t>
            </w:r>
          </w:p>
          <w:p w:rsidR="00FD796B" w:rsidRPr="00520883" w:rsidRDefault="00FD796B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администрации Лысогорского муниципального района, администрации МО, входящие в состав Лысогорского муниципального района (по согласованию), ТСЖ (по согласованию), жилищные управляющие компании, старшие по подъездам, </w:t>
            </w: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в жилых микрорайонах, в том числе посягательств против личности, собственности и общественного порядка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Мероприятия по улучшению освещенности улиц, парков, скверов, других общественных мест населенных пунктов Лысогорского муниципального района (в </w:t>
            </w: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муниципальных контрактов и договоров осуществляется техническое содержание  и ремонт сетей уличного освещения на территории муниципальных образований  Лысогорского муниципального района)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администрация Лысогорского муниципального района, </w:t>
            </w:r>
          </w:p>
          <w:p w:rsidR="00FD796B" w:rsidRPr="00520883" w:rsidRDefault="00FD796B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МУП «СанСервис» (по согласованию), администрации МО,  входящих в состав Лысогорского муниципального района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 улиц населенных пунктов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 улиц населенных пунктов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объемом средств определенных бюджетом муниципального образования  на текущий год на реализацию полномочия по освещению улиц населенных пунктов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населенных пунктов, в том числе посягательств против личности, собственности и общественного порядка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совместных проверках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ind w:hanging="38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(по согласованию), администрация Лысогорского муниципального района, администрации МО, входящих в состав  Лысогорского муниципального района.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жилых микрорайонах, в том числе посягательств против личности, собственности и общественного порядка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кнопок тревожной сигнализации в муниципальных учреждениях социальной сферы.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и кино администрации Лысогорского муниципального района, отдел по работе с молодежью, спорту и туризму администрации Лысогорского муниципального района, отдел образования администрации Лысогорского муниципального района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NoSpacing"/>
              <w:jc w:val="center"/>
              <w:rPr>
                <w:rFonts w:cs="Arial"/>
                <w:color w:val="000000"/>
              </w:rPr>
            </w:pPr>
            <w:r w:rsidRPr="00A63745">
              <w:rPr>
                <w:rFonts w:cs="Arial"/>
                <w:color w:val="000000"/>
              </w:rPr>
              <w:t xml:space="preserve"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 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улучшение системы охраны помещений учреждений социальной сферы</w:t>
            </w:r>
          </w:p>
        </w:tc>
      </w:tr>
      <w:tr w:rsidR="00FD796B" w:rsidRPr="00520883">
        <w:trPr>
          <w:gridBefore w:val="1"/>
          <w:trHeight w:val="554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защищённости  муниципальных учреждений социальной сферы, в том числе оборудование системами видеонаблюдения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молодежью, спорту и туризму администрации Лысогорского муниципального района,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областного подчинения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</w:p>
          <w:p w:rsidR="00FD796B" w:rsidRPr="00520883" w:rsidRDefault="00FD796B" w:rsidP="00CE77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 защищённости объектов с массовым пребыванием людей (прогнозно-ежегодно установка до 4-х видеокамер с регистраторами  в учреждениях социальной сферы)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разъяснительной работе среди населения, частных предпринимателей, директоров фирм и предприятий о постановке под охрану жилых квартир, торговых предприятий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администрации МО, входящих в состав Лысогорского муниципального района (по согласованию), администрации Лысогорского муниципального района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квартирных краж, краж их торговых предприятий 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мероприятиях, направленных на профилактику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правонарушений в сфере розничной продажи алкогольной продукции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экономическое управление администрации Лысогорского муниципального района;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«Молодежь плюс»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Снижение количество фактов отравлений, гибели людей от алкогольной продукции ненадлежащего качества, в том числе в результате употребления спиртосодержащей денатурирующей жидкости, приобретенной вне, так и в официальной торговой сети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проверках исполнения требования законодательства, направленного на организацию занятости подростков-нарушителей состоящих на учете в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отделе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полиции в составе  МО МВД России «Калининский»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Лысогорского муниципального района,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согласованию); Лысогорский филиал ГБУ РЦ «Молодежь плюс»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отдел по опеке и попечительству администрации Лысогорского муниципального района,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 социальные учреждения областного подчинения (по согласованию) Лысогорский филиал ГБУ РЦ «Молодежь плюс»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Снижение детской беспризорности, безнадзорности, количества преступлений, совершенных несовершеннолетними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корректировки банков данных: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семей, находящихся в социально опасном положении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несовершеннолетних состоящих на учёте в КДН и ПДП Лысогорского ОВД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 и подростков с девиантным поведением из числа не учащихся и не работающих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детей и подростков с ограниченными возможностями 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 сирот и детей оставшихся без попечения родителей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детей школьного возраста, не посещающих  по неуважительным причинам учебные заведения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7"/>
              </w:numPr>
              <w:tabs>
                <w:tab w:val="num" w:pos="126"/>
                <w:tab w:val="left" w:pos="268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согласованию), комиссия по делам</w:t>
            </w:r>
          </w:p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 администрации Лысогорского муниципального района, отдел опеки и попечительства администрации Лысогорского муниципального района; Лысогорский филиал ГБУ РЦ «Молодежь плюс»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несовершеннолетним, данных категорий, предупреждение асоциального поведения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месячников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вовлечению несовершеннолетних в организованную досуговую деятельность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правовому просвещению детей и родителей</w:t>
            </w:r>
          </w:p>
          <w:p w:rsidR="00FD796B" w:rsidRPr="00520883" w:rsidRDefault="00FD796B" w:rsidP="00A63745">
            <w:pPr>
              <w:widowControl/>
              <w:numPr>
                <w:ilvl w:val="0"/>
                <w:numId w:val="8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пропаганде здорового образа жизни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FD796B" w:rsidRPr="00520883" w:rsidRDefault="00FD796B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защите их прав администрации Лысогорского муниципального района, 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молодежью политики, спорта и туризма администрации Лысогорского муниципального района, 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FD796B" w:rsidRPr="00520883" w:rsidRDefault="00FD796B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Лысогорский филиал ГБУ РЦ «Молодежь плюс» (по согласованию)</w:t>
            </w:r>
          </w:p>
          <w:p w:rsidR="00FD796B" w:rsidRPr="00520883" w:rsidRDefault="00FD796B" w:rsidP="00B8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FD796B" w:rsidRPr="00520883">
        <w:trPr>
          <w:gridBefore w:val="1"/>
          <w:trHeight w:val="352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проведении циклов мероприятий (лекции, беседы, диспуты, волонтёрское движение, конкурсы, фестивали, конференции, семинары, «круглые столы» и т.д.) направленных на профилактику правонарушений в учебных заведениях, учреждениях дополнительного образования,  учреждениях культуры Лысогорского муниципального района среди детей и молодёжи (по ежегодно утверждаемому плану)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BodyText31"/>
              <w:jc w:val="left"/>
              <w:rPr>
                <w:rFonts w:cs="Arial"/>
                <w:sz w:val="24"/>
                <w:szCs w:val="24"/>
              </w:rPr>
            </w:pPr>
            <w:r w:rsidRPr="00A63745">
              <w:rPr>
                <w:rFonts w:cs="Arial"/>
                <w:noProof/>
                <w:sz w:val="24"/>
                <w:szCs w:val="24"/>
              </w:rPr>
              <w:t xml:space="preserve">отдел полиции в составе МО МВД России «Калининский» </w:t>
            </w:r>
            <w:r w:rsidRPr="00A63745">
              <w:rPr>
                <w:rFonts w:cs="Arial"/>
                <w:sz w:val="24"/>
                <w:szCs w:val="24"/>
              </w:rPr>
              <w:t>(по согласованию), отдел образования администрации Лысогорского муниципального района, 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иные учреждения и организации по мере необходимости (по согласованию)</w:t>
            </w:r>
            <w:r>
              <w:rPr>
                <w:rFonts w:cs="Arial"/>
                <w:sz w:val="24"/>
                <w:szCs w:val="24"/>
              </w:rPr>
              <w:t>, Лысогорский филиал ГБУ РЦ «Молодежь плюс»</w:t>
            </w:r>
            <w:r w:rsidRPr="00A63745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BodyText31"/>
              <w:jc w:val="left"/>
              <w:rPr>
                <w:rFonts w:cs="Arial"/>
                <w:sz w:val="24"/>
                <w:szCs w:val="24"/>
              </w:rPr>
            </w:pPr>
            <w:r w:rsidRPr="00A63745">
              <w:rPr>
                <w:rFonts w:cs="Arial"/>
                <w:sz w:val="24"/>
                <w:szCs w:val="24"/>
              </w:rPr>
              <w:t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</w:t>
            </w:r>
            <w:r>
              <w:rPr>
                <w:rFonts w:cs="Arial"/>
                <w:sz w:val="24"/>
                <w:szCs w:val="24"/>
              </w:rPr>
              <w:t xml:space="preserve"> Лысогорский филиал ГБУ РЦ «Молодежь плюс»</w:t>
            </w:r>
            <w:r w:rsidRPr="00A63745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BodyText31"/>
              <w:jc w:val="left"/>
              <w:rPr>
                <w:rFonts w:cs="Arial"/>
                <w:sz w:val="24"/>
                <w:szCs w:val="24"/>
              </w:rPr>
            </w:pPr>
            <w:r w:rsidRPr="00A63745">
              <w:rPr>
                <w:rFonts w:cs="Arial"/>
                <w:sz w:val="24"/>
                <w:szCs w:val="24"/>
              </w:rPr>
              <w:t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</w:t>
            </w:r>
            <w:r>
              <w:rPr>
                <w:rFonts w:cs="Arial"/>
                <w:sz w:val="24"/>
                <w:szCs w:val="24"/>
              </w:rPr>
              <w:t xml:space="preserve">, сектор </w:t>
            </w:r>
            <w:r w:rsidRPr="00A63745">
              <w:rPr>
                <w:rFonts w:cs="Arial"/>
                <w:sz w:val="24"/>
                <w:szCs w:val="24"/>
              </w:rPr>
              <w:t>опеки и попечительства администрации Лысогорского муниципального района, районная газета «Призыв» (по согласованию), иные учреждения и организации (по согласованию)</w:t>
            </w:r>
            <w:r>
              <w:rPr>
                <w:rFonts w:cs="Arial"/>
                <w:sz w:val="24"/>
                <w:szCs w:val="24"/>
              </w:rPr>
              <w:t xml:space="preserve"> Лысогорский филиал ГБУ РЦ «Молодежь плюс»</w:t>
            </w:r>
            <w:r w:rsidRPr="00A63745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дополнительных источников финансирования муниципальных учреждений социальной сферы (попечительские и спонсорские средства, а также средства муниципальных учреждений  от иной приносящей доход деятельности, разрешенной законодательством)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 и молодёжи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BodyText31"/>
              <w:jc w:val="left"/>
              <w:rPr>
                <w:rFonts w:cs="Arial"/>
                <w:sz w:val="24"/>
                <w:szCs w:val="24"/>
              </w:rPr>
            </w:pPr>
            <w:r w:rsidRPr="00A63745">
              <w:rPr>
                <w:rFonts w:cs="Arial"/>
                <w:sz w:val="24"/>
                <w:szCs w:val="24"/>
              </w:rPr>
              <w:t>отдел культуры и кино администрации Лысогорского муниципального района, отдел по работе с  молодежью, спорту и туризму администрации Лысогорского муниципального района, отдел образования администрации Лысогорского муниципального района, руководители учебных заведений различной подчинённости (по согласованию)</w:t>
            </w:r>
            <w:r>
              <w:rPr>
                <w:rFonts w:cs="Arial"/>
                <w:sz w:val="24"/>
                <w:szCs w:val="24"/>
              </w:rPr>
              <w:t xml:space="preserve"> Лысогорский филиал ГБУ РЦ «Молодежь плюс»</w:t>
            </w:r>
            <w:r w:rsidRPr="00A63745">
              <w:rPr>
                <w:rFonts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Организация в печатных средствах массовой информации Лысогорского муниципального района тематических рубрик правоохранительной направленности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563363">
            <w:pPr>
              <w:pStyle w:val="NoSpacing"/>
              <w:tabs>
                <w:tab w:val="left" w:pos="453"/>
              </w:tabs>
              <w:suppressAutoHyphens w:val="0"/>
              <w:rPr>
                <w:rFonts w:cs="Arial"/>
              </w:rPr>
            </w:pPr>
            <w:r w:rsidRPr="00A63745">
              <w:rPr>
                <w:rFonts w:cs="Arial"/>
                <w:noProof/>
              </w:rPr>
              <w:t>администрация Лысогорского муниципального района</w:t>
            </w:r>
            <w:r w:rsidRPr="00A63745">
              <w:rPr>
                <w:rFonts w:cs="Arial"/>
              </w:rPr>
              <w:t xml:space="preserve">, </w:t>
            </w:r>
            <w:r w:rsidRPr="00A63745">
              <w:rPr>
                <w:rFonts w:cs="Arial"/>
                <w:noProof/>
              </w:rPr>
              <w:t xml:space="preserve">отдел полиции в составе МО МВД России «Калининский» </w:t>
            </w:r>
            <w:r w:rsidRPr="00A63745">
              <w:rPr>
                <w:rFonts w:cs="Arial"/>
              </w:rPr>
              <w:t>(по согласованию), районная газета «Призыв», прочие СМИ и иные органы профилактики правонарушений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Изучение влияния правоохранительной системы на преступность, выработка мер совершенствования их деятельности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r w:rsidRPr="00520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организационных и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520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мероприятий по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эффективности </w:t>
            </w:r>
            <w:r w:rsidRPr="005208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работы  по </w:t>
            </w:r>
            <w:r w:rsidRPr="00520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предупреждению, </w:t>
            </w:r>
            <w:r w:rsidRPr="0052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раскрытию и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расследованию </w:t>
            </w:r>
            <w:r w:rsidRPr="005208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тяжких и особо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тяжких преступлений </w:t>
            </w:r>
            <w:r w:rsidRPr="0052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против личности, в </w:t>
            </w:r>
            <w:r w:rsidRPr="005208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том числе </w:t>
            </w:r>
            <w:r w:rsidRPr="0052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совершенных на </w:t>
            </w:r>
            <w:r w:rsidRPr="005208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бытовой почве.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Pr="00520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анализ результатов </w:t>
            </w:r>
            <w:r w:rsidRPr="005208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заседаниях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563363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отдел полиции в составе МО </w:t>
            </w:r>
            <w:r w:rsidRPr="00520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520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520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согласованию), иные </w:t>
            </w:r>
            <w:r w:rsidRPr="005208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службы по мере необходимости (по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520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удельного   веса </w:t>
            </w:r>
            <w:r w:rsidRPr="005208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тяжких и особо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тяжких </w:t>
            </w:r>
            <w:r w:rsidRPr="00520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преступлений,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улучшение качества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расследования 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</w:t>
            </w:r>
            <w:r w:rsidRPr="005208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посягательств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против личности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Проведение постоянных профилактических бесед с собственниками домашнего скота, по недопущению выпаса скота без присмотра, обеспечения технической укрепленности мест содержания скота, обеспечения выпаса домашнего скота пастухами, с которыми в обязательном порядке должен быть заключен договор о материальной ответственности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Лысогорского муниципального района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88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администрации МО, входящих в состав Лысогорского муниципального района.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преступленных посягательств, относимых к данным категориям. Предупреждение и предотвращение хищения домашнего скота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проверки состояния участковых пунктов полиции на территории района 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</w:t>
            </w:r>
            <w:r w:rsidRPr="005208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МВД России </w:t>
            </w:r>
            <w:r w:rsidRPr="005208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«Калининский» (по </w:t>
            </w:r>
            <w:r w:rsidRPr="005208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a"/>
              <w:rPr>
                <w:rFonts w:ascii="Times New Roman" w:hAnsi="Times New Roman" w:cs="Times New Roman"/>
              </w:rPr>
            </w:pPr>
            <w:r w:rsidRPr="00A63745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</w:p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a"/>
              <w:rPr>
                <w:rFonts w:ascii="Times New Roman" w:hAnsi="Times New Roman" w:cs="Times New Roman"/>
              </w:rPr>
            </w:pPr>
            <w:r w:rsidRPr="00A63745">
              <w:rPr>
                <w:rFonts w:ascii="Times New Roman" w:hAnsi="Times New Roman" w:cs="Times New Roman"/>
              </w:rPr>
              <w:t xml:space="preserve">Расходы, предусмотренные для проведения ремонта служебных помещений опорных пунктов полиции подразделений отделения полиции в составе МО </w:t>
            </w:r>
            <w:r w:rsidRPr="00A63745">
              <w:rPr>
                <w:rFonts w:ascii="Times New Roman" w:hAnsi="Times New Roman" w:cs="Times New Roman"/>
                <w:spacing w:val="-8"/>
              </w:rPr>
              <w:t xml:space="preserve">МВД     России </w:t>
            </w:r>
            <w:r w:rsidRPr="00A63745">
              <w:rPr>
                <w:rFonts w:ascii="Times New Roman" w:hAnsi="Times New Roman" w:cs="Times New Roman"/>
                <w:spacing w:val="-6"/>
              </w:rPr>
              <w:t>«Калининский»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20 000, 0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20 000, 0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A63745" w:rsidRDefault="00FD796B" w:rsidP="00A63745">
            <w:pPr>
              <w:pStyle w:val="a"/>
              <w:rPr>
                <w:rFonts w:ascii="Times New Roman" w:hAnsi="Times New Roman" w:cs="Times New Roman"/>
              </w:rPr>
            </w:pPr>
            <w:bookmarkStart w:id="4" w:name="OLE_LINK1"/>
            <w:r w:rsidRPr="00A63745">
              <w:rPr>
                <w:rFonts w:ascii="Times New Roman" w:hAnsi="Times New Roman" w:cs="Times New Roman"/>
              </w:rPr>
              <w:t>Повышение эффективности и качества работы правоохранительных органов</w:t>
            </w:r>
            <w:bookmarkEnd w:id="4"/>
          </w:p>
        </w:tc>
      </w:tr>
      <w:tr w:rsidR="00FD796B" w:rsidRPr="00520883">
        <w:trPr>
          <w:gridBefore w:val="1"/>
          <w:trHeight w:val="2246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территории Лысогорского муниципального района аппаратно-программного комплекса «Безопасный город» с расходами по эксплуатации </w:t>
            </w: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района,</w:t>
            </w:r>
            <w:r w:rsidRPr="005208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 полиции в составе МО МВД России «Калининский»</w:t>
            </w: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100 000, 0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50 000, 0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50 000, 0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Снижение уровня уличной преступности, ежегодно монтировать очередной сегмент АПК «Безопасный город»</w:t>
            </w:r>
          </w:p>
        </w:tc>
      </w:tr>
      <w:tr w:rsidR="00FD796B" w:rsidRPr="00520883">
        <w:trPr>
          <w:gridBefore w:val="1"/>
        </w:trPr>
        <w:tc>
          <w:tcPr>
            <w:tcW w:w="5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для проведения мероприятий  в сфере противодействия коррупции на территории Лысогорского муниципального района</w:t>
            </w:r>
          </w:p>
        </w:tc>
        <w:tc>
          <w:tcPr>
            <w:tcW w:w="2835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7 000, 0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проведении мероприятий в сфере противодействия коррупции, формирование нетерпимого отношения к коррупции</w:t>
            </w:r>
          </w:p>
        </w:tc>
      </w:tr>
      <w:tr w:rsidR="00FD796B" w:rsidRPr="00520883">
        <w:trPr>
          <w:gridBefore w:val="1"/>
          <w:trHeight w:val="176"/>
        </w:trPr>
        <w:tc>
          <w:tcPr>
            <w:tcW w:w="6663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Лысогорского муниципального района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1727D7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228 000,0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163 000,0</w:t>
            </w:r>
          </w:p>
        </w:tc>
        <w:tc>
          <w:tcPr>
            <w:tcW w:w="2268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163 000,0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FD796B" w:rsidRPr="00520883" w:rsidRDefault="00FD796B" w:rsidP="00A63745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96B" w:rsidRPr="00A63745" w:rsidRDefault="00FD796B" w:rsidP="00A63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A63745" w:rsidRDefault="00FD796B" w:rsidP="00A637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6B" w:rsidRPr="00A63745" w:rsidRDefault="00FD796B" w:rsidP="00A6374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63745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FD796B" w:rsidRPr="00A63745" w:rsidRDefault="00FD796B" w:rsidP="00A6374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63745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                                                              С.А. Девличаров</w:t>
      </w:r>
    </w:p>
    <w:sectPr w:rsidR="00FD796B" w:rsidRPr="00A63745" w:rsidSect="00244046">
      <w:pgSz w:w="16834" w:h="11909" w:orient="landscape"/>
      <w:pgMar w:top="426" w:right="1134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37C90"/>
    <w:multiLevelType w:val="hybridMultilevel"/>
    <w:tmpl w:val="4FFA8572"/>
    <w:lvl w:ilvl="0" w:tplc="81E6EB38">
      <w:start w:val="1"/>
      <w:numFmt w:val="decimal"/>
      <w:lvlText w:val="%1."/>
      <w:lvlJc w:val="left"/>
      <w:pPr>
        <w:ind w:left="1377" w:hanging="81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550"/>
    <w:rsid w:val="00044CAB"/>
    <w:rsid w:val="00080658"/>
    <w:rsid w:val="000C50B7"/>
    <w:rsid w:val="000E753C"/>
    <w:rsid w:val="000F78E3"/>
    <w:rsid w:val="001727D7"/>
    <w:rsid w:val="00195611"/>
    <w:rsid w:val="00244046"/>
    <w:rsid w:val="002F79CE"/>
    <w:rsid w:val="00311464"/>
    <w:rsid w:val="00316EA7"/>
    <w:rsid w:val="003C576A"/>
    <w:rsid w:val="003F5025"/>
    <w:rsid w:val="00401296"/>
    <w:rsid w:val="00415A2B"/>
    <w:rsid w:val="00430198"/>
    <w:rsid w:val="00432069"/>
    <w:rsid w:val="004B2A81"/>
    <w:rsid w:val="004E17F5"/>
    <w:rsid w:val="00520883"/>
    <w:rsid w:val="00563363"/>
    <w:rsid w:val="005821AC"/>
    <w:rsid w:val="006112EA"/>
    <w:rsid w:val="00661B0D"/>
    <w:rsid w:val="00671B8F"/>
    <w:rsid w:val="00675637"/>
    <w:rsid w:val="006D53F2"/>
    <w:rsid w:val="00711D78"/>
    <w:rsid w:val="00721562"/>
    <w:rsid w:val="00721A4E"/>
    <w:rsid w:val="00751D27"/>
    <w:rsid w:val="00776B2E"/>
    <w:rsid w:val="007A2AA1"/>
    <w:rsid w:val="007D220D"/>
    <w:rsid w:val="007D28CE"/>
    <w:rsid w:val="00837EDE"/>
    <w:rsid w:val="00866050"/>
    <w:rsid w:val="00872550"/>
    <w:rsid w:val="00875E67"/>
    <w:rsid w:val="008E51C2"/>
    <w:rsid w:val="008F16CE"/>
    <w:rsid w:val="00907A52"/>
    <w:rsid w:val="00952A1F"/>
    <w:rsid w:val="00982919"/>
    <w:rsid w:val="009C2177"/>
    <w:rsid w:val="00A02BEB"/>
    <w:rsid w:val="00A405EF"/>
    <w:rsid w:val="00A63745"/>
    <w:rsid w:val="00A9098B"/>
    <w:rsid w:val="00AA7010"/>
    <w:rsid w:val="00AC25FC"/>
    <w:rsid w:val="00AD0053"/>
    <w:rsid w:val="00B53AB7"/>
    <w:rsid w:val="00B8303B"/>
    <w:rsid w:val="00B87446"/>
    <w:rsid w:val="00BF4DBD"/>
    <w:rsid w:val="00C35115"/>
    <w:rsid w:val="00C67C69"/>
    <w:rsid w:val="00C82937"/>
    <w:rsid w:val="00C93FF1"/>
    <w:rsid w:val="00CD53C8"/>
    <w:rsid w:val="00CE77FB"/>
    <w:rsid w:val="00DA6A7C"/>
    <w:rsid w:val="00E16CA3"/>
    <w:rsid w:val="00F121C2"/>
    <w:rsid w:val="00F373AC"/>
    <w:rsid w:val="00F43909"/>
    <w:rsid w:val="00FB65DC"/>
    <w:rsid w:val="00FD796B"/>
    <w:rsid w:val="00FE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A1F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rFonts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A1F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D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1D78"/>
    <w:pPr>
      <w:ind w:left="720"/>
    </w:pPr>
  </w:style>
  <w:style w:type="paragraph" w:customStyle="1" w:styleId="ConsPlusNormal">
    <w:name w:val="ConsPlusNormal"/>
    <w:uiPriority w:val="99"/>
    <w:rsid w:val="00952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952A1F"/>
    <w:pPr>
      <w:suppressAutoHyphens/>
    </w:pPr>
    <w:rPr>
      <w:rFonts w:ascii="Arial" w:hAnsi="Arial"/>
      <w:sz w:val="24"/>
      <w:szCs w:val="24"/>
      <w:lang w:eastAsia="ar-SA"/>
    </w:rPr>
  </w:style>
  <w:style w:type="paragraph" w:customStyle="1" w:styleId="BodyText31">
    <w:name w:val="Body Text 31"/>
    <w:basedOn w:val="Normal"/>
    <w:uiPriority w:val="99"/>
    <w:rsid w:val="00952A1F"/>
    <w:pPr>
      <w:widowControl/>
      <w:autoSpaceDE/>
      <w:autoSpaceDN/>
      <w:adjustRightInd/>
      <w:jc w:val="both"/>
    </w:pPr>
    <w:rPr>
      <w:rFonts w:cs="Times New Roman"/>
      <w:sz w:val="22"/>
      <w:szCs w:val="22"/>
    </w:rPr>
  </w:style>
  <w:style w:type="paragraph" w:customStyle="1" w:styleId="a">
    <w:name w:val="Прижатый влево"/>
    <w:basedOn w:val="Normal"/>
    <w:next w:val="Normal"/>
    <w:uiPriority w:val="99"/>
    <w:rsid w:val="00952A1F"/>
    <w:pPr>
      <w:widowControl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19</Pages>
  <Words>4604</Words>
  <Characters>26245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2015-12-09T10:48:00Z</cp:lastPrinted>
  <dcterms:created xsi:type="dcterms:W3CDTF">2015-12-09T05:58:00Z</dcterms:created>
  <dcterms:modified xsi:type="dcterms:W3CDTF">2015-12-15T13:08:00Z</dcterms:modified>
</cp:coreProperties>
</file>