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0E33F4" w:rsidRPr="002A0E3E">
        <w:trPr>
          <w:trHeight w:val="1418"/>
        </w:trPr>
        <w:tc>
          <w:tcPr>
            <w:tcW w:w="9289" w:type="dxa"/>
          </w:tcPr>
          <w:p w:rsidR="000E33F4" w:rsidRPr="002A0E3E" w:rsidRDefault="000E33F4" w:rsidP="00822686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FD70A0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2pt;height:63pt;visibility:visible">
                  <v:imagedata r:id="rId5" o:title=""/>
                </v:shape>
              </w:pict>
            </w:r>
          </w:p>
        </w:tc>
      </w:tr>
      <w:tr w:rsidR="000E33F4" w:rsidRPr="002A0E3E">
        <w:tc>
          <w:tcPr>
            <w:tcW w:w="9289" w:type="dxa"/>
          </w:tcPr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0E33F4" w:rsidRPr="002A0E3E" w:rsidRDefault="000E33F4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33F4" w:rsidRPr="002A0E3E">
        <w:trPr>
          <w:trHeight w:val="654"/>
        </w:trPr>
        <w:tc>
          <w:tcPr>
            <w:tcW w:w="9289" w:type="dxa"/>
          </w:tcPr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E33F4" w:rsidRPr="002A0E3E" w:rsidRDefault="000E33F4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3F4" w:rsidRPr="002A0E3E">
        <w:tc>
          <w:tcPr>
            <w:tcW w:w="9289" w:type="dxa"/>
          </w:tcPr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июня  2016 года № 27</w:t>
            </w: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33F4" w:rsidRPr="002A0E3E" w:rsidRDefault="000E33F4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3F4" w:rsidRPr="002A0E3E">
        <w:tc>
          <w:tcPr>
            <w:tcW w:w="9289" w:type="dxa"/>
          </w:tcPr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33F4" w:rsidRPr="002A0E3E" w:rsidRDefault="000E33F4" w:rsidP="00822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р.п.Лысые Горы</w:t>
            </w:r>
          </w:p>
          <w:p w:rsidR="000E33F4" w:rsidRPr="002A0E3E" w:rsidRDefault="000E33F4" w:rsidP="00822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3F4" w:rsidRPr="002A0E3E">
        <w:trPr>
          <w:trHeight w:val="724"/>
        </w:trPr>
        <w:tc>
          <w:tcPr>
            <w:tcW w:w="9289" w:type="dxa"/>
          </w:tcPr>
          <w:p w:rsidR="000E33F4" w:rsidRPr="002A0E3E" w:rsidRDefault="000E33F4" w:rsidP="0082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от 30 марта 2016 года № 136 «</w:t>
            </w: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фонда»</w:t>
            </w:r>
          </w:p>
        </w:tc>
      </w:tr>
    </w:tbl>
    <w:p w:rsidR="000E33F4" w:rsidRPr="002A0E3E" w:rsidRDefault="000E33F4" w:rsidP="0082268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0E33F4" w:rsidRPr="002A0E3E" w:rsidRDefault="000E33F4" w:rsidP="0082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06.10.2003г. №131-ФЗ «Об общих принципах организации местного самоуправления 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 ноября 2007 г.), постановлением Правительства Саратовской области от 19.04.2007г. №173-П  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</w:t>
      </w:r>
      <w:r w:rsidRPr="002A0E3E">
        <w:rPr>
          <w:rFonts w:ascii="Times New Roman" w:hAnsi="Times New Roman" w:cs="Times New Roman"/>
        </w:rPr>
        <w:t xml:space="preserve"> </w:t>
      </w:r>
      <w:r w:rsidRPr="002A0E3E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</w:p>
    <w:p w:rsidR="000E33F4" w:rsidRPr="002A0E3E" w:rsidRDefault="000E33F4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3F4" w:rsidRPr="002A0E3E" w:rsidRDefault="000E33F4" w:rsidP="00822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3F4" w:rsidRPr="00485F54" w:rsidRDefault="000E33F4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54">
        <w:rPr>
          <w:rFonts w:ascii="Times New Roman" w:hAnsi="Times New Roman" w:cs="Times New Roman"/>
          <w:sz w:val="28"/>
          <w:szCs w:val="28"/>
        </w:rPr>
        <w:t xml:space="preserve">   1. Внести изменения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485F54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«Выдача справок о составе семьи жителям частных жилых домов и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485F54">
        <w:rPr>
          <w:rFonts w:ascii="Times New Roman" w:hAnsi="Times New Roman" w:cs="Times New Roman"/>
          <w:sz w:val="28"/>
          <w:szCs w:val="28"/>
        </w:rPr>
        <w:t>:</w:t>
      </w:r>
    </w:p>
    <w:p w:rsidR="000E33F4" w:rsidRDefault="000E33F4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F54"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 xml:space="preserve">абзаце 2 части 3.4 </w:t>
      </w:r>
      <w:r w:rsidRPr="00485F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F54">
        <w:rPr>
          <w:rFonts w:ascii="Times New Roman" w:hAnsi="Times New Roman" w:cs="Times New Roman"/>
          <w:sz w:val="28"/>
          <w:szCs w:val="28"/>
        </w:rPr>
        <w:t>Оформление и выдача (направление) заявителю справки либо уведомление заявителя об отказе в выдаче справки</w:t>
      </w:r>
      <w:r>
        <w:rPr>
          <w:rFonts w:ascii="Times New Roman" w:hAnsi="Times New Roman" w:cs="Times New Roman"/>
          <w:sz w:val="28"/>
          <w:szCs w:val="28"/>
        </w:rPr>
        <w:t>» Административного регламента слова «согласно приложению № 3,5,7» заменить словами «согласно приложению №3»;</w:t>
      </w:r>
    </w:p>
    <w:p w:rsidR="000E33F4" w:rsidRDefault="000E33F4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</w:t>
      </w:r>
      <w:r w:rsidRPr="00485F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4 части 3.4 </w:t>
      </w:r>
      <w:r w:rsidRPr="00485F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F54">
        <w:rPr>
          <w:rFonts w:ascii="Times New Roman" w:hAnsi="Times New Roman" w:cs="Times New Roman"/>
          <w:sz w:val="28"/>
          <w:szCs w:val="28"/>
        </w:rPr>
        <w:t>Оформление и выдача (направление) заявителю справки либо уведомление заявителя об отказе в выдаче справки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слова «согласно приложениям № 4,6,8» заменить словами «согласно приложению №4»;</w:t>
      </w:r>
    </w:p>
    <w:p w:rsidR="000E33F4" w:rsidRDefault="000E33F4" w:rsidP="0048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Приложения № 5,6,7,8 к Административному регламенту отменить.</w:t>
      </w:r>
    </w:p>
    <w:p w:rsidR="000E33F4" w:rsidRPr="002A0E3E" w:rsidRDefault="000E33F4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2A0E3E">
        <w:rPr>
          <w:rFonts w:ascii="Times New Roman" w:hAnsi="Times New Roman" w:cs="Times New Roman"/>
          <w:sz w:val="28"/>
          <w:szCs w:val="28"/>
        </w:rPr>
        <w:t xml:space="preserve">. Разместить, настоящее постановление на сайте администрации Лысогорского муниципального района </w:t>
      </w:r>
      <w:hyperlink r:id="rId6" w:history="1"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lysyegory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3F4" w:rsidRPr="002A0E3E" w:rsidRDefault="000E33F4" w:rsidP="00822686">
      <w:pPr>
        <w:pStyle w:val="BodyText"/>
        <w:spacing w:after="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4</w:t>
      </w:r>
      <w:r w:rsidRPr="002A0E3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bookmarkEnd w:id="0"/>
      <w:r w:rsidRPr="002A0E3E">
        <w:rPr>
          <w:sz w:val="28"/>
          <w:szCs w:val="28"/>
        </w:rPr>
        <w:t>Лысогорского муниципального района Э.А. Куторова.</w:t>
      </w:r>
    </w:p>
    <w:p w:rsidR="000E33F4" w:rsidRPr="002A0E3E" w:rsidRDefault="000E33F4" w:rsidP="00822686">
      <w:pPr>
        <w:pStyle w:val="BodyText"/>
        <w:spacing w:after="0"/>
        <w:jc w:val="both"/>
        <w:rPr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F4" w:rsidRPr="002A0E3E" w:rsidRDefault="000E33F4" w:rsidP="00822686">
      <w:pPr>
        <w:pStyle w:val="Header"/>
        <w:rPr>
          <w:b/>
          <w:bCs/>
        </w:rPr>
      </w:pPr>
      <w:r w:rsidRPr="002A0E3E">
        <w:rPr>
          <w:b/>
          <w:bCs/>
        </w:rPr>
        <w:t xml:space="preserve">Глава администрации                    </w:t>
      </w: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F4" w:rsidRPr="002A0E3E" w:rsidRDefault="000E33F4" w:rsidP="00822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F4" w:rsidRPr="002A0E3E" w:rsidRDefault="000E33F4" w:rsidP="00822686">
      <w:pPr>
        <w:rPr>
          <w:sz w:val="28"/>
          <w:szCs w:val="28"/>
        </w:rPr>
      </w:pPr>
    </w:p>
    <w:p w:rsidR="000E33F4" w:rsidRPr="002A0E3E" w:rsidRDefault="000E33F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0E33F4" w:rsidRPr="002A0E3E" w:rsidSect="008226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20"/>
    <w:rsid w:val="00005867"/>
    <w:rsid w:val="00010CB5"/>
    <w:rsid w:val="00011A54"/>
    <w:rsid w:val="00012213"/>
    <w:rsid w:val="00014EF3"/>
    <w:rsid w:val="000308A4"/>
    <w:rsid w:val="0003136B"/>
    <w:rsid w:val="000315AF"/>
    <w:rsid w:val="000340C0"/>
    <w:rsid w:val="00037FD9"/>
    <w:rsid w:val="000409A6"/>
    <w:rsid w:val="000517CE"/>
    <w:rsid w:val="00060263"/>
    <w:rsid w:val="00061421"/>
    <w:rsid w:val="000639F4"/>
    <w:rsid w:val="000662AF"/>
    <w:rsid w:val="00071C53"/>
    <w:rsid w:val="000822E5"/>
    <w:rsid w:val="000871E2"/>
    <w:rsid w:val="000872CE"/>
    <w:rsid w:val="00090A0F"/>
    <w:rsid w:val="00090DD0"/>
    <w:rsid w:val="00090EC9"/>
    <w:rsid w:val="00093F6E"/>
    <w:rsid w:val="000A0369"/>
    <w:rsid w:val="000B184C"/>
    <w:rsid w:val="000C34B2"/>
    <w:rsid w:val="000C3AA0"/>
    <w:rsid w:val="000D27E2"/>
    <w:rsid w:val="000D7292"/>
    <w:rsid w:val="000E030D"/>
    <w:rsid w:val="000E05F9"/>
    <w:rsid w:val="000E33F4"/>
    <w:rsid w:val="000F284D"/>
    <w:rsid w:val="000F2CB7"/>
    <w:rsid w:val="000F3901"/>
    <w:rsid w:val="000F678D"/>
    <w:rsid w:val="000F6D92"/>
    <w:rsid w:val="001009F6"/>
    <w:rsid w:val="0011040E"/>
    <w:rsid w:val="00113AFC"/>
    <w:rsid w:val="001163D4"/>
    <w:rsid w:val="00116FC5"/>
    <w:rsid w:val="00122070"/>
    <w:rsid w:val="00124308"/>
    <w:rsid w:val="001245E8"/>
    <w:rsid w:val="00125E8C"/>
    <w:rsid w:val="00134CAB"/>
    <w:rsid w:val="0013612F"/>
    <w:rsid w:val="001417A5"/>
    <w:rsid w:val="00143F5F"/>
    <w:rsid w:val="00151A7B"/>
    <w:rsid w:val="00153EDA"/>
    <w:rsid w:val="001542B3"/>
    <w:rsid w:val="00161254"/>
    <w:rsid w:val="00162B0E"/>
    <w:rsid w:val="00162C92"/>
    <w:rsid w:val="001638B7"/>
    <w:rsid w:val="00164A3C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576"/>
    <w:rsid w:val="001B7DD0"/>
    <w:rsid w:val="001C03CA"/>
    <w:rsid w:val="001C05CE"/>
    <w:rsid w:val="001C2DFB"/>
    <w:rsid w:val="001C7379"/>
    <w:rsid w:val="001E5E69"/>
    <w:rsid w:val="001F39EE"/>
    <w:rsid w:val="001F61E0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5BBF"/>
    <w:rsid w:val="002422BD"/>
    <w:rsid w:val="0024377A"/>
    <w:rsid w:val="002440C2"/>
    <w:rsid w:val="00253944"/>
    <w:rsid w:val="00274AA6"/>
    <w:rsid w:val="00281462"/>
    <w:rsid w:val="00283527"/>
    <w:rsid w:val="002876C4"/>
    <w:rsid w:val="0029182C"/>
    <w:rsid w:val="00291B9A"/>
    <w:rsid w:val="0029748B"/>
    <w:rsid w:val="002979F0"/>
    <w:rsid w:val="002A0E3E"/>
    <w:rsid w:val="002A3F32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67EA"/>
    <w:rsid w:val="00316B90"/>
    <w:rsid w:val="0032066A"/>
    <w:rsid w:val="00331A2E"/>
    <w:rsid w:val="00336C65"/>
    <w:rsid w:val="003379C4"/>
    <w:rsid w:val="00340CA6"/>
    <w:rsid w:val="00342586"/>
    <w:rsid w:val="00342BD4"/>
    <w:rsid w:val="00344B8A"/>
    <w:rsid w:val="0035039F"/>
    <w:rsid w:val="003509FB"/>
    <w:rsid w:val="0037094A"/>
    <w:rsid w:val="003715B5"/>
    <w:rsid w:val="00372619"/>
    <w:rsid w:val="00375973"/>
    <w:rsid w:val="0037703A"/>
    <w:rsid w:val="003810B6"/>
    <w:rsid w:val="00382D73"/>
    <w:rsid w:val="0038713A"/>
    <w:rsid w:val="003903D6"/>
    <w:rsid w:val="0039191D"/>
    <w:rsid w:val="00393C86"/>
    <w:rsid w:val="00397299"/>
    <w:rsid w:val="003A11A1"/>
    <w:rsid w:val="003A5674"/>
    <w:rsid w:val="003A5BCC"/>
    <w:rsid w:val="003B01F4"/>
    <w:rsid w:val="003B03E7"/>
    <w:rsid w:val="003B40F9"/>
    <w:rsid w:val="003B6D6D"/>
    <w:rsid w:val="003B7503"/>
    <w:rsid w:val="003C00A0"/>
    <w:rsid w:val="003C30AC"/>
    <w:rsid w:val="003C6C12"/>
    <w:rsid w:val="003D4C6C"/>
    <w:rsid w:val="003D53DB"/>
    <w:rsid w:val="003E1DA2"/>
    <w:rsid w:val="003E5F36"/>
    <w:rsid w:val="003E6153"/>
    <w:rsid w:val="003F11ED"/>
    <w:rsid w:val="003F2844"/>
    <w:rsid w:val="003F7F5F"/>
    <w:rsid w:val="004014F6"/>
    <w:rsid w:val="004123B2"/>
    <w:rsid w:val="0041396B"/>
    <w:rsid w:val="00413B49"/>
    <w:rsid w:val="00415EEF"/>
    <w:rsid w:val="00417E12"/>
    <w:rsid w:val="0042109D"/>
    <w:rsid w:val="00421AB5"/>
    <w:rsid w:val="00426A59"/>
    <w:rsid w:val="0043082E"/>
    <w:rsid w:val="0043140D"/>
    <w:rsid w:val="004456EA"/>
    <w:rsid w:val="00452EBC"/>
    <w:rsid w:val="00453BB4"/>
    <w:rsid w:val="004572B5"/>
    <w:rsid w:val="0046002B"/>
    <w:rsid w:val="004728EA"/>
    <w:rsid w:val="004753B6"/>
    <w:rsid w:val="00480ECB"/>
    <w:rsid w:val="00481DF4"/>
    <w:rsid w:val="0048305E"/>
    <w:rsid w:val="004839F8"/>
    <w:rsid w:val="00485F54"/>
    <w:rsid w:val="0048625A"/>
    <w:rsid w:val="00490E4E"/>
    <w:rsid w:val="004953B6"/>
    <w:rsid w:val="00497783"/>
    <w:rsid w:val="004A0277"/>
    <w:rsid w:val="004A3E44"/>
    <w:rsid w:val="004A6228"/>
    <w:rsid w:val="004C05E3"/>
    <w:rsid w:val="004D10AC"/>
    <w:rsid w:val="004D1C01"/>
    <w:rsid w:val="004D3114"/>
    <w:rsid w:val="004D7D21"/>
    <w:rsid w:val="004F3A39"/>
    <w:rsid w:val="004F4D67"/>
    <w:rsid w:val="00507FD4"/>
    <w:rsid w:val="00516511"/>
    <w:rsid w:val="00517834"/>
    <w:rsid w:val="00520549"/>
    <w:rsid w:val="00522CC2"/>
    <w:rsid w:val="00527E1A"/>
    <w:rsid w:val="005308F8"/>
    <w:rsid w:val="00536A01"/>
    <w:rsid w:val="0054250D"/>
    <w:rsid w:val="00551E34"/>
    <w:rsid w:val="00552FDD"/>
    <w:rsid w:val="00566D54"/>
    <w:rsid w:val="0057442A"/>
    <w:rsid w:val="005825F8"/>
    <w:rsid w:val="00583780"/>
    <w:rsid w:val="005849FB"/>
    <w:rsid w:val="00591030"/>
    <w:rsid w:val="005A32DA"/>
    <w:rsid w:val="005A3DFA"/>
    <w:rsid w:val="005A4288"/>
    <w:rsid w:val="005B2FE8"/>
    <w:rsid w:val="005B3D95"/>
    <w:rsid w:val="005C64F9"/>
    <w:rsid w:val="005D274B"/>
    <w:rsid w:val="005D4452"/>
    <w:rsid w:val="005D7CF3"/>
    <w:rsid w:val="005E1069"/>
    <w:rsid w:val="005E1335"/>
    <w:rsid w:val="005F1841"/>
    <w:rsid w:val="005F1CD4"/>
    <w:rsid w:val="005F2707"/>
    <w:rsid w:val="005F4BC0"/>
    <w:rsid w:val="005F5AB2"/>
    <w:rsid w:val="00600F96"/>
    <w:rsid w:val="00603126"/>
    <w:rsid w:val="00610CC0"/>
    <w:rsid w:val="006113F9"/>
    <w:rsid w:val="00612DEA"/>
    <w:rsid w:val="00620815"/>
    <w:rsid w:val="00622295"/>
    <w:rsid w:val="00632DBF"/>
    <w:rsid w:val="00646C84"/>
    <w:rsid w:val="00646EBF"/>
    <w:rsid w:val="00650C25"/>
    <w:rsid w:val="00653EB3"/>
    <w:rsid w:val="006552A6"/>
    <w:rsid w:val="00660E2F"/>
    <w:rsid w:val="00662E08"/>
    <w:rsid w:val="00665CAC"/>
    <w:rsid w:val="006664F8"/>
    <w:rsid w:val="00670A83"/>
    <w:rsid w:val="00676353"/>
    <w:rsid w:val="00681A18"/>
    <w:rsid w:val="00685613"/>
    <w:rsid w:val="006928A7"/>
    <w:rsid w:val="00695CEC"/>
    <w:rsid w:val="00697B72"/>
    <w:rsid w:val="006B034F"/>
    <w:rsid w:val="006B6A49"/>
    <w:rsid w:val="006C5208"/>
    <w:rsid w:val="006D23B9"/>
    <w:rsid w:val="006D30D0"/>
    <w:rsid w:val="006D4892"/>
    <w:rsid w:val="006E5107"/>
    <w:rsid w:val="006F0EC4"/>
    <w:rsid w:val="006F4228"/>
    <w:rsid w:val="006F55AD"/>
    <w:rsid w:val="006F63BC"/>
    <w:rsid w:val="00705662"/>
    <w:rsid w:val="00714C6F"/>
    <w:rsid w:val="00720166"/>
    <w:rsid w:val="007455D6"/>
    <w:rsid w:val="00752802"/>
    <w:rsid w:val="00757B99"/>
    <w:rsid w:val="0076137F"/>
    <w:rsid w:val="00771580"/>
    <w:rsid w:val="00771C90"/>
    <w:rsid w:val="00775F2F"/>
    <w:rsid w:val="00777886"/>
    <w:rsid w:val="00777ACD"/>
    <w:rsid w:val="00783A48"/>
    <w:rsid w:val="00784C7F"/>
    <w:rsid w:val="00784F84"/>
    <w:rsid w:val="00792361"/>
    <w:rsid w:val="00792B40"/>
    <w:rsid w:val="0079679B"/>
    <w:rsid w:val="007A634A"/>
    <w:rsid w:val="007B72C6"/>
    <w:rsid w:val="007B757F"/>
    <w:rsid w:val="007C21B5"/>
    <w:rsid w:val="007C2EEB"/>
    <w:rsid w:val="007C3173"/>
    <w:rsid w:val="007D2BD3"/>
    <w:rsid w:val="007D591D"/>
    <w:rsid w:val="007D6CB3"/>
    <w:rsid w:val="007F0B11"/>
    <w:rsid w:val="007F0ECF"/>
    <w:rsid w:val="007F6092"/>
    <w:rsid w:val="00800D8F"/>
    <w:rsid w:val="008064D0"/>
    <w:rsid w:val="00807C8F"/>
    <w:rsid w:val="008103D0"/>
    <w:rsid w:val="00811E0C"/>
    <w:rsid w:val="008132BA"/>
    <w:rsid w:val="008141EB"/>
    <w:rsid w:val="00817B15"/>
    <w:rsid w:val="00821C3D"/>
    <w:rsid w:val="00822686"/>
    <w:rsid w:val="0082347C"/>
    <w:rsid w:val="008267C8"/>
    <w:rsid w:val="008309E1"/>
    <w:rsid w:val="0083502A"/>
    <w:rsid w:val="00837F7E"/>
    <w:rsid w:val="00845683"/>
    <w:rsid w:val="00845BC3"/>
    <w:rsid w:val="00867343"/>
    <w:rsid w:val="00870738"/>
    <w:rsid w:val="008718BB"/>
    <w:rsid w:val="00871F00"/>
    <w:rsid w:val="00873C26"/>
    <w:rsid w:val="0087564E"/>
    <w:rsid w:val="00880403"/>
    <w:rsid w:val="0088240C"/>
    <w:rsid w:val="008A3B9F"/>
    <w:rsid w:val="008A4756"/>
    <w:rsid w:val="008A5C4B"/>
    <w:rsid w:val="008B2638"/>
    <w:rsid w:val="008B38AD"/>
    <w:rsid w:val="008B3E33"/>
    <w:rsid w:val="008C0DF1"/>
    <w:rsid w:val="008C78B1"/>
    <w:rsid w:val="008D1895"/>
    <w:rsid w:val="008D5AA2"/>
    <w:rsid w:val="008E4FE5"/>
    <w:rsid w:val="008E5860"/>
    <w:rsid w:val="008E68B1"/>
    <w:rsid w:val="009113F2"/>
    <w:rsid w:val="009119DB"/>
    <w:rsid w:val="00922A81"/>
    <w:rsid w:val="00926A77"/>
    <w:rsid w:val="009321ED"/>
    <w:rsid w:val="00932441"/>
    <w:rsid w:val="00942F82"/>
    <w:rsid w:val="00953AA2"/>
    <w:rsid w:val="00963E6E"/>
    <w:rsid w:val="00965EB4"/>
    <w:rsid w:val="009674C1"/>
    <w:rsid w:val="0097103D"/>
    <w:rsid w:val="00971C11"/>
    <w:rsid w:val="009722E5"/>
    <w:rsid w:val="00972301"/>
    <w:rsid w:val="009724FC"/>
    <w:rsid w:val="0097422E"/>
    <w:rsid w:val="0097637E"/>
    <w:rsid w:val="00980C98"/>
    <w:rsid w:val="0098138A"/>
    <w:rsid w:val="00983653"/>
    <w:rsid w:val="00987B3A"/>
    <w:rsid w:val="0099233B"/>
    <w:rsid w:val="0099238E"/>
    <w:rsid w:val="00993E73"/>
    <w:rsid w:val="009A476D"/>
    <w:rsid w:val="009A6876"/>
    <w:rsid w:val="009B21EB"/>
    <w:rsid w:val="009B7D18"/>
    <w:rsid w:val="009C40BA"/>
    <w:rsid w:val="009D1507"/>
    <w:rsid w:val="009D2D31"/>
    <w:rsid w:val="009D5BF7"/>
    <w:rsid w:val="009E0AA1"/>
    <w:rsid w:val="009E31D8"/>
    <w:rsid w:val="009E4A26"/>
    <w:rsid w:val="009F305C"/>
    <w:rsid w:val="009F646D"/>
    <w:rsid w:val="00A02266"/>
    <w:rsid w:val="00A02DDA"/>
    <w:rsid w:val="00A1078C"/>
    <w:rsid w:val="00A13D85"/>
    <w:rsid w:val="00A21A60"/>
    <w:rsid w:val="00A23400"/>
    <w:rsid w:val="00A2527E"/>
    <w:rsid w:val="00A25450"/>
    <w:rsid w:val="00A26B8B"/>
    <w:rsid w:val="00A304A7"/>
    <w:rsid w:val="00A36ED4"/>
    <w:rsid w:val="00A41140"/>
    <w:rsid w:val="00A42946"/>
    <w:rsid w:val="00A44B78"/>
    <w:rsid w:val="00A45DFE"/>
    <w:rsid w:val="00A46E0C"/>
    <w:rsid w:val="00A50E9A"/>
    <w:rsid w:val="00A5423F"/>
    <w:rsid w:val="00A55C1E"/>
    <w:rsid w:val="00A56995"/>
    <w:rsid w:val="00A77397"/>
    <w:rsid w:val="00A81FCD"/>
    <w:rsid w:val="00A86899"/>
    <w:rsid w:val="00A94A12"/>
    <w:rsid w:val="00AA7EC4"/>
    <w:rsid w:val="00AB09FC"/>
    <w:rsid w:val="00AB41E7"/>
    <w:rsid w:val="00AD0C97"/>
    <w:rsid w:val="00AD695A"/>
    <w:rsid w:val="00AE3A39"/>
    <w:rsid w:val="00AF0802"/>
    <w:rsid w:val="00AF0949"/>
    <w:rsid w:val="00AF23D3"/>
    <w:rsid w:val="00B0296F"/>
    <w:rsid w:val="00B0575D"/>
    <w:rsid w:val="00B05FC5"/>
    <w:rsid w:val="00B100CC"/>
    <w:rsid w:val="00B130C0"/>
    <w:rsid w:val="00B172E8"/>
    <w:rsid w:val="00B32512"/>
    <w:rsid w:val="00B327B9"/>
    <w:rsid w:val="00B333F9"/>
    <w:rsid w:val="00B33CAA"/>
    <w:rsid w:val="00B37E4A"/>
    <w:rsid w:val="00B4271B"/>
    <w:rsid w:val="00B47995"/>
    <w:rsid w:val="00B50CC2"/>
    <w:rsid w:val="00B62566"/>
    <w:rsid w:val="00B70B48"/>
    <w:rsid w:val="00B757C9"/>
    <w:rsid w:val="00B7613D"/>
    <w:rsid w:val="00B8192A"/>
    <w:rsid w:val="00B82FDA"/>
    <w:rsid w:val="00B83ABB"/>
    <w:rsid w:val="00B86378"/>
    <w:rsid w:val="00B900E8"/>
    <w:rsid w:val="00B92514"/>
    <w:rsid w:val="00B94CB4"/>
    <w:rsid w:val="00B96140"/>
    <w:rsid w:val="00B96A1F"/>
    <w:rsid w:val="00BA0AE9"/>
    <w:rsid w:val="00BA3B8B"/>
    <w:rsid w:val="00BA703E"/>
    <w:rsid w:val="00BA72FD"/>
    <w:rsid w:val="00BB18D8"/>
    <w:rsid w:val="00BB3B75"/>
    <w:rsid w:val="00BB3E07"/>
    <w:rsid w:val="00BC003C"/>
    <w:rsid w:val="00BC1F95"/>
    <w:rsid w:val="00BD22A6"/>
    <w:rsid w:val="00BE00A6"/>
    <w:rsid w:val="00BE2D17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66AB7"/>
    <w:rsid w:val="00C75B5D"/>
    <w:rsid w:val="00C81D7D"/>
    <w:rsid w:val="00C8362B"/>
    <w:rsid w:val="00C870EF"/>
    <w:rsid w:val="00C915A7"/>
    <w:rsid w:val="00C931FF"/>
    <w:rsid w:val="00C960D4"/>
    <w:rsid w:val="00CA3E3E"/>
    <w:rsid w:val="00CB47F7"/>
    <w:rsid w:val="00CB51A2"/>
    <w:rsid w:val="00CC2979"/>
    <w:rsid w:val="00CC5F23"/>
    <w:rsid w:val="00CC685F"/>
    <w:rsid w:val="00CD79C9"/>
    <w:rsid w:val="00CE01F9"/>
    <w:rsid w:val="00CE52B0"/>
    <w:rsid w:val="00CE6186"/>
    <w:rsid w:val="00CF4273"/>
    <w:rsid w:val="00CF62C0"/>
    <w:rsid w:val="00D150A9"/>
    <w:rsid w:val="00D246F3"/>
    <w:rsid w:val="00D2729E"/>
    <w:rsid w:val="00D27CF0"/>
    <w:rsid w:val="00D32190"/>
    <w:rsid w:val="00D34C04"/>
    <w:rsid w:val="00D37D3A"/>
    <w:rsid w:val="00D45585"/>
    <w:rsid w:val="00D465E6"/>
    <w:rsid w:val="00D5089A"/>
    <w:rsid w:val="00D6041C"/>
    <w:rsid w:val="00D81198"/>
    <w:rsid w:val="00D826C4"/>
    <w:rsid w:val="00D8536C"/>
    <w:rsid w:val="00D93CB7"/>
    <w:rsid w:val="00D94DD4"/>
    <w:rsid w:val="00D95E5E"/>
    <w:rsid w:val="00DA4878"/>
    <w:rsid w:val="00DB0446"/>
    <w:rsid w:val="00DB17AC"/>
    <w:rsid w:val="00DB37F8"/>
    <w:rsid w:val="00DB6E45"/>
    <w:rsid w:val="00DC2D66"/>
    <w:rsid w:val="00DC5386"/>
    <w:rsid w:val="00DC7132"/>
    <w:rsid w:val="00DD010E"/>
    <w:rsid w:val="00DD21F8"/>
    <w:rsid w:val="00DD2DA1"/>
    <w:rsid w:val="00DD38BF"/>
    <w:rsid w:val="00DD6AA3"/>
    <w:rsid w:val="00DE122D"/>
    <w:rsid w:val="00DE4ECB"/>
    <w:rsid w:val="00DE4F37"/>
    <w:rsid w:val="00DE6CD9"/>
    <w:rsid w:val="00DE7767"/>
    <w:rsid w:val="00DF254C"/>
    <w:rsid w:val="00DF3874"/>
    <w:rsid w:val="00DF6451"/>
    <w:rsid w:val="00DF7DF5"/>
    <w:rsid w:val="00E04BDB"/>
    <w:rsid w:val="00E052D3"/>
    <w:rsid w:val="00E06AAD"/>
    <w:rsid w:val="00E1168A"/>
    <w:rsid w:val="00E11841"/>
    <w:rsid w:val="00E21AA4"/>
    <w:rsid w:val="00E2288C"/>
    <w:rsid w:val="00E2793D"/>
    <w:rsid w:val="00E375D2"/>
    <w:rsid w:val="00E45E01"/>
    <w:rsid w:val="00E4744D"/>
    <w:rsid w:val="00E530D3"/>
    <w:rsid w:val="00E54E03"/>
    <w:rsid w:val="00E602A7"/>
    <w:rsid w:val="00E619D7"/>
    <w:rsid w:val="00E74429"/>
    <w:rsid w:val="00E74720"/>
    <w:rsid w:val="00E7537E"/>
    <w:rsid w:val="00E83937"/>
    <w:rsid w:val="00E8628D"/>
    <w:rsid w:val="00E8768E"/>
    <w:rsid w:val="00EA56C4"/>
    <w:rsid w:val="00EB0C5F"/>
    <w:rsid w:val="00EB0EB4"/>
    <w:rsid w:val="00EB2974"/>
    <w:rsid w:val="00EB464A"/>
    <w:rsid w:val="00EC2957"/>
    <w:rsid w:val="00EC48F3"/>
    <w:rsid w:val="00ED65C6"/>
    <w:rsid w:val="00ED6CF0"/>
    <w:rsid w:val="00EE7878"/>
    <w:rsid w:val="00EF18BC"/>
    <w:rsid w:val="00EF1B83"/>
    <w:rsid w:val="00F02CAF"/>
    <w:rsid w:val="00F05CC1"/>
    <w:rsid w:val="00F10C70"/>
    <w:rsid w:val="00F14482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4FD9"/>
    <w:rsid w:val="00F561F5"/>
    <w:rsid w:val="00F619BD"/>
    <w:rsid w:val="00F6703B"/>
    <w:rsid w:val="00F67664"/>
    <w:rsid w:val="00F7768A"/>
    <w:rsid w:val="00F873A4"/>
    <w:rsid w:val="00F91359"/>
    <w:rsid w:val="00F93137"/>
    <w:rsid w:val="00F94658"/>
    <w:rsid w:val="00FA0D64"/>
    <w:rsid w:val="00FA4D27"/>
    <w:rsid w:val="00FA670E"/>
    <w:rsid w:val="00FA6CA2"/>
    <w:rsid w:val="00FB27F5"/>
    <w:rsid w:val="00FB40FB"/>
    <w:rsid w:val="00FB53B2"/>
    <w:rsid w:val="00FC217F"/>
    <w:rsid w:val="00FC3CE5"/>
    <w:rsid w:val="00FC3D0C"/>
    <w:rsid w:val="00FC5655"/>
    <w:rsid w:val="00FC6432"/>
    <w:rsid w:val="00FC6A9E"/>
    <w:rsid w:val="00FC6DD0"/>
    <w:rsid w:val="00FD0E23"/>
    <w:rsid w:val="00FD6826"/>
    <w:rsid w:val="00FD70A0"/>
    <w:rsid w:val="00FE03AF"/>
    <w:rsid w:val="00FE08D4"/>
    <w:rsid w:val="00FE45BC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2C09"/>
    <w:pPr>
      <w:ind w:left="720"/>
    </w:pPr>
  </w:style>
  <w:style w:type="table" w:styleId="TableGrid">
    <w:name w:val="Table Grid"/>
    <w:basedOn w:val="TableNormal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2268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2686"/>
    <w:rPr>
      <w:rFonts w:eastAsia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226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268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lysyegor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3</Pages>
  <Words>442</Words>
  <Characters>2520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Admin</cp:lastModifiedBy>
  <cp:revision>13</cp:revision>
  <cp:lastPrinted>2016-04-01T14:26:00Z</cp:lastPrinted>
  <dcterms:created xsi:type="dcterms:W3CDTF">2015-12-30T12:37:00Z</dcterms:created>
  <dcterms:modified xsi:type="dcterms:W3CDTF">2016-07-04T08:40:00Z</dcterms:modified>
</cp:coreProperties>
</file>