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20" w:type="dxa"/>
        <w:tblInd w:w="-106" w:type="dxa"/>
        <w:tblLook w:val="01E0"/>
      </w:tblPr>
      <w:tblGrid>
        <w:gridCol w:w="6948"/>
        <w:gridCol w:w="2578"/>
      </w:tblGrid>
      <w:tr w:rsidR="005B6BDD">
        <w:trPr>
          <w:tblCellSpacing w:w="20" w:type="dxa"/>
        </w:trPr>
        <w:tc>
          <w:tcPr>
            <w:tcW w:w="9446" w:type="dxa"/>
            <w:gridSpan w:val="2"/>
            <w:shd w:val="clear" w:color="auto" w:fill="FFFFFF"/>
          </w:tcPr>
          <w:p w:rsidR="005B6BDD" w:rsidRDefault="005B6BDD" w:rsidP="00931683">
            <w:pPr>
              <w:jc w:val="center"/>
              <w:rPr>
                <w:sz w:val="28"/>
                <w:szCs w:val="28"/>
              </w:rPr>
            </w:pPr>
            <w:r w:rsidRPr="003C21D7">
              <w:rPr>
                <w:rFonts w:ascii="Courier New" w:hAnsi="Courier New" w:cs="Courier New"/>
                <w:noProof/>
                <w:spacing w:val="20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Лысые горы чб 1" style="width:48pt;height:63pt;visibility:visible">
                  <v:imagedata r:id="rId5" o:title=""/>
                </v:shape>
              </w:pict>
            </w:r>
          </w:p>
        </w:tc>
      </w:tr>
      <w:tr w:rsidR="005B6BDD">
        <w:trPr>
          <w:tblCellSpacing w:w="20" w:type="dxa"/>
        </w:trPr>
        <w:tc>
          <w:tcPr>
            <w:tcW w:w="9446" w:type="dxa"/>
            <w:gridSpan w:val="2"/>
            <w:shd w:val="clear" w:color="auto" w:fill="FFFFFF"/>
          </w:tcPr>
          <w:p w:rsidR="005B6BDD" w:rsidRDefault="005B6BDD" w:rsidP="00931683">
            <w:pPr>
              <w:jc w:val="center"/>
            </w:pPr>
          </w:p>
          <w:p w:rsidR="005B6BDD" w:rsidRDefault="005B6BDD" w:rsidP="00931683">
            <w:pPr>
              <w:jc w:val="center"/>
            </w:pPr>
            <w:r>
              <w:t>АДМИНИСТРАЦИЯ  ЛЫСОГОРСКОГО  МУНИЦИПАЛЬНОГО  РАЙОНА</w:t>
            </w:r>
          </w:p>
          <w:p w:rsidR="005B6BDD" w:rsidRDefault="005B6BDD" w:rsidP="009316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САРАТОВСКОЙ  ОБЛАСТИ</w:t>
            </w:r>
          </w:p>
          <w:p w:rsidR="005B6BDD" w:rsidRDefault="005B6BDD" w:rsidP="00931683">
            <w:pPr>
              <w:jc w:val="center"/>
            </w:pPr>
          </w:p>
        </w:tc>
      </w:tr>
      <w:tr w:rsidR="005B6BDD">
        <w:trPr>
          <w:tblCellSpacing w:w="20" w:type="dxa"/>
        </w:trPr>
        <w:tc>
          <w:tcPr>
            <w:tcW w:w="9446" w:type="dxa"/>
            <w:gridSpan w:val="2"/>
            <w:shd w:val="clear" w:color="auto" w:fill="FFFFFF"/>
          </w:tcPr>
          <w:p w:rsidR="005B6BDD" w:rsidRDefault="005B6BDD" w:rsidP="009316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 А С П О Р Я Ж Е Н И Е</w:t>
            </w:r>
          </w:p>
          <w:p w:rsidR="005B6BDD" w:rsidRDefault="005B6BDD" w:rsidP="00931683">
            <w:pPr>
              <w:jc w:val="center"/>
            </w:pPr>
          </w:p>
        </w:tc>
      </w:tr>
      <w:tr w:rsidR="005B6BDD">
        <w:trPr>
          <w:tblCellSpacing w:w="20" w:type="dxa"/>
        </w:trPr>
        <w:tc>
          <w:tcPr>
            <w:tcW w:w="9446" w:type="dxa"/>
            <w:gridSpan w:val="2"/>
            <w:shd w:val="clear" w:color="auto" w:fill="FFFFFF"/>
          </w:tcPr>
          <w:p w:rsidR="005B6BDD" w:rsidRDefault="005B6BDD" w:rsidP="009316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0 января 2016 года  № 16-р</w:t>
            </w:r>
          </w:p>
          <w:p w:rsidR="005B6BDD" w:rsidRDefault="005B6BDD" w:rsidP="0093168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B6BDD">
        <w:trPr>
          <w:tblCellSpacing w:w="20" w:type="dxa"/>
        </w:trPr>
        <w:tc>
          <w:tcPr>
            <w:tcW w:w="9446" w:type="dxa"/>
            <w:gridSpan w:val="2"/>
            <w:shd w:val="clear" w:color="auto" w:fill="FFFFFF"/>
          </w:tcPr>
          <w:p w:rsidR="005B6BDD" w:rsidRDefault="005B6BDD" w:rsidP="009316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р.п .Лысые Горы</w:t>
            </w:r>
          </w:p>
          <w:p w:rsidR="005B6BDD" w:rsidRDefault="005B6BDD" w:rsidP="00931683">
            <w:pPr>
              <w:jc w:val="center"/>
            </w:pPr>
          </w:p>
          <w:p w:rsidR="005B6BDD" w:rsidRDefault="005B6BDD" w:rsidP="00931683">
            <w:pPr>
              <w:jc w:val="center"/>
            </w:pPr>
          </w:p>
        </w:tc>
      </w:tr>
      <w:tr w:rsidR="005B6BDD">
        <w:trPr>
          <w:tblCellSpacing w:w="20" w:type="dxa"/>
        </w:trPr>
        <w:tc>
          <w:tcPr>
            <w:tcW w:w="6888" w:type="dxa"/>
            <w:shd w:val="clear" w:color="auto" w:fill="FFFFFF"/>
          </w:tcPr>
          <w:p w:rsidR="005B6BDD" w:rsidRDefault="005B6BDD"/>
        </w:tc>
        <w:tc>
          <w:tcPr>
            <w:tcW w:w="2518" w:type="dxa"/>
            <w:shd w:val="clear" w:color="auto" w:fill="FFFFFF"/>
          </w:tcPr>
          <w:p w:rsidR="005B6BDD" w:rsidRDefault="005B6BDD"/>
        </w:tc>
      </w:tr>
    </w:tbl>
    <w:p w:rsidR="005B6BDD" w:rsidRDefault="005B6BDD" w:rsidP="00DF66EA">
      <w:pPr>
        <w:rPr>
          <w:b/>
          <w:bCs/>
          <w:sz w:val="28"/>
          <w:szCs w:val="28"/>
        </w:rPr>
      </w:pPr>
      <w:r w:rsidRPr="00DF66EA">
        <w:rPr>
          <w:b/>
          <w:bCs/>
          <w:sz w:val="28"/>
          <w:szCs w:val="28"/>
        </w:rPr>
        <w:t>О формировании рабочей группы</w:t>
      </w:r>
      <w:r>
        <w:rPr>
          <w:b/>
          <w:bCs/>
          <w:sz w:val="28"/>
          <w:szCs w:val="28"/>
        </w:rPr>
        <w:t xml:space="preserve"> </w:t>
      </w:r>
      <w:r w:rsidRPr="00DF66EA">
        <w:rPr>
          <w:b/>
          <w:bCs/>
          <w:sz w:val="28"/>
          <w:szCs w:val="28"/>
        </w:rPr>
        <w:t>и плане мероприятий,</w:t>
      </w:r>
    </w:p>
    <w:p w:rsidR="005B6BDD" w:rsidRPr="00DF66EA" w:rsidRDefault="005B6BDD" w:rsidP="00DF66EA">
      <w:pPr>
        <w:rPr>
          <w:b/>
          <w:bCs/>
          <w:sz w:val="28"/>
          <w:szCs w:val="28"/>
        </w:rPr>
      </w:pPr>
      <w:r w:rsidRPr="00DF66EA">
        <w:rPr>
          <w:b/>
          <w:bCs/>
          <w:sz w:val="28"/>
          <w:szCs w:val="28"/>
        </w:rPr>
        <w:t>посвященных 30-летию ликвидации аварии на</w:t>
      </w:r>
      <w:r>
        <w:rPr>
          <w:b/>
          <w:bCs/>
          <w:sz w:val="28"/>
          <w:szCs w:val="28"/>
        </w:rPr>
        <w:t xml:space="preserve"> </w:t>
      </w:r>
      <w:r w:rsidRPr="00DF66EA">
        <w:rPr>
          <w:b/>
          <w:bCs/>
          <w:sz w:val="28"/>
          <w:szCs w:val="28"/>
        </w:rPr>
        <w:t xml:space="preserve">Чернобыльской  АЭС  </w:t>
      </w:r>
    </w:p>
    <w:p w:rsidR="005B6BDD" w:rsidRDefault="005B6BDD" w:rsidP="00DF66EA">
      <w:pPr>
        <w:ind w:firstLine="709"/>
        <w:rPr>
          <w:sz w:val="28"/>
          <w:szCs w:val="28"/>
        </w:rPr>
      </w:pPr>
    </w:p>
    <w:p w:rsidR="005B6BDD" w:rsidRPr="00DF66EA" w:rsidRDefault="005B6BDD" w:rsidP="00DF66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связи с исполнением 30-летия ликвидации аварии на Чернобыльской  </w:t>
      </w:r>
      <w:r w:rsidRPr="00DF66EA">
        <w:rPr>
          <w:sz w:val="28"/>
          <w:szCs w:val="28"/>
        </w:rPr>
        <w:t>АЭС:</w:t>
      </w:r>
    </w:p>
    <w:p w:rsidR="005B6BDD" w:rsidRPr="00DF66EA" w:rsidRDefault="005B6BDD" w:rsidP="00DF66EA">
      <w:pPr>
        <w:pStyle w:val="ListParagraph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F66EA">
        <w:rPr>
          <w:sz w:val="28"/>
          <w:szCs w:val="28"/>
        </w:rPr>
        <w:t>Создать, для подготовки и проведения торжественных и памятных мероприятий, рабочую группу, согласно приложению №</w:t>
      </w:r>
      <w:r>
        <w:rPr>
          <w:sz w:val="28"/>
          <w:szCs w:val="28"/>
        </w:rPr>
        <w:t xml:space="preserve"> </w:t>
      </w:r>
      <w:r w:rsidRPr="00DF66EA">
        <w:rPr>
          <w:sz w:val="28"/>
          <w:szCs w:val="28"/>
        </w:rPr>
        <w:t>1.</w:t>
      </w:r>
    </w:p>
    <w:p w:rsidR="005B6BDD" w:rsidRPr="00DF66EA" w:rsidRDefault="005B6BDD" w:rsidP="00DF66EA">
      <w:pPr>
        <w:pStyle w:val="ListParagraph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F66EA">
        <w:rPr>
          <w:sz w:val="28"/>
          <w:szCs w:val="28"/>
        </w:rPr>
        <w:t>Утвердить план мероприятий, посвященных  30-летию ликвидации аварии на Чернобыльской  АЭС, согласно приложению №</w:t>
      </w:r>
      <w:r>
        <w:rPr>
          <w:sz w:val="28"/>
          <w:szCs w:val="28"/>
        </w:rPr>
        <w:t xml:space="preserve"> </w:t>
      </w:r>
      <w:r w:rsidRPr="00DF66EA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5B6BDD" w:rsidRDefault="005B6BDD" w:rsidP="00AD289F">
      <w:pPr>
        <w:pStyle w:val="ListParagraph"/>
        <w:jc w:val="both"/>
        <w:rPr>
          <w:sz w:val="28"/>
          <w:szCs w:val="28"/>
        </w:rPr>
      </w:pPr>
    </w:p>
    <w:p w:rsidR="005B6BDD" w:rsidRDefault="005B6BDD" w:rsidP="00AD289F">
      <w:pPr>
        <w:pStyle w:val="ListParagraph"/>
        <w:jc w:val="both"/>
        <w:rPr>
          <w:sz w:val="28"/>
          <w:szCs w:val="28"/>
        </w:rPr>
      </w:pPr>
    </w:p>
    <w:p w:rsidR="005B6BDD" w:rsidRDefault="005B6BDD" w:rsidP="004A6D0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</w:t>
      </w:r>
    </w:p>
    <w:p w:rsidR="005B6BDD" w:rsidRDefault="005B6BDD" w:rsidP="004A6D05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                                               С.А. Девличаров</w:t>
      </w:r>
      <w:r>
        <w:rPr>
          <w:sz w:val="28"/>
          <w:szCs w:val="28"/>
        </w:rPr>
        <w:t xml:space="preserve"> </w:t>
      </w:r>
    </w:p>
    <w:p w:rsidR="005B6BDD" w:rsidRDefault="005B6BDD" w:rsidP="004A6D05">
      <w:pPr>
        <w:jc w:val="both"/>
        <w:rPr>
          <w:sz w:val="28"/>
          <w:szCs w:val="28"/>
        </w:rPr>
      </w:pPr>
    </w:p>
    <w:p w:rsidR="005B6BDD" w:rsidRDefault="005B6BDD" w:rsidP="004A6D05">
      <w:pPr>
        <w:jc w:val="both"/>
        <w:rPr>
          <w:sz w:val="28"/>
          <w:szCs w:val="28"/>
        </w:rPr>
      </w:pPr>
    </w:p>
    <w:p w:rsidR="005B6BDD" w:rsidRDefault="005B6BDD" w:rsidP="004A6D05">
      <w:pPr>
        <w:jc w:val="both"/>
        <w:rPr>
          <w:sz w:val="28"/>
          <w:szCs w:val="28"/>
        </w:rPr>
      </w:pPr>
    </w:p>
    <w:p w:rsidR="005B6BDD" w:rsidRDefault="005B6BDD" w:rsidP="004A6D05">
      <w:pPr>
        <w:jc w:val="both"/>
        <w:rPr>
          <w:sz w:val="28"/>
          <w:szCs w:val="28"/>
        </w:rPr>
      </w:pPr>
    </w:p>
    <w:p w:rsidR="005B6BDD" w:rsidRDefault="005B6BDD" w:rsidP="004A6D05">
      <w:pPr>
        <w:jc w:val="both"/>
        <w:rPr>
          <w:sz w:val="28"/>
          <w:szCs w:val="28"/>
        </w:rPr>
      </w:pPr>
    </w:p>
    <w:p w:rsidR="005B6BDD" w:rsidRDefault="005B6BDD" w:rsidP="004A6D05">
      <w:pPr>
        <w:jc w:val="both"/>
        <w:rPr>
          <w:sz w:val="28"/>
          <w:szCs w:val="28"/>
        </w:rPr>
      </w:pPr>
    </w:p>
    <w:p w:rsidR="005B6BDD" w:rsidRDefault="005B6BDD" w:rsidP="004A6D05">
      <w:pPr>
        <w:jc w:val="both"/>
        <w:rPr>
          <w:sz w:val="28"/>
          <w:szCs w:val="28"/>
        </w:rPr>
      </w:pPr>
    </w:p>
    <w:p w:rsidR="005B6BDD" w:rsidRDefault="005B6BDD" w:rsidP="004A6D05">
      <w:pPr>
        <w:jc w:val="both"/>
        <w:rPr>
          <w:sz w:val="28"/>
          <w:szCs w:val="28"/>
        </w:rPr>
      </w:pPr>
    </w:p>
    <w:p w:rsidR="005B6BDD" w:rsidRDefault="005B6BDD" w:rsidP="004A6D05">
      <w:pPr>
        <w:jc w:val="both"/>
        <w:rPr>
          <w:sz w:val="28"/>
          <w:szCs w:val="28"/>
        </w:rPr>
      </w:pPr>
    </w:p>
    <w:p w:rsidR="005B6BDD" w:rsidRDefault="005B6BDD" w:rsidP="004A6D05">
      <w:pPr>
        <w:jc w:val="both"/>
        <w:rPr>
          <w:sz w:val="28"/>
          <w:szCs w:val="28"/>
        </w:rPr>
      </w:pPr>
    </w:p>
    <w:p w:rsidR="005B6BDD" w:rsidRDefault="005B6BDD" w:rsidP="004A6D05">
      <w:pPr>
        <w:jc w:val="both"/>
        <w:rPr>
          <w:sz w:val="28"/>
          <w:szCs w:val="28"/>
        </w:rPr>
      </w:pPr>
    </w:p>
    <w:p w:rsidR="005B6BDD" w:rsidRDefault="005B6BDD" w:rsidP="004A6D05">
      <w:pPr>
        <w:jc w:val="both"/>
        <w:rPr>
          <w:sz w:val="28"/>
          <w:szCs w:val="28"/>
        </w:rPr>
      </w:pPr>
    </w:p>
    <w:p w:rsidR="005B6BDD" w:rsidRDefault="005B6BDD" w:rsidP="004A6D05">
      <w:pPr>
        <w:jc w:val="both"/>
        <w:rPr>
          <w:sz w:val="28"/>
          <w:szCs w:val="28"/>
        </w:rPr>
      </w:pPr>
    </w:p>
    <w:p w:rsidR="005B6BDD" w:rsidRDefault="005B6BDD" w:rsidP="004A6D05">
      <w:pPr>
        <w:jc w:val="both"/>
        <w:rPr>
          <w:sz w:val="28"/>
          <w:szCs w:val="28"/>
        </w:rPr>
      </w:pPr>
    </w:p>
    <w:p w:rsidR="005B6BDD" w:rsidRDefault="005B6BDD" w:rsidP="004A6D05">
      <w:pPr>
        <w:jc w:val="both"/>
        <w:rPr>
          <w:sz w:val="28"/>
          <w:szCs w:val="28"/>
        </w:rPr>
      </w:pPr>
    </w:p>
    <w:p w:rsidR="005B6BDD" w:rsidRDefault="005B6BDD" w:rsidP="004A6D05">
      <w:pPr>
        <w:jc w:val="both"/>
        <w:rPr>
          <w:sz w:val="28"/>
          <w:szCs w:val="28"/>
        </w:rPr>
      </w:pPr>
    </w:p>
    <w:p w:rsidR="005B6BDD" w:rsidRDefault="005B6BDD" w:rsidP="004A6D05">
      <w:pPr>
        <w:jc w:val="both"/>
        <w:rPr>
          <w:sz w:val="28"/>
          <w:szCs w:val="28"/>
        </w:rPr>
      </w:pPr>
    </w:p>
    <w:p w:rsidR="005B6BDD" w:rsidRDefault="005B6BDD" w:rsidP="004A6D05">
      <w:pPr>
        <w:jc w:val="both"/>
        <w:rPr>
          <w:sz w:val="28"/>
          <w:szCs w:val="28"/>
        </w:rPr>
      </w:pPr>
    </w:p>
    <w:p w:rsidR="005B6BDD" w:rsidRDefault="005B6BDD" w:rsidP="004A6D05">
      <w:pPr>
        <w:jc w:val="both"/>
        <w:rPr>
          <w:sz w:val="28"/>
          <w:szCs w:val="28"/>
        </w:rPr>
      </w:pPr>
    </w:p>
    <w:p w:rsidR="005B6BDD" w:rsidRDefault="005B6BDD" w:rsidP="00DF66EA">
      <w:pPr>
        <w:jc w:val="both"/>
      </w:pPr>
      <w:r>
        <w:rPr>
          <w:b/>
          <w:bCs/>
          <w:sz w:val="28"/>
          <w:szCs w:val="28"/>
        </w:rPr>
        <w:t xml:space="preserve">                                                                               </w:t>
      </w:r>
      <w:r w:rsidRPr="002E7142">
        <w:t xml:space="preserve">Приложение № 1  </w:t>
      </w:r>
    </w:p>
    <w:p w:rsidR="005B6BDD" w:rsidRPr="002E7142" w:rsidRDefault="005B6BDD" w:rsidP="00DF66EA">
      <w:pPr>
        <w:ind w:left="5387"/>
        <w:jc w:val="both"/>
      </w:pPr>
      <w:r w:rsidRPr="002E7142">
        <w:t>к распоряжению администрации</w:t>
      </w:r>
      <w:r>
        <w:t xml:space="preserve"> </w:t>
      </w:r>
      <w:r w:rsidRPr="002E7142">
        <w:t>Лысогорского муниципального района</w:t>
      </w:r>
      <w:r>
        <w:t xml:space="preserve"> от 20.01.2016г. № 16-р </w:t>
      </w:r>
      <w:r w:rsidRPr="002E7142">
        <w:t xml:space="preserve"> </w:t>
      </w:r>
    </w:p>
    <w:p w:rsidR="005B6BDD" w:rsidRDefault="005B6BDD" w:rsidP="00DF66E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5B6BDD" w:rsidRPr="00DF66EA" w:rsidRDefault="005B6BDD" w:rsidP="00DF66EA">
      <w:pPr>
        <w:jc w:val="center"/>
        <w:rPr>
          <w:b/>
          <w:bCs/>
          <w:sz w:val="28"/>
          <w:szCs w:val="28"/>
        </w:rPr>
      </w:pPr>
      <w:r w:rsidRPr="00DF66EA">
        <w:rPr>
          <w:b/>
          <w:bCs/>
          <w:sz w:val="28"/>
          <w:szCs w:val="28"/>
        </w:rPr>
        <w:t>Состав рабочей группы подготовке и проведению торжественных и памятных мероприятий</w:t>
      </w:r>
    </w:p>
    <w:p w:rsidR="005B6BDD" w:rsidRDefault="005B6BDD" w:rsidP="00DF66EA">
      <w:pPr>
        <w:jc w:val="center"/>
        <w:rPr>
          <w:sz w:val="28"/>
          <w:szCs w:val="28"/>
        </w:rPr>
      </w:pPr>
    </w:p>
    <w:p w:rsidR="005B6BDD" w:rsidRDefault="005B6BDD" w:rsidP="00DF66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1.Девличаров С.А., глава администрации Лысогорского муниципального района – председатель;</w:t>
      </w:r>
    </w:p>
    <w:p w:rsidR="005B6BDD" w:rsidRDefault="005B6BDD" w:rsidP="00DF66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2.Куторов Э.А., первый заместитель главы администрации Лысогорского муниципального района - заместитель председателя;</w:t>
      </w:r>
    </w:p>
    <w:p w:rsidR="005B6BDD" w:rsidRDefault="005B6BDD" w:rsidP="00DF66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3.Фимушкина,  заместитель главы администрации Лысогорского муниципального района, начальник отдела образования;</w:t>
      </w:r>
    </w:p>
    <w:p w:rsidR="005B6BDD" w:rsidRDefault="005B6BDD" w:rsidP="00DF66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Емелина Н.В. - председатель Общественного совета Лысогорского муниципального района. (по согласованию);</w:t>
      </w:r>
    </w:p>
    <w:p w:rsidR="005B6BDD" w:rsidRDefault="005B6BDD" w:rsidP="00DF66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Казаченко Е.А. – и.о. начальника отдела культуры и кино;</w:t>
      </w:r>
    </w:p>
    <w:p w:rsidR="005B6BDD" w:rsidRDefault="005B6BDD" w:rsidP="00DF66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Куликов Г.В. - председатель Лысогорского  отделения</w:t>
      </w:r>
      <w:r w:rsidRPr="00BC3138">
        <w:rPr>
          <w:sz w:val="28"/>
          <w:szCs w:val="28"/>
        </w:rPr>
        <w:t xml:space="preserve"> </w:t>
      </w:r>
      <w:r>
        <w:rPr>
          <w:sz w:val="28"/>
          <w:szCs w:val="28"/>
        </w:rPr>
        <w:t>Саратовской общественной организации инвалидов «Союз Чернобыль». (по согласованию);</w:t>
      </w:r>
    </w:p>
    <w:p w:rsidR="005B6BDD" w:rsidRDefault="005B6BDD" w:rsidP="00DF66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Лаврик С.А. , председатель Лысогорского отделения Всероссийской общественной организации ветеранов «Боевое братство» (по согласованию);</w:t>
      </w:r>
    </w:p>
    <w:p w:rsidR="005B6BDD" w:rsidRDefault="005B6BDD" w:rsidP="00DF66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Мортов  О.В.-  начальник отдела ВКСО по Калининискому, Самойловскому и Лысогорскому району. (по согласованию);</w:t>
      </w:r>
    </w:p>
    <w:p w:rsidR="005B6BDD" w:rsidRDefault="005B6BDD" w:rsidP="00DF66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Подгорнова В.Н. – председатель </w:t>
      </w:r>
      <w:r w:rsidRPr="002C3D75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2C3D75">
        <w:rPr>
          <w:sz w:val="28"/>
          <w:szCs w:val="28"/>
        </w:rPr>
        <w:t xml:space="preserve"> ветеранов войны, труда, Вооруженных Сил и правоохранительных органов Лысогорского муниципального района</w:t>
      </w:r>
      <w:r>
        <w:rPr>
          <w:sz w:val="28"/>
          <w:szCs w:val="28"/>
        </w:rPr>
        <w:t>. (по согласованию);</w:t>
      </w:r>
    </w:p>
    <w:p w:rsidR="005B6BDD" w:rsidRDefault="005B6BDD" w:rsidP="00DF66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Таланова О.В. - директор центра дополнительного образования для детей Лысогорского района, депутат Совета Лысогорского муниципального образования.</w:t>
      </w:r>
      <w:r w:rsidRPr="00DF66EA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согласованию);</w:t>
      </w:r>
    </w:p>
    <w:p w:rsidR="005B6BDD" w:rsidRDefault="005B6BDD" w:rsidP="00DF66EA">
      <w:pPr>
        <w:rPr>
          <w:sz w:val="28"/>
          <w:szCs w:val="28"/>
        </w:rPr>
      </w:pPr>
    </w:p>
    <w:p w:rsidR="005B6BDD" w:rsidRDefault="005B6BDD" w:rsidP="00DF66EA">
      <w:pPr>
        <w:rPr>
          <w:sz w:val="28"/>
          <w:szCs w:val="28"/>
        </w:rPr>
      </w:pPr>
    </w:p>
    <w:p w:rsidR="005B6BDD" w:rsidRDefault="005B6BDD" w:rsidP="00DF66E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</w:t>
      </w:r>
    </w:p>
    <w:p w:rsidR="005B6BDD" w:rsidRDefault="005B6BDD" w:rsidP="00DF66E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                                               С.А. Девличаров</w:t>
      </w:r>
      <w:r>
        <w:rPr>
          <w:sz w:val="28"/>
          <w:szCs w:val="28"/>
        </w:rPr>
        <w:t xml:space="preserve"> </w:t>
      </w:r>
    </w:p>
    <w:p w:rsidR="005B6BDD" w:rsidRDefault="005B6BDD" w:rsidP="004A6D05">
      <w:pPr>
        <w:jc w:val="both"/>
        <w:rPr>
          <w:sz w:val="28"/>
          <w:szCs w:val="28"/>
        </w:rPr>
      </w:pPr>
    </w:p>
    <w:sectPr w:rsidR="005B6BDD" w:rsidSect="00DF1984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06EFA"/>
    <w:multiLevelType w:val="hybridMultilevel"/>
    <w:tmpl w:val="5262E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00957"/>
    <w:multiLevelType w:val="hybridMultilevel"/>
    <w:tmpl w:val="EFBE12FC"/>
    <w:lvl w:ilvl="0" w:tplc="97AC4DD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2496483B"/>
    <w:multiLevelType w:val="multilevel"/>
    <w:tmpl w:val="9FDAF4F4"/>
    <w:lvl w:ilvl="0">
      <w:start w:val="1"/>
      <w:numFmt w:val="decimal"/>
      <w:suff w:val="nothing"/>
      <w:lvlText w:val="%1"/>
      <w:lvlJc w:val="left"/>
      <w:pPr>
        <w:ind w:left="432" w:hanging="432"/>
      </w:pPr>
      <w:rPr>
        <w:rFonts w:ascii="Times New Roman" w:hAnsi="Times New Roman" w:hint="default"/>
        <w:b w:val="0"/>
        <w:bCs w:val="0"/>
        <w:i w:val="0"/>
        <w:iCs w:val="0"/>
        <w:vanish/>
        <w:sz w:val="56"/>
        <w:szCs w:val="56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AF228D8"/>
    <w:multiLevelType w:val="hybridMultilevel"/>
    <w:tmpl w:val="F93AB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6D05"/>
    <w:rsid w:val="00000BA5"/>
    <w:rsid w:val="00001123"/>
    <w:rsid w:val="000065F5"/>
    <w:rsid w:val="00007E02"/>
    <w:rsid w:val="000109A2"/>
    <w:rsid w:val="00012B6F"/>
    <w:rsid w:val="000142EB"/>
    <w:rsid w:val="00015B4A"/>
    <w:rsid w:val="00016F7A"/>
    <w:rsid w:val="00041BB0"/>
    <w:rsid w:val="00044D87"/>
    <w:rsid w:val="00046031"/>
    <w:rsid w:val="0005413C"/>
    <w:rsid w:val="00056B1F"/>
    <w:rsid w:val="0005716F"/>
    <w:rsid w:val="00063749"/>
    <w:rsid w:val="00070F9C"/>
    <w:rsid w:val="000733BA"/>
    <w:rsid w:val="00075E58"/>
    <w:rsid w:val="0007624F"/>
    <w:rsid w:val="00076A93"/>
    <w:rsid w:val="00083FB6"/>
    <w:rsid w:val="00084D95"/>
    <w:rsid w:val="0009529D"/>
    <w:rsid w:val="0009633B"/>
    <w:rsid w:val="000A4B33"/>
    <w:rsid w:val="000B14F5"/>
    <w:rsid w:val="000B4495"/>
    <w:rsid w:val="000B49F4"/>
    <w:rsid w:val="000B606B"/>
    <w:rsid w:val="000C1A96"/>
    <w:rsid w:val="000C398B"/>
    <w:rsid w:val="000C3F6A"/>
    <w:rsid w:val="000D0546"/>
    <w:rsid w:val="000D212A"/>
    <w:rsid w:val="000D54D6"/>
    <w:rsid w:val="000E0AAE"/>
    <w:rsid w:val="000E152F"/>
    <w:rsid w:val="000E3C13"/>
    <w:rsid w:val="000E60D9"/>
    <w:rsid w:val="000F5C4A"/>
    <w:rsid w:val="000F6D16"/>
    <w:rsid w:val="000F72D1"/>
    <w:rsid w:val="001009F7"/>
    <w:rsid w:val="00101770"/>
    <w:rsid w:val="0010321D"/>
    <w:rsid w:val="001047AA"/>
    <w:rsid w:val="0010672B"/>
    <w:rsid w:val="00110D75"/>
    <w:rsid w:val="0011534F"/>
    <w:rsid w:val="0011726F"/>
    <w:rsid w:val="00124F6B"/>
    <w:rsid w:val="00132357"/>
    <w:rsid w:val="00133CBD"/>
    <w:rsid w:val="00140195"/>
    <w:rsid w:val="001424CD"/>
    <w:rsid w:val="00147931"/>
    <w:rsid w:val="00147E86"/>
    <w:rsid w:val="00150C5B"/>
    <w:rsid w:val="00163264"/>
    <w:rsid w:val="00166033"/>
    <w:rsid w:val="00170DE6"/>
    <w:rsid w:val="001725BB"/>
    <w:rsid w:val="001747F0"/>
    <w:rsid w:val="001754C4"/>
    <w:rsid w:val="00175C3B"/>
    <w:rsid w:val="00184D2C"/>
    <w:rsid w:val="00184D2F"/>
    <w:rsid w:val="00190FF6"/>
    <w:rsid w:val="00191C10"/>
    <w:rsid w:val="001925FF"/>
    <w:rsid w:val="001940F7"/>
    <w:rsid w:val="00194A69"/>
    <w:rsid w:val="00194DBD"/>
    <w:rsid w:val="0019624E"/>
    <w:rsid w:val="001A06F2"/>
    <w:rsid w:val="001A2772"/>
    <w:rsid w:val="001A39B5"/>
    <w:rsid w:val="001A7653"/>
    <w:rsid w:val="001B2C11"/>
    <w:rsid w:val="001B38AE"/>
    <w:rsid w:val="001C0B5B"/>
    <w:rsid w:val="001C1B78"/>
    <w:rsid w:val="001C3BCA"/>
    <w:rsid w:val="001C66B5"/>
    <w:rsid w:val="001D21EC"/>
    <w:rsid w:val="001D56DF"/>
    <w:rsid w:val="001D74DF"/>
    <w:rsid w:val="001E28E7"/>
    <w:rsid w:val="001E3634"/>
    <w:rsid w:val="001E5569"/>
    <w:rsid w:val="001F266B"/>
    <w:rsid w:val="001F43FB"/>
    <w:rsid w:val="001F74E8"/>
    <w:rsid w:val="001F7CDE"/>
    <w:rsid w:val="00202A3B"/>
    <w:rsid w:val="00204163"/>
    <w:rsid w:val="0021194D"/>
    <w:rsid w:val="00213AD8"/>
    <w:rsid w:val="002163C6"/>
    <w:rsid w:val="00217097"/>
    <w:rsid w:val="00217474"/>
    <w:rsid w:val="00233FE2"/>
    <w:rsid w:val="00236401"/>
    <w:rsid w:val="002429B2"/>
    <w:rsid w:val="00244DD2"/>
    <w:rsid w:val="00245291"/>
    <w:rsid w:val="002477B8"/>
    <w:rsid w:val="00255A39"/>
    <w:rsid w:val="0025770D"/>
    <w:rsid w:val="00257F41"/>
    <w:rsid w:val="002705A0"/>
    <w:rsid w:val="002722D4"/>
    <w:rsid w:val="00277D0D"/>
    <w:rsid w:val="00277E9C"/>
    <w:rsid w:val="002A01DB"/>
    <w:rsid w:val="002A25C2"/>
    <w:rsid w:val="002A28AB"/>
    <w:rsid w:val="002A4879"/>
    <w:rsid w:val="002A4D49"/>
    <w:rsid w:val="002A5301"/>
    <w:rsid w:val="002B6CF4"/>
    <w:rsid w:val="002C1E99"/>
    <w:rsid w:val="002C3D75"/>
    <w:rsid w:val="002C4761"/>
    <w:rsid w:val="002C6B03"/>
    <w:rsid w:val="002D2D5E"/>
    <w:rsid w:val="002D419D"/>
    <w:rsid w:val="002D518C"/>
    <w:rsid w:val="002D51D5"/>
    <w:rsid w:val="002E6D82"/>
    <w:rsid w:val="002E7142"/>
    <w:rsid w:val="002E7CAF"/>
    <w:rsid w:val="002F1C10"/>
    <w:rsid w:val="002F2E50"/>
    <w:rsid w:val="00300912"/>
    <w:rsid w:val="0030144C"/>
    <w:rsid w:val="00305ACF"/>
    <w:rsid w:val="00306CF0"/>
    <w:rsid w:val="00317C41"/>
    <w:rsid w:val="0032224B"/>
    <w:rsid w:val="00322792"/>
    <w:rsid w:val="00323A64"/>
    <w:rsid w:val="00323BAE"/>
    <w:rsid w:val="00324C23"/>
    <w:rsid w:val="00326842"/>
    <w:rsid w:val="00327D6D"/>
    <w:rsid w:val="00334BB3"/>
    <w:rsid w:val="0034111F"/>
    <w:rsid w:val="00342A2F"/>
    <w:rsid w:val="00342A36"/>
    <w:rsid w:val="003431D0"/>
    <w:rsid w:val="003442D3"/>
    <w:rsid w:val="00345208"/>
    <w:rsid w:val="0034737A"/>
    <w:rsid w:val="00347D14"/>
    <w:rsid w:val="0035243A"/>
    <w:rsid w:val="00353453"/>
    <w:rsid w:val="00357EC6"/>
    <w:rsid w:val="00363212"/>
    <w:rsid w:val="00367B55"/>
    <w:rsid w:val="003722C8"/>
    <w:rsid w:val="003801D7"/>
    <w:rsid w:val="0038321E"/>
    <w:rsid w:val="0038335E"/>
    <w:rsid w:val="00384A09"/>
    <w:rsid w:val="0038799C"/>
    <w:rsid w:val="00392CA5"/>
    <w:rsid w:val="003935F9"/>
    <w:rsid w:val="00393F4A"/>
    <w:rsid w:val="00397CA5"/>
    <w:rsid w:val="003A11DB"/>
    <w:rsid w:val="003A4E0B"/>
    <w:rsid w:val="003B06EB"/>
    <w:rsid w:val="003B64D9"/>
    <w:rsid w:val="003C19BD"/>
    <w:rsid w:val="003C21D7"/>
    <w:rsid w:val="003C3357"/>
    <w:rsid w:val="003C3D30"/>
    <w:rsid w:val="003C5331"/>
    <w:rsid w:val="003C6474"/>
    <w:rsid w:val="003C768F"/>
    <w:rsid w:val="003C7CF1"/>
    <w:rsid w:val="003D2FEF"/>
    <w:rsid w:val="003D509F"/>
    <w:rsid w:val="003E1845"/>
    <w:rsid w:val="003E3289"/>
    <w:rsid w:val="003E5E65"/>
    <w:rsid w:val="003F2A4A"/>
    <w:rsid w:val="004051B7"/>
    <w:rsid w:val="00407E9A"/>
    <w:rsid w:val="0042305C"/>
    <w:rsid w:val="004308EF"/>
    <w:rsid w:val="00435396"/>
    <w:rsid w:val="00441CA1"/>
    <w:rsid w:val="00450100"/>
    <w:rsid w:val="004544D4"/>
    <w:rsid w:val="00463C8D"/>
    <w:rsid w:val="0046559A"/>
    <w:rsid w:val="00466547"/>
    <w:rsid w:val="00472BA6"/>
    <w:rsid w:val="0047516B"/>
    <w:rsid w:val="00476AC4"/>
    <w:rsid w:val="00477206"/>
    <w:rsid w:val="004858D7"/>
    <w:rsid w:val="00486BC1"/>
    <w:rsid w:val="00487933"/>
    <w:rsid w:val="00492B15"/>
    <w:rsid w:val="004949F7"/>
    <w:rsid w:val="00497391"/>
    <w:rsid w:val="004A6D05"/>
    <w:rsid w:val="004A7652"/>
    <w:rsid w:val="004B05F9"/>
    <w:rsid w:val="004B0BDD"/>
    <w:rsid w:val="004B3318"/>
    <w:rsid w:val="004C0DA9"/>
    <w:rsid w:val="004C0FAF"/>
    <w:rsid w:val="004C1C5E"/>
    <w:rsid w:val="004C7C14"/>
    <w:rsid w:val="004D0DBA"/>
    <w:rsid w:val="004D488B"/>
    <w:rsid w:val="004D6424"/>
    <w:rsid w:val="004D7445"/>
    <w:rsid w:val="004E559E"/>
    <w:rsid w:val="004E58B6"/>
    <w:rsid w:val="004F68FB"/>
    <w:rsid w:val="00501CC9"/>
    <w:rsid w:val="00511C0E"/>
    <w:rsid w:val="0051214F"/>
    <w:rsid w:val="005210D4"/>
    <w:rsid w:val="005241A3"/>
    <w:rsid w:val="00524E24"/>
    <w:rsid w:val="00525C9F"/>
    <w:rsid w:val="005263F1"/>
    <w:rsid w:val="005306A1"/>
    <w:rsid w:val="00530AC0"/>
    <w:rsid w:val="00531B4B"/>
    <w:rsid w:val="00533172"/>
    <w:rsid w:val="00534963"/>
    <w:rsid w:val="005419A6"/>
    <w:rsid w:val="00542AE0"/>
    <w:rsid w:val="00543CE5"/>
    <w:rsid w:val="005502A3"/>
    <w:rsid w:val="0055348C"/>
    <w:rsid w:val="00554B52"/>
    <w:rsid w:val="0055626F"/>
    <w:rsid w:val="00556B2E"/>
    <w:rsid w:val="00567329"/>
    <w:rsid w:val="00586EEC"/>
    <w:rsid w:val="005875BB"/>
    <w:rsid w:val="00593E0C"/>
    <w:rsid w:val="005965B2"/>
    <w:rsid w:val="00596EED"/>
    <w:rsid w:val="005A1823"/>
    <w:rsid w:val="005A2B9E"/>
    <w:rsid w:val="005A377F"/>
    <w:rsid w:val="005A6481"/>
    <w:rsid w:val="005B1A6C"/>
    <w:rsid w:val="005B1D4B"/>
    <w:rsid w:val="005B1F2B"/>
    <w:rsid w:val="005B3B10"/>
    <w:rsid w:val="005B4252"/>
    <w:rsid w:val="005B597E"/>
    <w:rsid w:val="005B61D8"/>
    <w:rsid w:val="005B6465"/>
    <w:rsid w:val="005B6BDD"/>
    <w:rsid w:val="005C3DA2"/>
    <w:rsid w:val="005C449D"/>
    <w:rsid w:val="005C4651"/>
    <w:rsid w:val="005C6322"/>
    <w:rsid w:val="005D0332"/>
    <w:rsid w:val="005D223C"/>
    <w:rsid w:val="005D38A6"/>
    <w:rsid w:val="005D5A21"/>
    <w:rsid w:val="005D74CD"/>
    <w:rsid w:val="005D76E9"/>
    <w:rsid w:val="005F51EA"/>
    <w:rsid w:val="00605D57"/>
    <w:rsid w:val="00622721"/>
    <w:rsid w:val="00622DC3"/>
    <w:rsid w:val="00623442"/>
    <w:rsid w:val="00634B7D"/>
    <w:rsid w:val="00642399"/>
    <w:rsid w:val="00643B91"/>
    <w:rsid w:val="00647993"/>
    <w:rsid w:val="00650C3F"/>
    <w:rsid w:val="00662284"/>
    <w:rsid w:val="00674248"/>
    <w:rsid w:val="0067431C"/>
    <w:rsid w:val="006765DA"/>
    <w:rsid w:val="00677FB8"/>
    <w:rsid w:val="006828AA"/>
    <w:rsid w:val="00684819"/>
    <w:rsid w:val="00684B55"/>
    <w:rsid w:val="00687D4B"/>
    <w:rsid w:val="006939A0"/>
    <w:rsid w:val="00694AA8"/>
    <w:rsid w:val="006A01BF"/>
    <w:rsid w:val="006A14FE"/>
    <w:rsid w:val="006B04FD"/>
    <w:rsid w:val="006B76F3"/>
    <w:rsid w:val="006C0008"/>
    <w:rsid w:val="006C0399"/>
    <w:rsid w:val="006C0CC4"/>
    <w:rsid w:val="006C3275"/>
    <w:rsid w:val="006C36B6"/>
    <w:rsid w:val="006C3B1E"/>
    <w:rsid w:val="006D2B65"/>
    <w:rsid w:val="006D3DE8"/>
    <w:rsid w:val="006D460A"/>
    <w:rsid w:val="006D566E"/>
    <w:rsid w:val="006E0DAF"/>
    <w:rsid w:val="006E69CC"/>
    <w:rsid w:val="006F47A1"/>
    <w:rsid w:val="006F7C9F"/>
    <w:rsid w:val="0070262C"/>
    <w:rsid w:val="007041FF"/>
    <w:rsid w:val="007108D9"/>
    <w:rsid w:val="00723F62"/>
    <w:rsid w:val="0073178B"/>
    <w:rsid w:val="00731B71"/>
    <w:rsid w:val="00731DDC"/>
    <w:rsid w:val="00734287"/>
    <w:rsid w:val="007354EC"/>
    <w:rsid w:val="007379DF"/>
    <w:rsid w:val="0074133D"/>
    <w:rsid w:val="00743102"/>
    <w:rsid w:val="007436BE"/>
    <w:rsid w:val="00744D1B"/>
    <w:rsid w:val="007469FF"/>
    <w:rsid w:val="007536D1"/>
    <w:rsid w:val="00761D93"/>
    <w:rsid w:val="00762EA7"/>
    <w:rsid w:val="0076667D"/>
    <w:rsid w:val="00774337"/>
    <w:rsid w:val="0077518A"/>
    <w:rsid w:val="007770B2"/>
    <w:rsid w:val="00780ED3"/>
    <w:rsid w:val="00781BD3"/>
    <w:rsid w:val="007826B0"/>
    <w:rsid w:val="00783389"/>
    <w:rsid w:val="00784FB6"/>
    <w:rsid w:val="00785087"/>
    <w:rsid w:val="00785C80"/>
    <w:rsid w:val="00786909"/>
    <w:rsid w:val="00792948"/>
    <w:rsid w:val="00794E0A"/>
    <w:rsid w:val="0079584D"/>
    <w:rsid w:val="00795910"/>
    <w:rsid w:val="00796599"/>
    <w:rsid w:val="007A06E2"/>
    <w:rsid w:val="007A0FA0"/>
    <w:rsid w:val="007A226A"/>
    <w:rsid w:val="007A2C36"/>
    <w:rsid w:val="007B100C"/>
    <w:rsid w:val="007B1320"/>
    <w:rsid w:val="007B4995"/>
    <w:rsid w:val="007B59A4"/>
    <w:rsid w:val="007C07CD"/>
    <w:rsid w:val="007C72F4"/>
    <w:rsid w:val="007D2C3E"/>
    <w:rsid w:val="007D38B3"/>
    <w:rsid w:val="007E4147"/>
    <w:rsid w:val="007E587A"/>
    <w:rsid w:val="007F0500"/>
    <w:rsid w:val="007F16B9"/>
    <w:rsid w:val="007F530A"/>
    <w:rsid w:val="00801A32"/>
    <w:rsid w:val="00806508"/>
    <w:rsid w:val="00815A6C"/>
    <w:rsid w:val="00823269"/>
    <w:rsid w:val="00823331"/>
    <w:rsid w:val="008237C4"/>
    <w:rsid w:val="0082460B"/>
    <w:rsid w:val="00824630"/>
    <w:rsid w:val="0082654D"/>
    <w:rsid w:val="008279CD"/>
    <w:rsid w:val="00830200"/>
    <w:rsid w:val="0083108B"/>
    <w:rsid w:val="0084226E"/>
    <w:rsid w:val="00842E90"/>
    <w:rsid w:val="0084361E"/>
    <w:rsid w:val="00845BD9"/>
    <w:rsid w:val="008527DB"/>
    <w:rsid w:val="008539BB"/>
    <w:rsid w:val="00854133"/>
    <w:rsid w:val="00863D55"/>
    <w:rsid w:val="00867D63"/>
    <w:rsid w:val="00872FDA"/>
    <w:rsid w:val="00874A52"/>
    <w:rsid w:val="00883929"/>
    <w:rsid w:val="008851D9"/>
    <w:rsid w:val="00885320"/>
    <w:rsid w:val="00892F36"/>
    <w:rsid w:val="00893667"/>
    <w:rsid w:val="00896D14"/>
    <w:rsid w:val="0089706A"/>
    <w:rsid w:val="008A2EE4"/>
    <w:rsid w:val="008A4C2D"/>
    <w:rsid w:val="008C696A"/>
    <w:rsid w:val="008D1CA8"/>
    <w:rsid w:val="008E043E"/>
    <w:rsid w:val="008E478C"/>
    <w:rsid w:val="008E61D3"/>
    <w:rsid w:val="008F1B4C"/>
    <w:rsid w:val="008F1E71"/>
    <w:rsid w:val="008F3CB4"/>
    <w:rsid w:val="008F6515"/>
    <w:rsid w:val="008F68A1"/>
    <w:rsid w:val="008F6BC4"/>
    <w:rsid w:val="00906679"/>
    <w:rsid w:val="00907197"/>
    <w:rsid w:val="00910372"/>
    <w:rsid w:val="00911F01"/>
    <w:rsid w:val="009141DE"/>
    <w:rsid w:val="00916CE4"/>
    <w:rsid w:val="00923AC5"/>
    <w:rsid w:val="00925690"/>
    <w:rsid w:val="00931683"/>
    <w:rsid w:val="00933EA6"/>
    <w:rsid w:val="009341B6"/>
    <w:rsid w:val="00941600"/>
    <w:rsid w:val="00941B03"/>
    <w:rsid w:val="00944235"/>
    <w:rsid w:val="0095024B"/>
    <w:rsid w:val="009506E8"/>
    <w:rsid w:val="00951349"/>
    <w:rsid w:val="009514B8"/>
    <w:rsid w:val="00952F29"/>
    <w:rsid w:val="00953135"/>
    <w:rsid w:val="00954443"/>
    <w:rsid w:val="00954EC9"/>
    <w:rsid w:val="00955527"/>
    <w:rsid w:val="00955747"/>
    <w:rsid w:val="009564FC"/>
    <w:rsid w:val="00965CE7"/>
    <w:rsid w:val="00972E35"/>
    <w:rsid w:val="0097428C"/>
    <w:rsid w:val="00975904"/>
    <w:rsid w:val="00975AC7"/>
    <w:rsid w:val="00977CAF"/>
    <w:rsid w:val="00980197"/>
    <w:rsid w:val="00980CCF"/>
    <w:rsid w:val="00984980"/>
    <w:rsid w:val="00986EFF"/>
    <w:rsid w:val="0099090F"/>
    <w:rsid w:val="00994BA1"/>
    <w:rsid w:val="00996AE7"/>
    <w:rsid w:val="009A47A8"/>
    <w:rsid w:val="009A647F"/>
    <w:rsid w:val="009B48C2"/>
    <w:rsid w:val="009B7862"/>
    <w:rsid w:val="009C020D"/>
    <w:rsid w:val="009C09C7"/>
    <w:rsid w:val="009C7152"/>
    <w:rsid w:val="009C7427"/>
    <w:rsid w:val="009C7956"/>
    <w:rsid w:val="009D040F"/>
    <w:rsid w:val="009D1837"/>
    <w:rsid w:val="009D4ABA"/>
    <w:rsid w:val="009E42B1"/>
    <w:rsid w:val="009E55EA"/>
    <w:rsid w:val="009F06D8"/>
    <w:rsid w:val="009F41A3"/>
    <w:rsid w:val="00A000D9"/>
    <w:rsid w:val="00A06F9A"/>
    <w:rsid w:val="00A078E0"/>
    <w:rsid w:val="00A1731D"/>
    <w:rsid w:val="00A17DD6"/>
    <w:rsid w:val="00A206B5"/>
    <w:rsid w:val="00A20CAF"/>
    <w:rsid w:val="00A266D1"/>
    <w:rsid w:val="00A27087"/>
    <w:rsid w:val="00A27FF6"/>
    <w:rsid w:val="00A31157"/>
    <w:rsid w:val="00A3190E"/>
    <w:rsid w:val="00A42D1B"/>
    <w:rsid w:val="00A44742"/>
    <w:rsid w:val="00A470B0"/>
    <w:rsid w:val="00A51760"/>
    <w:rsid w:val="00A541A2"/>
    <w:rsid w:val="00A57731"/>
    <w:rsid w:val="00A66DCC"/>
    <w:rsid w:val="00A711E7"/>
    <w:rsid w:val="00A73FC3"/>
    <w:rsid w:val="00A74B5F"/>
    <w:rsid w:val="00A84C60"/>
    <w:rsid w:val="00A91024"/>
    <w:rsid w:val="00A93523"/>
    <w:rsid w:val="00A9461F"/>
    <w:rsid w:val="00A967A2"/>
    <w:rsid w:val="00AB0665"/>
    <w:rsid w:val="00AB2E62"/>
    <w:rsid w:val="00AC29F9"/>
    <w:rsid w:val="00AC4A06"/>
    <w:rsid w:val="00AD289F"/>
    <w:rsid w:val="00AD7D8C"/>
    <w:rsid w:val="00B044B5"/>
    <w:rsid w:val="00B04B3D"/>
    <w:rsid w:val="00B04D3C"/>
    <w:rsid w:val="00B0599E"/>
    <w:rsid w:val="00B074E8"/>
    <w:rsid w:val="00B1766B"/>
    <w:rsid w:val="00B176CF"/>
    <w:rsid w:val="00B23176"/>
    <w:rsid w:val="00B237E6"/>
    <w:rsid w:val="00B2475E"/>
    <w:rsid w:val="00B262B3"/>
    <w:rsid w:val="00B26582"/>
    <w:rsid w:val="00B30470"/>
    <w:rsid w:val="00B33B9D"/>
    <w:rsid w:val="00B36479"/>
    <w:rsid w:val="00B40D7E"/>
    <w:rsid w:val="00B44B35"/>
    <w:rsid w:val="00B46631"/>
    <w:rsid w:val="00B467BC"/>
    <w:rsid w:val="00B54284"/>
    <w:rsid w:val="00B55D60"/>
    <w:rsid w:val="00B749FE"/>
    <w:rsid w:val="00B968EC"/>
    <w:rsid w:val="00BA2287"/>
    <w:rsid w:val="00BA65AE"/>
    <w:rsid w:val="00BA6FD8"/>
    <w:rsid w:val="00BA76E3"/>
    <w:rsid w:val="00BB031C"/>
    <w:rsid w:val="00BB3D71"/>
    <w:rsid w:val="00BB4A8D"/>
    <w:rsid w:val="00BB7ECF"/>
    <w:rsid w:val="00BC1AB1"/>
    <w:rsid w:val="00BC3138"/>
    <w:rsid w:val="00BC4D26"/>
    <w:rsid w:val="00BD194C"/>
    <w:rsid w:val="00BD28A4"/>
    <w:rsid w:val="00BD2EE1"/>
    <w:rsid w:val="00BD5D75"/>
    <w:rsid w:val="00BE1F7A"/>
    <w:rsid w:val="00BE6286"/>
    <w:rsid w:val="00BE6342"/>
    <w:rsid w:val="00BE788E"/>
    <w:rsid w:val="00BF02FF"/>
    <w:rsid w:val="00BF2D0B"/>
    <w:rsid w:val="00BF5C2C"/>
    <w:rsid w:val="00BF7E20"/>
    <w:rsid w:val="00C02E8C"/>
    <w:rsid w:val="00C03BAA"/>
    <w:rsid w:val="00C040CB"/>
    <w:rsid w:val="00C04DA6"/>
    <w:rsid w:val="00C07588"/>
    <w:rsid w:val="00C109A5"/>
    <w:rsid w:val="00C2149E"/>
    <w:rsid w:val="00C235F3"/>
    <w:rsid w:val="00C253AB"/>
    <w:rsid w:val="00C325FB"/>
    <w:rsid w:val="00C37994"/>
    <w:rsid w:val="00C4041E"/>
    <w:rsid w:val="00C42A93"/>
    <w:rsid w:val="00C4537D"/>
    <w:rsid w:val="00C46D98"/>
    <w:rsid w:val="00C47F6E"/>
    <w:rsid w:val="00C50F12"/>
    <w:rsid w:val="00C60475"/>
    <w:rsid w:val="00C62943"/>
    <w:rsid w:val="00C65BF8"/>
    <w:rsid w:val="00C67710"/>
    <w:rsid w:val="00C71C47"/>
    <w:rsid w:val="00C73CF6"/>
    <w:rsid w:val="00C7680F"/>
    <w:rsid w:val="00C81250"/>
    <w:rsid w:val="00C83623"/>
    <w:rsid w:val="00C837B4"/>
    <w:rsid w:val="00C83826"/>
    <w:rsid w:val="00C919F1"/>
    <w:rsid w:val="00CA1658"/>
    <w:rsid w:val="00CA3BAD"/>
    <w:rsid w:val="00CA3FE3"/>
    <w:rsid w:val="00CB16F5"/>
    <w:rsid w:val="00CC0CDE"/>
    <w:rsid w:val="00CC0F80"/>
    <w:rsid w:val="00CC4807"/>
    <w:rsid w:val="00CC7052"/>
    <w:rsid w:val="00CD14F8"/>
    <w:rsid w:val="00CD2D6B"/>
    <w:rsid w:val="00CD5AA5"/>
    <w:rsid w:val="00CD7DBC"/>
    <w:rsid w:val="00CE4D5C"/>
    <w:rsid w:val="00CE6607"/>
    <w:rsid w:val="00CF398B"/>
    <w:rsid w:val="00CF56C4"/>
    <w:rsid w:val="00D04F0C"/>
    <w:rsid w:val="00D060A3"/>
    <w:rsid w:val="00D115F0"/>
    <w:rsid w:val="00D13336"/>
    <w:rsid w:val="00D13FFE"/>
    <w:rsid w:val="00D16F51"/>
    <w:rsid w:val="00D248EE"/>
    <w:rsid w:val="00D27A19"/>
    <w:rsid w:val="00D37B2B"/>
    <w:rsid w:val="00D437CC"/>
    <w:rsid w:val="00D47007"/>
    <w:rsid w:val="00D5204B"/>
    <w:rsid w:val="00D52316"/>
    <w:rsid w:val="00D52A9D"/>
    <w:rsid w:val="00D54D3F"/>
    <w:rsid w:val="00D56CB1"/>
    <w:rsid w:val="00D57223"/>
    <w:rsid w:val="00D60AB3"/>
    <w:rsid w:val="00D61595"/>
    <w:rsid w:val="00D702BF"/>
    <w:rsid w:val="00D70B0C"/>
    <w:rsid w:val="00D760D6"/>
    <w:rsid w:val="00D76B84"/>
    <w:rsid w:val="00D8081A"/>
    <w:rsid w:val="00D82AED"/>
    <w:rsid w:val="00D82CC1"/>
    <w:rsid w:val="00D86232"/>
    <w:rsid w:val="00D86333"/>
    <w:rsid w:val="00D912F0"/>
    <w:rsid w:val="00DA2B78"/>
    <w:rsid w:val="00DB2738"/>
    <w:rsid w:val="00DB4844"/>
    <w:rsid w:val="00DC0A31"/>
    <w:rsid w:val="00DC76EC"/>
    <w:rsid w:val="00DE75DD"/>
    <w:rsid w:val="00DF0B44"/>
    <w:rsid w:val="00DF1984"/>
    <w:rsid w:val="00DF4663"/>
    <w:rsid w:val="00DF66EA"/>
    <w:rsid w:val="00E0615A"/>
    <w:rsid w:val="00E13EAE"/>
    <w:rsid w:val="00E15442"/>
    <w:rsid w:val="00E218E6"/>
    <w:rsid w:val="00E22D28"/>
    <w:rsid w:val="00E27DC4"/>
    <w:rsid w:val="00E3282D"/>
    <w:rsid w:val="00E3498B"/>
    <w:rsid w:val="00E36385"/>
    <w:rsid w:val="00E37DF2"/>
    <w:rsid w:val="00E44A0A"/>
    <w:rsid w:val="00E4556C"/>
    <w:rsid w:val="00E4786D"/>
    <w:rsid w:val="00E62421"/>
    <w:rsid w:val="00E6312C"/>
    <w:rsid w:val="00E66F72"/>
    <w:rsid w:val="00E712D9"/>
    <w:rsid w:val="00E82432"/>
    <w:rsid w:val="00E87CD9"/>
    <w:rsid w:val="00E908D6"/>
    <w:rsid w:val="00EB50CA"/>
    <w:rsid w:val="00EC0FB3"/>
    <w:rsid w:val="00EC1217"/>
    <w:rsid w:val="00EC2A73"/>
    <w:rsid w:val="00EC6A0A"/>
    <w:rsid w:val="00ED08AA"/>
    <w:rsid w:val="00EE116B"/>
    <w:rsid w:val="00EE2809"/>
    <w:rsid w:val="00EE309C"/>
    <w:rsid w:val="00EE36AA"/>
    <w:rsid w:val="00EE40A8"/>
    <w:rsid w:val="00EF02D4"/>
    <w:rsid w:val="00EF03C9"/>
    <w:rsid w:val="00EF0E85"/>
    <w:rsid w:val="00EF2437"/>
    <w:rsid w:val="00EF283E"/>
    <w:rsid w:val="00EF5C00"/>
    <w:rsid w:val="00EF70F5"/>
    <w:rsid w:val="00F02A23"/>
    <w:rsid w:val="00F046DD"/>
    <w:rsid w:val="00F04ED3"/>
    <w:rsid w:val="00F0627C"/>
    <w:rsid w:val="00F07A21"/>
    <w:rsid w:val="00F11DC2"/>
    <w:rsid w:val="00F13B95"/>
    <w:rsid w:val="00F2335C"/>
    <w:rsid w:val="00F23C7D"/>
    <w:rsid w:val="00F2661F"/>
    <w:rsid w:val="00F31A13"/>
    <w:rsid w:val="00F31E3E"/>
    <w:rsid w:val="00F32247"/>
    <w:rsid w:val="00F361A1"/>
    <w:rsid w:val="00F37D2A"/>
    <w:rsid w:val="00F42F30"/>
    <w:rsid w:val="00F47BBC"/>
    <w:rsid w:val="00F51F94"/>
    <w:rsid w:val="00F52525"/>
    <w:rsid w:val="00F618D2"/>
    <w:rsid w:val="00F62307"/>
    <w:rsid w:val="00F70DDB"/>
    <w:rsid w:val="00F74B85"/>
    <w:rsid w:val="00F77FA4"/>
    <w:rsid w:val="00F801CA"/>
    <w:rsid w:val="00F8110E"/>
    <w:rsid w:val="00F82CB8"/>
    <w:rsid w:val="00F82D9F"/>
    <w:rsid w:val="00F87B87"/>
    <w:rsid w:val="00F96521"/>
    <w:rsid w:val="00FA272E"/>
    <w:rsid w:val="00FA3ECE"/>
    <w:rsid w:val="00FA4F27"/>
    <w:rsid w:val="00FA7CE2"/>
    <w:rsid w:val="00FB0BA1"/>
    <w:rsid w:val="00FB1BBF"/>
    <w:rsid w:val="00FB3D38"/>
    <w:rsid w:val="00FC13C8"/>
    <w:rsid w:val="00FD4098"/>
    <w:rsid w:val="00FD640E"/>
    <w:rsid w:val="00FD7474"/>
    <w:rsid w:val="00FD75FD"/>
    <w:rsid w:val="00FE0D07"/>
    <w:rsid w:val="00FE609D"/>
    <w:rsid w:val="00FE730E"/>
    <w:rsid w:val="00FF0D19"/>
    <w:rsid w:val="00FF1FDC"/>
    <w:rsid w:val="00FF20DC"/>
    <w:rsid w:val="00FF3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D0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C09C7"/>
    <w:pPr>
      <w:keepNext/>
      <w:spacing w:after="200" w:line="276" w:lineRule="auto"/>
      <w:ind w:firstLine="540"/>
      <w:jc w:val="center"/>
      <w:outlineLvl w:val="0"/>
    </w:pPr>
    <w:rPr>
      <w:b/>
      <w:bCs/>
      <w:color w:val="000000"/>
      <w:spacing w:val="-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C09C7"/>
    <w:pPr>
      <w:keepNext/>
      <w:spacing w:after="200" w:line="276" w:lineRule="auto"/>
      <w:jc w:val="center"/>
      <w:outlineLvl w:val="1"/>
    </w:pPr>
    <w:rPr>
      <w:color w:val="000000"/>
      <w:spacing w:val="-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C09C7"/>
    <w:pPr>
      <w:keepNext/>
      <w:widowControl w:val="0"/>
      <w:autoSpaceDE w:val="0"/>
      <w:autoSpaceDN w:val="0"/>
      <w:adjustRightInd w:val="0"/>
      <w:spacing w:after="200" w:line="276" w:lineRule="auto"/>
      <w:ind w:firstLine="485"/>
      <w:jc w:val="center"/>
      <w:outlineLvl w:val="2"/>
    </w:pPr>
    <w:rPr>
      <w:b/>
      <w:bCs/>
      <w:color w:val="000000"/>
      <w:spacing w:val="-2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C09C7"/>
    <w:pPr>
      <w:keepNext/>
      <w:spacing w:after="200" w:line="276" w:lineRule="auto"/>
      <w:ind w:firstLine="567"/>
      <w:jc w:val="center"/>
      <w:outlineLvl w:val="3"/>
    </w:pPr>
    <w:rPr>
      <w:b/>
      <w:bCs/>
      <w:color w:val="000000"/>
      <w:spacing w:val="-20"/>
      <w:sz w:val="28"/>
      <w:szCs w:val="28"/>
    </w:rPr>
  </w:style>
  <w:style w:type="paragraph" w:styleId="Heading6">
    <w:name w:val="heading 6"/>
    <w:basedOn w:val="Normal"/>
    <w:next w:val="NormalIndent"/>
    <w:link w:val="Heading6Char"/>
    <w:uiPriority w:val="99"/>
    <w:qFormat/>
    <w:rsid w:val="009C09C7"/>
    <w:pPr>
      <w:spacing w:after="200" w:line="276" w:lineRule="auto"/>
      <w:jc w:val="center"/>
      <w:outlineLvl w:val="5"/>
    </w:pPr>
    <w:rPr>
      <w:color w:val="000000"/>
      <w:spacing w:val="-20"/>
      <w:sz w:val="28"/>
      <w:szCs w:val="28"/>
      <w:u w:val="single"/>
    </w:rPr>
  </w:style>
  <w:style w:type="paragraph" w:styleId="Heading7">
    <w:name w:val="heading 7"/>
    <w:basedOn w:val="Normal"/>
    <w:next w:val="NormalIndent"/>
    <w:link w:val="Heading7Char"/>
    <w:uiPriority w:val="99"/>
    <w:qFormat/>
    <w:rsid w:val="009C09C7"/>
    <w:pPr>
      <w:numPr>
        <w:ilvl w:val="6"/>
        <w:numId w:val="3"/>
      </w:numPr>
      <w:spacing w:after="200" w:line="276" w:lineRule="auto"/>
      <w:jc w:val="center"/>
      <w:outlineLvl w:val="6"/>
    </w:pPr>
    <w:rPr>
      <w:i/>
      <w:iCs/>
      <w:color w:val="000000"/>
      <w:spacing w:val="-20"/>
      <w:sz w:val="28"/>
      <w:szCs w:val="28"/>
    </w:rPr>
  </w:style>
  <w:style w:type="paragraph" w:styleId="Heading8">
    <w:name w:val="heading 8"/>
    <w:basedOn w:val="Normal"/>
    <w:next w:val="NormalIndent"/>
    <w:link w:val="Heading8Char"/>
    <w:uiPriority w:val="99"/>
    <w:qFormat/>
    <w:rsid w:val="009C09C7"/>
    <w:pPr>
      <w:numPr>
        <w:ilvl w:val="7"/>
        <w:numId w:val="3"/>
      </w:numPr>
      <w:spacing w:after="200" w:line="276" w:lineRule="auto"/>
      <w:jc w:val="center"/>
      <w:outlineLvl w:val="7"/>
    </w:pPr>
    <w:rPr>
      <w:i/>
      <w:iCs/>
      <w:color w:val="000000"/>
      <w:spacing w:val="-20"/>
      <w:sz w:val="28"/>
      <w:szCs w:val="28"/>
    </w:rPr>
  </w:style>
  <w:style w:type="paragraph" w:styleId="Heading9">
    <w:name w:val="heading 9"/>
    <w:basedOn w:val="Normal"/>
    <w:next w:val="NormalIndent"/>
    <w:link w:val="Heading9Char"/>
    <w:uiPriority w:val="99"/>
    <w:qFormat/>
    <w:rsid w:val="009C09C7"/>
    <w:pPr>
      <w:numPr>
        <w:ilvl w:val="8"/>
        <w:numId w:val="3"/>
      </w:numPr>
      <w:spacing w:after="200" w:line="276" w:lineRule="auto"/>
      <w:jc w:val="center"/>
      <w:outlineLvl w:val="8"/>
    </w:pPr>
    <w:rPr>
      <w:i/>
      <w:iCs/>
      <w:color w:val="000000"/>
      <w:spacing w:val="-20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C09C7"/>
    <w:rPr>
      <w:b/>
      <w:bCs/>
      <w:color w:val="000000"/>
      <w:spacing w:val="-2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C09C7"/>
    <w:rPr>
      <w:color w:val="000000"/>
      <w:spacing w:val="-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C09C7"/>
    <w:rPr>
      <w:b/>
      <w:bCs/>
      <w:color w:val="000000"/>
      <w:spacing w:val="-20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C09C7"/>
    <w:rPr>
      <w:b/>
      <w:bCs/>
      <w:color w:val="000000"/>
      <w:spacing w:val="-2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C09C7"/>
    <w:rPr>
      <w:color w:val="000000"/>
      <w:spacing w:val="-20"/>
      <w:sz w:val="28"/>
      <w:szCs w:val="28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C09C7"/>
    <w:rPr>
      <w:i/>
      <w:iCs/>
      <w:color w:val="000000"/>
      <w:spacing w:val="-20"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C09C7"/>
    <w:rPr>
      <w:i/>
      <w:iCs/>
      <w:color w:val="000000"/>
      <w:spacing w:val="-20"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C09C7"/>
    <w:rPr>
      <w:i/>
      <w:iCs/>
      <w:color w:val="000000"/>
      <w:spacing w:val="-20"/>
      <w:sz w:val="28"/>
      <w:szCs w:val="28"/>
    </w:rPr>
  </w:style>
  <w:style w:type="paragraph" w:styleId="NormalIndent">
    <w:name w:val="Normal Indent"/>
    <w:basedOn w:val="Normal"/>
    <w:uiPriority w:val="99"/>
    <w:semiHidden/>
    <w:rsid w:val="009C09C7"/>
    <w:pPr>
      <w:spacing w:after="200" w:line="276" w:lineRule="auto"/>
      <w:ind w:left="708"/>
      <w:jc w:val="center"/>
    </w:pPr>
    <w:rPr>
      <w:color w:val="000000"/>
      <w:spacing w:val="-20"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9C09C7"/>
    <w:pPr>
      <w:spacing w:after="200" w:line="276" w:lineRule="auto"/>
      <w:jc w:val="center"/>
    </w:pPr>
    <w:rPr>
      <w:b/>
      <w:bCs/>
      <w:color w:val="000000"/>
      <w:spacing w:val="-2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9C09C7"/>
    <w:rPr>
      <w:b/>
      <w:bCs/>
      <w:color w:val="000000"/>
      <w:spacing w:val="-2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A6D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6D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D289F"/>
    <w:pPr>
      <w:ind w:left="720"/>
    </w:pPr>
  </w:style>
  <w:style w:type="table" w:styleId="TableGrid">
    <w:name w:val="Table Grid"/>
    <w:basedOn w:val="TableNormal"/>
    <w:uiPriority w:val="99"/>
    <w:rsid w:val="00911F0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3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176</TotalTime>
  <Pages>2</Pages>
  <Words>352</Words>
  <Characters>2013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Admin</cp:lastModifiedBy>
  <cp:revision>21</cp:revision>
  <cp:lastPrinted>2016-01-22T13:57:00Z</cp:lastPrinted>
  <dcterms:created xsi:type="dcterms:W3CDTF">2012-03-02T06:12:00Z</dcterms:created>
  <dcterms:modified xsi:type="dcterms:W3CDTF">2016-01-30T12:07:00Z</dcterms:modified>
</cp:coreProperties>
</file>