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78" w:rsidRDefault="00265178"/>
    <w:tbl>
      <w:tblPr>
        <w:tblW w:w="0" w:type="auto"/>
        <w:tblCellSpacing w:w="20" w:type="dxa"/>
        <w:tblInd w:w="-106" w:type="dxa"/>
        <w:tblLook w:val="01E0"/>
      </w:tblPr>
      <w:tblGrid>
        <w:gridCol w:w="9610"/>
      </w:tblGrid>
      <w:tr w:rsidR="00265178" w:rsidRPr="009C2620">
        <w:trPr>
          <w:tblCellSpacing w:w="20" w:type="dxa"/>
        </w:trPr>
        <w:tc>
          <w:tcPr>
            <w:tcW w:w="9566" w:type="dxa"/>
            <w:shd w:val="clear" w:color="auto" w:fill="FFFFFF"/>
          </w:tcPr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tbl>
            <w:tblPr>
              <w:tblW w:w="9286" w:type="dxa"/>
              <w:tblLook w:val="01E0"/>
            </w:tblPr>
            <w:tblGrid>
              <w:gridCol w:w="9286"/>
            </w:tblGrid>
            <w:tr w:rsidR="00265178" w:rsidRPr="00BE4016">
              <w:tc>
                <w:tcPr>
                  <w:tcW w:w="9286" w:type="dxa"/>
                </w:tcPr>
                <w:p w:rsidR="00265178" w:rsidRDefault="00265178" w:rsidP="007B39F3">
                  <w:pPr>
                    <w:jc w:val="center"/>
                  </w:pPr>
                  <w:r w:rsidRPr="00126C1E">
                    <w:rPr>
                      <w:rFonts w:ascii="Courier New" w:hAnsi="Courier New" w:cs="Courier New"/>
                      <w:noProof/>
                      <w:spacing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Лысые горы чб 1" style="width:45.75pt;height:63pt;visibility:visible">
                        <v:imagedata r:id="rId5" o:title=""/>
                      </v:shape>
                    </w:pict>
                  </w:r>
                </w:p>
              </w:tc>
            </w:tr>
            <w:tr w:rsidR="00265178" w:rsidRPr="00BE4016">
              <w:tc>
                <w:tcPr>
                  <w:tcW w:w="9286" w:type="dxa"/>
                </w:tcPr>
                <w:p w:rsidR="00265178" w:rsidRDefault="00265178" w:rsidP="007B39F3"/>
                <w:p w:rsidR="00265178" w:rsidRDefault="00265178" w:rsidP="007B39F3">
                  <w:pPr>
                    <w:jc w:val="center"/>
                  </w:pPr>
                  <w:r>
                    <w:t xml:space="preserve">   АДМИНИСТРАЦИЯ  ЛЫСОГОРСКОГО  МУНИЦИПАЛЬНОГО  РАЙОНА</w:t>
                  </w:r>
                </w:p>
                <w:p w:rsidR="00265178" w:rsidRPr="00BE4016" w:rsidRDefault="00265178" w:rsidP="007B39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САРАТОВСКОЙ  ОБЛАСТИ</w:t>
                  </w:r>
                </w:p>
                <w:p w:rsidR="00265178" w:rsidRDefault="00265178" w:rsidP="007B39F3"/>
              </w:tc>
            </w:tr>
            <w:tr w:rsidR="00265178" w:rsidRPr="00BE4016">
              <w:tc>
                <w:tcPr>
                  <w:tcW w:w="9286" w:type="dxa"/>
                </w:tcPr>
                <w:p w:rsidR="00265178" w:rsidRPr="00BE4016" w:rsidRDefault="00265178" w:rsidP="007B39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E4016">
                    <w:rPr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265178" w:rsidRDefault="00265178" w:rsidP="007B39F3"/>
              </w:tc>
            </w:tr>
            <w:tr w:rsidR="00265178" w:rsidRPr="00BE4016">
              <w:tc>
                <w:tcPr>
                  <w:tcW w:w="9286" w:type="dxa"/>
                </w:tcPr>
                <w:p w:rsidR="00265178" w:rsidRDefault="00265178" w:rsidP="007B39F3">
                  <w:pPr>
                    <w:jc w:val="center"/>
                  </w:pPr>
                  <w:r>
                    <w:t>От 23 мая 2016 года № 203</w:t>
                  </w:r>
                </w:p>
                <w:p w:rsidR="00265178" w:rsidRPr="00E8056E" w:rsidRDefault="00265178" w:rsidP="007B39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65178" w:rsidRPr="00BE4016">
              <w:tc>
                <w:tcPr>
                  <w:tcW w:w="9286" w:type="dxa"/>
                </w:tcPr>
                <w:p w:rsidR="00265178" w:rsidRPr="00BE4016" w:rsidRDefault="00265178" w:rsidP="007B39F3">
                  <w:pPr>
                    <w:jc w:val="center"/>
                    <w:rPr>
                      <w:sz w:val="20"/>
                      <w:szCs w:val="20"/>
                    </w:rPr>
                  </w:pPr>
                  <w:r w:rsidRPr="00BE4016">
                    <w:rPr>
                      <w:sz w:val="20"/>
                      <w:szCs w:val="20"/>
                    </w:rPr>
                    <w:t>р.п.Лысые Горы</w:t>
                  </w:r>
                </w:p>
                <w:p w:rsidR="00265178" w:rsidRDefault="00265178" w:rsidP="007B39F3">
                  <w:pPr>
                    <w:jc w:val="center"/>
                  </w:pPr>
                </w:p>
                <w:p w:rsidR="00265178" w:rsidRDefault="00265178" w:rsidP="007B39F3">
                  <w:pPr>
                    <w:jc w:val="center"/>
                  </w:pPr>
                </w:p>
              </w:tc>
            </w:tr>
          </w:tbl>
          <w:p w:rsidR="00265178" w:rsidRPr="00CD05E0" w:rsidRDefault="00265178" w:rsidP="00CD05E0">
            <w:pPr>
              <w:rPr>
                <w:b/>
                <w:bCs/>
                <w:sz w:val="28"/>
                <w:szCs w:val="28"/>
              </w:rPr>
            </w:pPr>
            <w:r w:rsidRPr="00CD05E0">
              <w:rPr>
                <w:b/>
                <w:bCs/>
                <w:sz w:val="28"/>
                <w:szCs w:val="28"/>
              </w:rPr>
              <w:t>О признании утратившим силу постановление администрации Лысогорского муниципального района</w:t>
            </w:r>
          </w:p>
          <w:p w:rsidR="00265178" w:rsidRPr="00CD05E0" w:rsidRDefault="00265178" w:rsidP="00CD05E0">
            <w:pPr>
              <w:jc w:val="both"/>
              <w:rPr>
                <w:b/>
                <w:bCs/>
                <w:sz w:val="28"/>
                <w:szCs w:val="28"/>
              </w:rPr>
            </w:pPr>
            <w:r w:rsidRPr="00CD05E0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16</w:t>
            </w:r>
            <w:r w:rsidRPr="00CD05E0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D05E0">
              <w:rPr>
                <w:b/>
                <w:bCs/>
                <w:sz w:val="28"/>
                <w:szCs w:val="28"/>
              </w:rPr>
              <w:t>.20</w:t>
            </w:r>
            <w:r>
              <w:rPr>
                <w:b/>
                <w:bCs/>
                <w:sz w:val="28"/>
                <w:szCs w:val="28"/>
              </w:rPr>
              <w:t>08</w:t>
            </w:r>
            <w:r w:rsidRPr="00CD05E0">
              <w:rPr>
                <w:b/>
                <w:bCs/>
                <w:sz w:val="28"/>
                <w:szCs w:val="28"/>
              </w:rPr>
              <w:t xml:space="preserve"> года №</w:t>
            </w:r>
            <w:r>
              <w:rPr>
                <w:b/>
                <w:bCs/>
                <w:sz w:val="28"/>
                <w:szCs w:val="28"/>
              </w:rPr>
              <w:t>2086</w:t>
            </w:r>
            <w:r w:rsidRPr="00CD05E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65178" w:rsidRPr="00CD05E0" w:rsidRDefault="00265178" w:rsidP="00CD05E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65178" w:rsidRPr="00CD05E0" w:rsidRDefault="00265178" w:rsidP="00CD05E0">
            <w:pPr>
              <w:pStyle w:val="Heading1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D05E0">
              <w:rPr>
                <w:rFonts w:ascii="Times New Roman" w:hAnsi="Times New Roman" w:cs="Times New Roman"/>
                <w:b w:val="0"/>
                <w:bCs w:val="0"/>
                <w:spacing w:val="-1"/>
                <w:sz w:val="28"/>
                <w:szCs w:val="28"/>
              </w:rPr>
              <w:t xml:space="preserve">В </w:t>
            </w:r>
            <w:r w:rsidRPr="00CD05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 распоряжением Правительства Саратовской области от 29 декабря 2012 г. N 409-Пр  «О принятии муниципальных учреждений здравоохранения Саратовской области в государственную собственность Саратовской области», </w:t>
            </w:r>
            <w:r w:rsidRPr="00CD05E0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 xml:space="preserve">руководствуясь Уставом Лысогорского муниципального района Саратовской </w:t>
            </w:r>
            <w:r w:rsidRPr="00CD05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области, администрация Лысогорского муниципального района ПОСТАНОВЛЯЕТ:</w:t>
            </w:r>
          </w:p>
          <w:p w:rsidR="00265178" w:rsidRPr="00CD05E0" w:rsidRDefault="00265178" w:rsidP="00CD05E0">
            <w:pPr>
              <w:ind w:firstLine="567"/>
              <w:jc w:val="both"/>
              <w:rPr>
                <w:sz w:val="28"/>
                <w:szCs w:val="28"/>
              </w:rPr>
            </w:pPr>
            <w:r w:rsidRPr="00CD05E0">
              <w:rPr>
                <w:spacing w:val="-1"/>
                <w:sz w:val="28"/>
                <w:szCs w:val="28"/>
              </w:rPr>
              <w:t xml:space="preserve">1. </w:t>
            </w:r>
            <w:r w:rsidRPr="00CD05E0">
              <w:rPr>
                <w:sz w:val="28"/>
                <w:szCs w:val="28"/>
              </w:rPr>
              <w:t xml:space="preserve">Признать утратившим силу постановление администрации Лысогорского муниципального района Саратовской области от </w:t>
            </w:r>
            <w:r>
              <w:rPr>
                <w:sz w:val="28"/>
                <w:szCs w:val="28"/>
              </w:rPr>
              <w:t>16</w:t>
            </w:r>
            <w:r w:rsidRPr="00CD05E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CD05E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08</w:t>
            </w:r>
            <w:r w:rsidRPr="00CD05E0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2086</w:t>
            </w:r>
            <w:r w:rsidRPr="00CD05E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Положение о новой системе оплаты труда работников муниципальных бюджетных учреждений здравоохранения Лысогорского муниципального района</w:t>
            </w:r>
            <w:r w:rsidRPr="00CD05E0">
              <w:rPr>
                <w:sz w:val="28"/>
                <w:szCs w:val="28"/>
              </w:rPr>
              <w:t>».</w:t>
            </w:r>
          </w:p>
          <w:p w:rsidR="00265178" w:rsidRPr="00CD05E0" w:rsidRDefault="00265178" w:rsidP="00CD05E0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CD05E0">
              <w:rPr>
                <w:sz w:val="28"/>
                <w:szCs w:val="28"/>
              </w:rPr>
              <w:t>2. Контроль за исполнением настоящего постановления оставляю за собой</w:t>
            </w:r>
          </w:p>
          <w:p w:rsidR="00265178" w:rsidRPr="00CD05E0" w:rsidRDefault="00265178" w:rsidP="00CD05E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65178" w:rsidRPr="00CD05E0" w:rsidRDefault="00265178" w:rsidP="00CD05E0">
            <w:pPr>
              <w:jc w:val="both"/>
              <w:rPr>
                <w:b/>
                <w:bCs/>
                <w:sz w:val="28"/>
                <w:szCs w:val="28"/>
              </w:rPr>
            </w:pPr>
            <w:r w:rsidRPr="00CD05E0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265178" w:rsidRPr="00453EE3" w:rsidRDefault="00265178" w:rsidP="00CD05E0">
            <w:pPr>
              <w:jc w:val="both"/>
              <w:rPr>
                <w:b/>
                <w:bCs/>
                <w:sz w:val="28"/>
                <w:szCs w:val="28"/>
              </w:rPr>
            </w:pPr>
            <w:r w:rsidRPr="00CD05E0">
              <w:rPr>
                <w:b/>
                <w:bCs/>
                <w:sz w:val="28"/>
                <w:szCs w:val="28"/>
              </w:rPr>
              <w:t xml:space="preserve">муниципального района                                                         С.А. Девличаров </w:t>
            </w: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  <w:p w:rsidR="00265178" w:rsidRDefault="00265178" w:rsidP="009C2620">
            <w:pPr>
              <w:jc w:val="center"/>
            </w:pPr>
          </w:p>
        </w:tc>
      </w:tr>
    </w:tbl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 w:rsidP="004674E3"/>
    <w:p w:rsidR="00265178" w:rsidRDefault="00265178"/>
    <w:p w:rsidR="00265178" w:rsidRDefault="00265178"/>
    <w:p w:rsidR="00265178" w:rsidRDefault="00265178"/>
    <w:p w:rsidR="00265178" w:rsidRDefault="00265178"/>
    <w:p w:rsidR="00265178" w:rsidRDefault="00265178" w:rsidP="00FE463A">
      <w:pPr>
        <w:jc w:val="both"/>
        <w:rPr>
          <w:rFonts w:ascii="Courier New" w:hAnsi="Courier New" w:cs="Courier New"/>
          <w:spacing w:val="20"/>
        </w:rPr>
      </w:pPr>
    </w:p>
    <w:sectPr w:rsidR="00265178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2C9032"/>
    <w:lvl w:ilvl="0">
      <w:numFmt w:val="bullet"/>
      <w:lvlText w:val="*"/>
      <w:lvlJc w:val="left"/>
    </w:lvl>
  </w:abstractNum>
  <w:abstractNum w:abstractNumId="1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07D"/>
    <w:rsid w:val="000011A1"/>
    <w:rsid w:val="00002009"/>
    <w:rsid w:val="00005343"/>
    <w:rsid w:val="00006862"/>
    <w:rsid w:val="000102A0"/>
    <w:rsid w:val="000124C6"/>
    <w:rsid w:val="000170CB"/>
    <w:rsid w:val="0002285C"/>
    <w:rsid w:val="00022CBC"/>
    <w:rsid w:val="000234ED"/>
    <w:rsid w:val="00023927"/>
    <w:rsid w:val="00034354"/>
    <w:rsid w:val="00034C04"/>
    <w:rsid w:val="00035B25"/>
    <w:rsid w:val="000371E5"/>
    <w:rsid w:val="00047320"/>
    <w:rsid w:val="000557EC"/>
    <w:rsid w:val="00055B30"/>
    <w:rsid w:val="00062038"/>
    <w:rsid w:val="0006242B"/>
    <w:rsid w:val="000661AA"/>
    <w:rsid w:val="0006755D"/>
    <w:rsid w:val="00072A57"/>
    <w:rsid w:val="00073EE1"/>
    <w:rsid w:val="00074045"/>
    <w:rsid w:val="0007435A"/>
    <w:rsid w:val="00080212"/>
    <w:rsid w:val="00081D37"/>
    <w:rsid w:val="00084F9B"/>
    <w:rsid w:val="000865E5"/>
    <w:rsid w:val="000927A4"/>
    <w:rsid w:val="00096BDF"/>
    <w:rsid w:val="000A1DAD"/>
    <w:rsid w:val="000A40DB"/>
    <w:rsid w:val="000A48A7"/>
    <w:rsid w:val="000A558D"/>
    <w:rsid w:val="000A6282"/>
    <w:rsid w:val="000B2FF7"/>
    <w:rsid w:val="000B3D7B"/>
    <w:rsid w:val="000B597E"/>
    <w:rsid w:val="000D070A"/>
    <w:rsid w:val="000D74AD"/>
    <w:rsid w:val="000E1065"/>
    <w:rsid w:val="000E1FA5"/>
    <w:rsid w:val="000E2DDB"/>
    <w:rsid w:val="000F2D7D"/>
    <w:rsid w:val="000F5823"/>
    <w:rsid w:val="000F5E67"/>
    <w:rsid w:val="00102828"/>
    <w:rsid w:val="001045CD"/>
    <w:rsid w:val="00104FD4"/>
    <w:rsid w:val="00105221"/>
    <w:rsid w:val="00111849"/>
    <w:rsid w:val="001130BA"/>
    <w:rsid w:val="00113A40"/>
    <w:rsid w:val="00113CA0"/>
    <w:rsid w:val="00114E9B"/>
    <w:rsid w:val="0011574F"/>
    <w:rsid w:val="001259D1"/>
    <w:rsid w:val="00126C1E"/>
    <w:rsid w:val="00130037"/>
    <w:rsid w:val="00130A31"/>
    <w:rsid w:val="0013252B"/>
    <w:rsid w:val="0013281D"/>
    <w:rsid w:val="001347A8"/>
    <w:rsid w:val="00134C8E"/>
    <w:rsid w:val="001411EC"/>
    <w:rsid w:val="00141E2B"/>
    <w:rsid w:val="001700A6"/>
    <w:rsid w:val="00174A67"/>
    <w:rsid w:val="00174EC2"/>
    <w:rsid w:val="00176CF1"/>
    <w:rsid w:val="001828D5"/>
    <w:rsid w:val="00185A36"/>
    <w:rsid w:val="001918E2"/>
    <w:rsid w:val="00195077"/>
    <w:rsid w:val="00195F4B"/>
    <w:rsid w:val="001A1946"/>
    <w:rsid w:val="001A4140"/>
    <w:rsid w:val="001A7CB6"/>
    <w:rsid w:val="001B0AEE"/>
    <w:rsid w:val="001B1353"/>
    <w:rsid w:val="001B1973"/>
    <w:rsid w:val="001B46E1"/>
    <w:rsid w:val="001B6060"/>
    <w:rsid w:val="001C1426"/>
    <w:rsid w:val="001C40A4"/>
    <w:rsid w:val="001C7514"/>
    <w:rsid w:val="001D4B05"/>
    <w:rsid w:val="001D4FCA"/>
    <w:rsid w:val="001F28C1"/>
    <w:rsid w:val="001F56CE"/>
    <w:rsid w:val="001F57A0"/>
    <w:rsid w:val="001F7B53"/>
    <w:rsid w:val="00200CA2"/>
    <w:rsid w:val="00201D70"/>
    <w:rsid w:val="00202A2F"/>
    <w:rsid w:val="00204E29"/>
    <w:rsid w:val="00214D50"/>
    <w:rsid w:val="00215DB7"/>
    <w:rsid w:val="002218E3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62044"/>
    <w:rsid w:val="00265178"/>
    <w:rsid w:val="00270645"/>
    <w:rsid w:val="00271BA8"/>
    <w:rsid w:val="00280508"/>
    <w:rsid w:val="00287E6B"/>
    <w:rsid w:val="0029055C"/>
    <w:rsid w:val="00290592"/>
    <w:rsid w:val="0029185C"/>
    <w:rsid w:val="00291F26"/>
    <w:rsid w:val="00297D8C"/>
    <w:rsid w:val="002A04C8"/>
    <w:rsid w:val="002A237B"/>
    <w:rsid w:val="002A4715"/>
    <w:rsid w:val="002A546A"/>
    <w:rsid w:val="002A5AD4"/>
    <w:rsid w:val="002A7E52"/>
    <w:rsid w:val="002B15AB"/>
    <w:rsid w:val="002B4541"/>
    <w:rsid w:val="002B6D7E"/>
    <w:rsid w:val="002C0516"/>
    <w:rsid w:val="002C0F89"/>
    <w:rsid w:val="002C1B77"/>
    <w:rsid w:val="002C3FFE"/>
    <w:rsid w:val="002C49AF"/>
    <w:rsid w:val="002C680E"/>
    <w:rsid w:val="002C68C1"/>
    <w:rsid w:val="002E2936"/>
    <w:rsid w:val="002E2DBD"/>
    <w:rsid w:val="002E49D4"/>
    <w:rsid w:val="002E4C5A"/>
    <w:rsid w:val="002F0913"/>
    <w:rsid w:val="002F6C76"/>
    <w:rsid w:val="002F72CD"/>
    <w:rsid w:val="0030143C"/>
    <w:rsid w:val="00301D2D"/>
    <w:rsid w:val="00301FC3"/>
    <w:rsid w:val="00303890"/>
    <w:rsid w:val="00304B56"/>
    <w:rsid w:val="00312302"/>
    <w:rsid w:val="00317539"/>
    <w:rsid w:val="003252AE"/>
    <w:rsid w:val="00326121"/>
    <w:rsid w:val="00332026"/>
    <w:rsid w:val="003401D1"/>
    <w:rsid w:val="00351F5D"/>
    <w:rsid w:val="0035709F"/>
    <w:rsid w:val="00363E65"/>
    <w:rsid w:val="0036765D"/>
    <w:rsid w:val="00377F97"/>
    <w:rsid w:val="00381796"/>
    <w:rsid w:val="00381952"/>
    <w:rsid w:val="00383F6A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36F9"/>
    <w:rsid w:val="003D5FBF"/>
    <w:rsid w:val="003D616F"/>
    <w:rsid w:val="003D6A71"/>
    <w:rsid w:val="003E1C89"/>
    <w:rsid w:val="003E46F3"/>
    <w:rsid w:val="003E6A8A"/>
    <w:rsid w:val="003E70DC"/>
    <w:rsid w:val="003F3E54"/>
    <w:rsid w:val="00400A3F"/>
    <w:rsid w:val="00400DC1"/>
    <w:rsid w:val="00401F2B"/>
    <w:rsid w:val="004112E7"/>
    <w:rsid w:val="0042144B"/>
    <w:rsid w:val="0042177D"/>
    <w:rsid w:val="004226E3"/>
    <w:rsid w:val="004273BD"/>
    <w:rsid w:val="004311A4"/>
    <w:rsid w:val="0043220F"/>
    <w:rsid w:val="004400A8"/>
    <w:rsid w:val="00450FCC"/>
    <w:rsid w:val="00453EE3"/>
    <w:rsid w:val="00461CDD"/>
    <w:rsid w:val="004674E3"/>
    <w:rsid w:val="004676E7"/>
    <w:rsid w:val="0047059C"/>
    <w:rsid w:val="004723F6"/>
    <w:rsid w:val="0047246B"/>
    <w:rsid w:val="00476232"/>
    <w:rsid w:val="004800EA"/>
    <w:rsid w:val="0049254E"/>
    <w:rsid w:val="00492BBE"/>
    <w:rsid w:val="004951FF"/>
    <w:rsid w:val="00495CA3"/>
    <w:rsid w:val="004A34FD"/>
    <w:rsid w:val="004A3D5F"/>
    <w:rsid w:val="004A3F36"/>
    <w:rsid w:val="004B05BB"/>
    <w:rsid w:val="004B23BB"/>
    <w:rsid w:val="004B23E9"/>
    <w:rsid w:val="004B26A8"/>
    <w:rsid w:val="004B3A6A"/>
    <w:rsid w:val="004B5DD3"/>
    <w:rsid w:val="004B5E9C"/>
    <w:rsid w:val="004C1338"/>
    <w:rsid w:val="004D0062"/>
    <w:rsid w:val="004D14A0"/>
    <w:rsid w:val="004D1E0D"/>
    <w:rsid w:val="004E0AF3"/>
    <w:rsid w:val="004E3DBF"/>
    <w:rsid w:val="004F0E4A"/>
    <w:rsid w:val="004F1D75"/>
    <w:rsid w:val="004F65FE"/>
    <w:rsid w:val="005016C3"/>
    <w:rsid w:val="00501D50"/>
    <w:rsid w:val="00501F26"/>
    <w:rsid w:val="00506EA8"/>
    <w:rsid w:val="0052389C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6765"/>
    <w:rsid w:val="00577F77"/>
    <w:rsid w:val="005806A0"/>
    <w:rsid w:val="00581783"/>
    <w:rsid w:val="00587150"/>
    <w:rsid w:val="00590B32"/>
    <w:rsid w:val="00591D1B"/>
    <w:rsid w:val="00592EC0"/>
    <w:rsid w:val="005A485E"/>
    <w:rsid w:val="005A5246"/>
    <w:rsid w:val="005A6214"/>
    <w:rsid w:val="005B1426"/>
    <w:rsid w:val="005B1F0B"/>
    <w:rsid w:val="005B3177"/>
    <w:rsid w:val="005B4B7B"/>
    <w:rsid w:val="005B532D"/>
    <w:rsid w:val="005C30B9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4A59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54F05"/>
    <w:rsid w:val="00655DE2"/>
    <w:rsid w:val="00657E92"/>
    <w:rsid w:val="00667B4B"/>
    <w:rsid w:val="0067197A"/>
    <w:rsid w:val="00684672"/>
    <w:rsid w:val="006871D7"/>
    <w:rsid w:val="00690F9F"/>
    <w:rsid w:val="00692DC4"/>
    <w:rsid w:val="006967F7"/>
    <w:rsid w:val="00696B51"/>
    <w:rsid w:val="00696EB7"/>
    <w:rsid w:val="006A47D2"/>
    <w:rsid w:val="006A5486"/>
    <w:rsid w:val="006A6E4D"/>
    <w:rsid w:val="006B173A"/>
    <w:rsid w:val="006B53A3"/>
    <w:rsid w:val="006C5CA0"/>
    <w:rsid w:val="006D09CA"/>
    <w:rsid w:val="006D232C"/>
    <w:rsid w:val="006D2DDE"/>
    <w:rsid w:val="006D2F96"/>
    <w:rsid w:val="006D39E7"/>
    <w:rsid w:val="006D4D6F"/>
    <w:rsid w:val="006E0F3A"/>
    <w:rsid w:val="006E28F4"/>
    <w:rsid w:val="006E3AF1"/>
    <w:rsid w:val="006E48C5"/>
    <w:rsid w:val="006E5DD9"/>
    <w:rsid w:val="006F29D9"/>
    <w:rsid w:val="006F3C5B"/>
    <w:rsid w:val="00700C0D"/>
    <w:rsid w:val="00710FFF"/>
    <w:rsid w:val="00711EAB"/>
    <w:rsid w:val="00713E41"/>
    <w:rsid w:val="0071614E"/>
    <w:rsid w:val="00731489"/>
    <w:rsid w:val="00733694"/>
    <w:rsid w:val="00733C24"/>
    <w:rsid w:val="00734067"/>
    <w:rsid w:val="00736BF7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2BC1"/>
    <w:rsid w:val="00765A9F"/>
    <w:rsid w:val="007679AE"/>
    <w:rsid w:val="0077033F"/>
    <w:rsid w:val="00770863"/>
    <w:rsid w:val="00775814"/>
    <w:rsid w:val="00781895"/>
    <w:rsid w:val="0078510D"/>
    <w:rsid w:val="00787470"/>
    <w:rsid w:val="0079301F"/>
    <w:rsid w:val="00794741"/>
    <w:rsid w:val="007A37A5"/>
    <w:rsid w:val="007A67DC"/>
    <w:rsid w:val="007A77DD"/>
    <w:rsid w:val="007A79BA"/>
    <w:rsid w:val="007B0371"/>
    <w:rsid w:val="007B2CC9"/>
    <w:rsid w:val="007B2DB1"/>
    <w:rsid w:val="007B39F3"/>
    <w:rsid w:val="007B607D"/>
    <w:rsid w:val="007B715B"/>
    <w:rsid w:val="007C1BCB"/>
    <w:rsid w:val="007C5EFB"/>
    <w:rsid w:val="007D1F14"/>
    <w:rsid w:val="007D2CC2"/>
    <w:rsid w:val="007D5D09"/>
    <w:rsid w:val="007D7A63"/>
    <w:rsid w:val="007F111B"/>
    <w:rsid w:val="007F6A4F"/>
    <w:rsid w:val="008002AC"/>
    <w:rsid w:val="0080622A"/>
    <w:rsid w:val="00806FF1"/>
    <w:rsid w:val="00807983"/>
    <w:rsid w:val="0081074A"/>
    <w:rsid w:val="00810D30"/>
    <w:rsid w:val="00813921"/>
    <w:rsid w:val="00813FE2"/>
    <w:rsid w:val="00817081"/>
    <w:rsid w:val="0082092F"/>
    <w:rsid w:val="008225D8"/>
    <w:rsid w:val="00823D5A"/>
    <w:rsid w:val="008258A1"/>
    <w:rsid w:val="00827933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6A7F"/>
    <w:rsid w:val="00867590"/>
    <w:rsid w:val="0087443B"/>
    <w:rsid w:val="00886E36"/>
    <w:rsid w:val="00896674"/>
    <w:rsid w:val="008A5205"/>
    <w:rsid w:val="008B18A3"/>
    <w:rsid w:val="008B2800"/>
    <w:rsid w:val="008B33E2"/>
    <w:rsid w:val="008B4E47"/>
    <w:rsid w:val="008B67DE"/>
    <w:rsid w:val="008C19E4"/>
    <w:rsid w:val="008C1CCF"/>
    <w:rsid w:val="008D2B63"/>
    <w:rsid w:val="008E34E6"/>
    <w:rsid w:val="008E4CA4"/>
    <w:rsid w:val="008E6CD1"/>
    <w:rsid w:val="008F0EAB"/>
    <w:rsid w:val="008F6DB0"/>
    <w:rsid w:val="008F7D4B"/>
    <w:rsid w:val="009017E1"/>
    <w:rsid w:val="00902EDC"/>
    <w:rsid w:val="009034C8"/>
    <w:rsid w:val="00911F3A"/>
    <w:rsid w:val="0091264D"/>
    <w:rsid w:val="00914E52"/>
    <w:rsid w:val="00916AD5"/>
    <w:rsid w:val="009219DD"/>
    <w:rsid w:val="00923012"/>
    <w:rsid w:val="00923BBD"/>
    <w:rsid w:val="00925751"/>
    <w:rsid w:val="00931FEC"/>
    <w:rsid w:val="0093316B"/>
    <w:rsid w:val="009366FA"/>
    <w:rsid w:val="0094260F"/>
    <w:rsid w:val="0094451D"/>
    <w:rsid w:val="009456BF"/>
    <w:rsid w:val="009504D5"/>
    <w:rsid w:val="0095114F"/>
    <w:rsid w:val="00955ED8"/>
    <w:rsid w:val="00956C76"/>
    <w:rsid w:val="009572DE"/>
    <w:rsid w:val="00957ABE"/>
    <w:rsid w:val="00957F07"/>
    <w:rsid w:val="009632ED"/>
    <w:rsid w:val="00963FF6"/>
    <w:rsid w:val="009700A0"/>
    <w:rsid w:val="00975035"/>
    <w:rsid w:val="00976586"/>
    <w:rsid w:val="00981333"/>
    <w:rsid w:val="00983BB3"/>
    <w:rsid w:val="00983E99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B366C"/>
    <w:rsid w:val="009C229A"/>
    <w:rsid w:val="009C238D"/>
    <w:rsid w:val="009C2620"/>
    <w:rsid w:val="009C2F7E"/>
    <w:rsid w:val="009C34F7"/>
    <w:rsid w:val="009C53E0"/>
    <w:rsid w:val="009D1AB3"/>
    <w:rsid w:val="009D26FA"/>
    <w:rsid w:val="009D2B22"/>
    <w:rsid w:val="009D3612"/>
    <w:rsid w:val="009D544A"/>
    <w:rsid w:val="009D624C"/>
    <w:rsid w:val="009E58F6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074DE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7478"/>
    <w:rsid w:val="00A41D73"/>
    <w:rsid w:val="00A42211"/>
    <w:rsid w:val="00A43472"/>
    <w:rsid w:val="00A4447D"/>
    <w:rsid w:val="00A44833"/>
    <w:rsid w:val="00A46C65"/>
    <w:rsid w:val="00A5033E"/>
    <w:rsid w:val="00A55029"/>
    <w:rsid w:val="00A568CC"/>
    <w:rsid w:val="00A60E42"/>
    <w:rsid w:val="00A641B1"/>
    <w:rsid w:val="00A71140"/>
    <w:rsid w:val="00A71C70"/>
    <w:rsid w:val="00A72B12"/>
    <w:rsid w:val="00A8327F"/>
    <w:rsid w:val="00A85D60"/>
    <w:rsid w:val="00A86421"/>
    <w:rsid w:val="00A86B38"/>
    <w:rsid w:val="00A934A3"/>
    <w:rsid w:val="00A9382F"/>
    <w:rsid w:val="00AA0115"/>
    <w:rsid w:val="00AA020C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D1B7D"/>
    <w:rsid w:val="00AD4CE7"/>
    <w:rsid w:val="00AD76B2"/>
    <w:rsid w:val="00AE4839"/>
    <w:rsid w:val="00AE7F59"/>
    <w:rsid w:val="00AF14DB"/>
    <w:rsid w:val="00AF541D"/>
    <w:rsid w:val="00AF5879"/>
    <w:rsid w:val="00B0365C"/>
    <w:rsid w:val="00B04674"/>
    <w:rsid w:val="00B05F65"/>
    <w:rsid w:val="00B05F76"/>
    <w:rsid w:val="00B10CAA"/>
    <w:rsid w:val="00B10F7D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3CAD"/>
    <w:rsid w:val="00B354D2"/>
    <w:rsid w:val="00B35FB9"/>
    <w:rsid w:val="00B36E7B"/>
    <w:rsid w:val="00B37445"/>
    <w:rsid w:val="00B41641"/>
    <w:rsid w:val="00B43314"/>
    <w:rsid w:val="00B45073"/>
    <w:rsid w:val="00B46EE9"/>
    <w:rsid w:val="00B50630"/>
    <w:rsid w:val="00B5498F"/>
    <w:rsid w:val="00B57F65"/>
    <w:rsid w:val="00B61E51"/>
    <w:rsid w:val="00B63C43"/>
    <w:rsid w:val="00B72E59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C056D"/>
    <w:rsid w:val="00BC0BAF"/>
    <w:rsid w:val="00BC2472"/>
    <w:rsid w:val="00BC35B1"/>
    <w:rsid w:val="00BC3B19"/>
    <w:rsid w:val="00BC77C9"/>
    <w:rsid w:val="00BD08D4"/>
    <w:rsid w:val="00BD1EE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07F0E"/>
    <w:rsid w:val="00C15960"/>
    <w:rsid w:val="00C22A04"/>
    <w:rsid w:val="00C2440D"/>
    <w:rsid w:val="00C25E7E"/>
    <w:rsid w:val="00C26BAF"/>
    <w:rsid w:val="00C32DA2"/>
    <w:rsid w:val="00C32FB2"/>
    <w:rsid w:val="00C34759"/>
    <w:rsid w:val="00C4098A"/>
    <w:rsid w:val="00C4302A"/>
    <w:rsid w:val="00C457A2"/>
    <w:rsid w:val="00C46100"/>
    <w:rsid w:val="00C469A7"/>
    <w:rsid w:val="00C5004C"/>
    <w:rsid w:val="00C54AB4"/>
    <w:rsid w:val="00C57282"/>
    <w:rsid w:val="00C63366"/>
    <w:rsid w:val="00C639B0"/>
    <w:rsid w:val="00C7269C"/>
    <w:rsid w:val="00C73BA3"/>
    <w:rsid w:val="00C76B42"/>
    <w:rsid w:val="00C77704"/>
    <w:rsid w:val="00C8274C"/>
    <w:rsid w:val="00C906EB"/>
    <w:rsid w:val="00C93DCC"/>
    <w:rsid w:val="00C95B97"/>
    <w:rsid w:val="00C97AAA"/>
    <w:rsid w:val="00CA4C0B"/>
    <w:rsid w:val="00CB047C"/>
    <w:rsid w:val="00CB05EA"/>
    <w:rsid w:val="00CB19C4"/>
    <w:rsid w:val="00CB1DAA"/>
    <w:rsid w:val="00CB485D"/>
    <w:rsid w:val="00CB67F6"/>
    <w:rsid w:val="00CC222E"/>
    <w:rsid w:val="00CC5DAD"/>
    <w:rsid w:val="00CC6605"/>
    <w:rsid w:val="00CC69FE"/>
    <w:rsid w:val="00CC7868"/>
    <w:rsid w:val="00CD05E0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05987"/>
    <w:rsid w:val="00D10D4F"/>
    <w:rsid w:val="00D13DD7"/>
    <w:rsid w:val="00D167A4"/>
    <w:rsid w:val="00D16C7A"/>
    <w:rsid w:val="00D2206F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3336"/>
    <w:rsid w:val="00D538F6"/>
    <w:rsid w:val="00D57602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C1E64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2A91"/>
    <w:rsid w:val="00DE7211"/>
    <w:rsid w:val="00DF012A"/>
    <w:rsid w:val="00DF5A4D"/>
    <w:rsid w:val="00DF6751"/>
    <w:rsid w:val="00DF6F8B"/>
    <w:rsid w:val="00E03F23"/>
    <w:rsid w:val="00E0421D"/>
    <w:rsid w:val="00E06320"/>
    <w:rsid w:val="00E06A8A"/>
    <w:rsid w:val="00E120A8"/>
    <w:rsid w:val="00E12587"/>
    <w:rsid w:val="00E14F32"/>
    <w:rsid w:val="00E161FA"/>
    <w:rsid w:val="00E171CB"/>
    <w:rsid w:val="00E204F7"/>
    <w:rsid w:val="00E23594"/>
    <w:rsid w:val="00E239C9"/>
    <w:rsid w:val="00E31D91"/>
    <w:rsid w:val="00E3714C"/>
    <w:rsid w:val="00E37F60"/>
    <w:rsid w:val="00E4181A"/>
    <w:rsid w:val="00E4637A"/>
    <w:rsid w:val="00E55596"/>
    <w:rsid w:val="00E56C6B"/>
    <w:rsid w:val="00E6148B"/>
    <w:rsid w:val="00E63B56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390D"/>
    <w:rsid w:val="00EA4F3C"/>
    <w:rsid w:val="00EB0CD0"/>
    <w:rsid w:val="00EB0E43"/>
    <w:rsid w:val="00EC4766"/>
    <w:rsid w:val="00EC4959"/>
    <w:rsid w:val="00EC6DC8"/>
    <w:rsid w:val="00EC7E4C"/>
    <w:rsid w:val="00ED234B"/>
    <w:rsid w:val="00ED6912"/>
    <w:rsid w:val="00EE56E2"/>
    <w:rsid w:val="00EE6A05"/>
    <w:rsid w:val="00EE7D92"/>
    <w:rsid w:val="00EF0F8B"/>
    <w:rsid w:val="00EF4C45"/>
    <w:rsid w:val="00F134D5"/>
    <w:rsid w:val="00F2001D"/>
    <w:rsid w:val="00F21130"/>
    <w:rsid w:val="00F21F81"/>
    <w:rsid w:val="00F2202F"/>
    <w:rsid w:val="00F2324B"/>
    <w:rsid w:val="00F2759D"/>
    <w:rsid w:val="00F32C14"/>
    <w:rsid w:val="00F32D24"/>
    <w:rsid w:val="00F35451"/>
    <w:rsid w:val="00F4003C"/>
    <w:rsid w:val="00F45855"/>
    <w:rsid w:val="00F5057F"/>
    <w:rsid w:val="00F516E9"/>
    <w:rsid w:val="00F54A53"/>
    <w:rsid w:val="00F57308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09D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5CC7"/>
    <w:rsid w:val="00FB7FD9"/>
    <w:rsid w:val="00FC35F0"/>
    <w:rsid w:val="00FC6550"/>
    <w:rsid w:val="00FD359D"/>
    <w:rsid w:val="00FD4C87"/>
    <w:rsid w:val="00FE3A44"/>
    <w:rsid w:val="00FE463A"/>
    <w:rsid w:val="00FE521F"/>
    <w:rsid w:val="00FE63EC"/>
    <w:rsid w:val="00FE6E5D"/>
    <w:rsid w:val="00FF0E0A"/>
    <w:rsid w:val="00FF2F35"/>
    <w:rsid w:val="00FF36C6"/>
    <w:rsid w:val="00FF61A4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7265"/>
    <w:rPr>
      <w:rFonts w:ascii="Arial" w:hAnsi="Arial" w:cs="Arial"/>
      <w:b/>
      <w:bCs/>
      <w:color w:val="26282F"/>
      <w:sz w:val="24"/>
      <w:szCs w:val="24"/>
    </w:rPr>
  </w:style>
  <w:style w:type="table" w:styleId="TableGrid">
    <w:name w:val="Table Grid"/>
    <w:basedOn w:val="TableNormal"/>
    <w:uiPriority w:val="99"/>
    <w:rsid w:val="007B60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Web2">
    <w:name w:val="Table Web 2"/>
    <w:basedOn w:val="TableNormal"/>
    <w:uiPriority w:val="99"/>
    <w:rsid w:val="009C2620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9C2620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34ED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5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5B3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354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354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059C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47059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7059C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2013-08-02T07:30:00Z</cp:lastPrinted>
  <dcterms:created xsi:type="dcterms:W3CDTF">2016-06-09T08:27:00Z</dcterms:created>
  <dcterms:modified xsi:type="dcterms:W3CDTF">2016-06-09T10:52:00Z</dcterms:modified>
</cp:coreProperties>
</file>