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Ind w:w="-106" w:type="dxa"/>
        <w:tblLook w:val="01E0"/>
      </w:tblPr>
      <w:tblGrid>
        <w:gridCol w:w="9286"/>
      </w:tblGrid>
      <w:tr w:rsidR="00AD333B" w:rsidRPr="00BE4016">
        <w:tc>
          <w:tcPr>
            <w:tcW w:w="9286" w:type="dxa"/>
          </w:tcPr>
          <w:p w:rsidR="00AD333B" w:rsidRDefault="00AD333B" w:rsidP="007B39F3">
            <w:pPr>
              <w:jc w:val="center"/>
            </w:pPr>
            <w:r w:rsidRPr="007E08CB">
              <w:rPr>
                <w:rFonts w:ascii="Courier New" w:hAnsi="Courier New" w:cs="Courier New"/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Лысые горы чб 1" style="width:45.75pt;height:63pt;visibility:visible">
                  <v:imagedata r:id="rId5" o:title=""/>
                </v:shape>
              </w:pict>
            </w:r>
          </w:p>
        </w:tc>
      </w:tr>
      <w:tr w:rsidR="00AD333B" w:rsidRPr="00BE4016">
        <w:tc>
          <w:tcPr>
            <w:tcW w:w="9286" w:type="dxa"/>
          </w:tcPr>
          <w:p w:rsidR="00AD333B" w:rsidRDefault="00AD333B" w:rsidP="007B39F3"/>
          <w:p w:rsidR="00AD333B" w:rsidRDefault="00AD333B" w:rsidP="007B39F3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AD333B" w:rsidRPr="00BE4016" w:rsidRDefault="00AD333B" w:rsidP="007B39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САРАТОВСКОЙ  ОБЛАСТИ</w:t>
            </w:r>
          </w:p>
          <w:p w:rsidR="00AD333B" w:rsidRDefault="00AD333B" w:rsidP="007B39F3"/>
        </w:tc>
      </w:tr>
      <w:tr w:rsidR="00AD333B" w:rsidRPr="00BE4016">
        <w:tc>
          <w:tcPr>
            <w:tcW w:w="9286" w:type="dxa"/>
          </w:tcPr>
          <w:p w:rsidR="00AD333B" w:rsidRPr="00BE4016" w:rsidRDefault="00AD333B" w:rsidP="007B39F3">
            <w:pPr>
              <w:jc w:val="center"/>
              <w:rPr>
                <w:b/>
                <w:bCs/>
                <w:sz w:val="28"/>
                <w:szCs w:val="28"/>
              </w:rPr>
            </w:pPr>
            <w:r w:rsidRPr="00BE4016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AD333B" w:rsidRDefault="00AD333B" w:rsidP="007B39F3"/>
        </w:tc>
      </w:tr>
      <w:tr w:rsidR="00AD333B" w:rsidRPr="00BE4016">
        <w:tc>
          <w:tcPr>
            <w:tcW w:w="9286" w:type="dxa"/>
          </w:tcPr>
          <w:p w:rsidR="00AD333B" w:rsidRDefault="00AD333B" w:rsidP="007B39F3">
            <w:pPr>
              <w:jc w:val="center"/>
            </w:pPr>
          </w:p>
          <w:p w:rsidR="00AD333B" w:rsidRPr="009219DD" w:rsidRDefault="00AD333B" w:rsidP="007B39F3">
            <w:pPr>
              <w:jc w:val="center"/>
              <w:rPr>
                <w:sz w:val="20"/>
                <w:szCs w:val="20"/>
              </w:rPr>
            </w:pPr>
            <w:r w:rsidRPr="009219DD">
              <w:rPr>
                <w:sz w:val="20"/>
                <w:szCs w:val="20"/>
              </w:rPr>
              <w:t>От 23 мая 2016 года № 204</w:t>
            </w:r>
          </w:p>
        </w:tc>
      </w:tr>
      <w:tr w:rsidR="00AD333B" w:rsidRPr="00BE4016">
        <w:tc>
          <w:tcPr>
            <w:tcW w:w="9286" w:type="dxa"/>
          </w:tcPr>
          <w:p w:rsidR="00AD333B" w:rsidRDefault="00AD333B" w:rsidP="007B39F3">
            <w:pPr>
              <w:jc w:val="center"/>
              <w:rPr>
                <w:sz w:val="20"/>
                <w:szCs w:val="20"/>
              </w:rPr>
            </w:pPr>
          </w:p>
          <w:p w:rsidR="00AD333B" w:rsidRPr="00BE4016" w:rsidRDefault="00AD333B" w:rsidP="007B39F3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р.п.Лысые Горы</w:t>
            </w:r>
          </w:p>
          <w:p w:rsidR="00AD333B" w:rsidRDefault="00AD333B" w:rsidP="007B39F3">
            <w:pPr>
              <w:jc w:val="center"/>
            </w:pPr>
          </w:p>
          <w:p w:rsidR="00AD333B" w:rsidRDefault="00AD333B" w:rsidP="007B39F3">
            <w:pPr>
              <w:jc w:val="center"/>
            </w:pPr>
          </w:p>
        </w:tc>
      </w:tr>
    </w:tbl>
    <w:p w:rsidR="00AD333B" w:rsidRPr="00CD05E0" w:rsidRDefault="00AD333B" w:rsidP="00CD05E0">
      <w:pPr>
        <w:rPr>
          <w:b/>
          <w:bCs/>
          <w:sz w:val="28"/>
          <w:szCs w:val="28"/>
        </w:rPr>
      </w:pPr>
      <w:r w:rsidRPr="00CD05E0">
        <w:rPr>
          <w:b/>
          <w:bCs/>
          <w:sz w:val="28"/>
          <w:szCs w:val="28"/>
        </w:rPr>
        <w:t>О признании утратившим силу постановление администрации Лысогорского муниципального района</w:t>
      </w:r>
    </w:p>
    <w:p w:rsidR="00AD333B" w:rsidRPr="00CD05E0" w:rsidRDefault="00AD333B" w:rsidP="00CD05E0">
      <w:pPr>
        <w:jc w:val="both"/>
        <w:rPr>
          <w:b/>
          <w:bCs/>
          <w:sz w:val="28"/>
          <w:szCs w:val="28"/>
        </w:rPr>
      </w:pPr>
      <w:r w:rsidRPr="00CD05E0">
        <w:rPr>
          <w:b/>
          <w:bCs/>
          <w:sz w:val="28"/>
          <w:szCs w:val="28"/>
        </w:rPr>
        <w:t xml:space="preserve">от 28.11.2011 года №698 </w:t>
      </w:r>
    </w:p>
    <w:p w:rsidR="00AD333B" w:rsidRPr="00CD05E0" w:rsidRDefault="00AD333B" w:rsidP="00CD05E0">
      <w:pPr>
        <w:jc w:val="both"/>
        <w:rPr>
          <w:b/>
          <w:bCs/>
          <w:sz w:val="28"/>
          <w:szCs w:val="28"/>
        </w:rPr>
      </w:pPr>
    </w:p>
    <w:p w:rsidR="00AD333B" w:rsidRPr="00CD05E0" w:rsidRDefault="00AD333B" w:rsidP="00CD05E0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CD05E0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В </w:t>
      </w:r>
      <w:r w:rsidRPr="00CD05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распоряжением Правительства Саратовской области от 29 декабря 2012 г. N 409-Пр  «О принятии муниципальных учреждений здравоохранения Саратовской области в государственную собственность Саратовской области», </w:t>
      </w:r>
      <w:r w:rsidRPr="00CD05E0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руководствуясь Уставом Лысогорского муниципального района Саратовской </w:t>
      </w:r>
      <w:r w:rsidRPr="00CD05E0">
        <w:rPr>
          <w:rFonts w:ascii="Times New Roman" w:hAnsi="Times New Roman" w:cs="Times New Roman"/>
          <w:b w:val="0"/>
          <w:bCs w:val="0"/>
          <w:sz w:val="28"/>
          <w:szCs w:val="28"/>
        </w:rPr>
        <w:t>области, администрация Лысогорского муниципального района ПОСТАНОВЛЯЕТ:</w:t>
      </w:r>
    </w:p>
    <w:p w:rsidR="00AD333B" w:rsidRPr="00CD05E0" w:rsidRDefault="00AD333B" w:rsidP="00CD05E0">
      <w:pPr>
        <w:ind w:firstLine="567"/>
        <w:jc w:val="both"/>
        <w:rPr>
          <w:sz w:val="28"/>
          <w:szCs w:val="28"/>
        </w:rPr>
      </w:pPr>
      <w:r w:rsidRPr="00CD05E0">
        <w:rPr>
          <w:spacing w:val="-1"/>
          <w:sz w:val="28"/>
          <w:szCs w:val="28"/>
        </w:rPr>
        <w:t xml:space="preserve">1. </w:t>
      </w:r>
      <w:r w:rsidRPr="00CD05E0">
        <w:rPr>
          <w:sz w:val="28"/>
          <w:szCs w:val="28"/>
        </w:rPr>
        <w:t>Признать утратившим силу постановление администрации Лысогорского муниципального района Саратовской области от 28.11.2011 года №698 «Об утверждении административного регламента по предоставлению муниципальной услуги «Прием заявок (запись) на прием к врачу».</w:t>
      </w:r>
    </w:p>
    <w:p w:rsidR="00AD333B" w:rsidRPr="00CD05E0" w:rsidRDefault="00AD333B" w:rsidP="00CD05E0">
      <w:pPr>
        <w:ind w:firstLine="567"/>
        <w:jc w:val="both"/>
        <w:rPr>
          <w:b/>
          <w:bCs/>
          <w:sz w:val="28"/>
          <w:szCs w:val="28"/>
        </w:rPr>
      </w:pPr>
      <w:r w:rsidRPr="00CD05E0"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AD333B" w:rsidRPr="00CD05E0" w:rsidRDefault="00AD333B" w:rsidP="00CD05E0">
      <w:pPr>
        <w:jc w:val="both"/>
        <w:rPr>
          <w:b/>
          <w:bCs/>
          <w:sz w:val="28"/>
          <w:szCs w:val="28"/>
        </w:rPr>
      </w:pPr>
    </w:p>
    <w:p w:rsidR="00AD333B" w:rsidRPr="00CD05E0" w:rsidRDefault="00AD333B" w:rsidP="00CD05E0">
      <w:pPr>
        <w:jc w:val="both"/>
        <w:rPr>
          <w:b/>
          <w:bCs/>
          <w:sz w:val="28"/>
          <w:szCs w:val="28"/>
        </w:rPr>
      </w:pPr>
      <w:r w:rsidRPr="00CD05E0">
        <w:rPr>
          <w:b/>
          <w:bCs/>
          <w:sz w:val="28"/>
          <w:szCs w:val="28"/>
        </w:rPr>
        <w:t>Глава администрации</w:t>
      </w:r>
    </w:p>
    <w:p w:rsidR="00AD333B" w:rsidRPr="00453EE3" w:rsidRDefault="00AD333B" w:rsidP="00CD05E0">
      <w:pPr>
        <w:jc w:val="both"/>
        <w:rPr>
          <w:b/>
          <w:bCs/>
          <w:sz w:val="28"/>
          <w:szCs w:val="28"/>
        </w:rPr>
      </w:pPr>
      <w:r w:rsidRPr="00CD05E0">
        <w:rPr>
          <w:b/>
          <w:bCs/>
          <w:sz w:val="28"/>
          <w:szCs w:val="28"/>
        </w:rPr>
        <w:t xml:space="preserve">муниципального района                                                         С.А. Девличаров </w:t>
      </w:r>
    </w:p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p w:rsidR="00AD333B" w:rsidRDefault="00AD333B"/>
    <w:sectPr w:rsidR="00AD333B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2C9032"/>
    <w:lvl w:ilvl="0">
      <w:numFmt w:val="bullet"/>
      <w:lvlText w:val="*"/>
      <w:lvlJc w:val="left"/>
    </w:lvl>
  </w:abstractNum>
  <w:abstractNum w:abstractNumId="1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7D"/>
    <w:rsid w:val="000011A1"/>
    <w:rsid w:val="00002009"/>
    <w:rsid w:val="00005343"/>
    <w:rsid w:val="00006862"/>
    <w:rsid w:val="000102A0"/>
    <w:rsid w:val="000124C6"/>
    <w:rsid w:val="000161B9"/>
    <w:rsid w:val="000170CB"/>
    <w:rsid w:val="0002285C"/>
    <w:rsid w:val="00022CBC"/>
    <w:rsid w:val="000234ED"/>
    <w:rsid w:val="00023927"/>
    <w:rsid w:val="00034354"/>
    <w:rsid w:val="00034C04"/>
    <w:rsid w:val="00035B25"/>
    <w:rsid w:val="000371E5"/>
    <w:rsid w:val="00047320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80212"/>
    <w:rsid w:val="00081D37"/>
    <w:rsid w:val="00084F9B"/>
    <w:rsid w:val="000865E5"/>
    <w:rsid w:val="000927A4"/>
    <w:rsid w:val="00096BDF"/>
    <w:rsid w:val="000A1DAD"/>
    <w:rsid w:val="000A40DB"/>
    <w:rsid w:val="000A48A7"/>
    <w:rsid w:val="000A558D"/>
    <w:rsid w:val="000A6282"/>
    <w:rsid w:val="000B2FF7"/>
    <w:rsid w:val="000B3D7B"/>
    <w:rsid w:val="000B597E"/>
    <w:rsid w:val="000D070A"/>
    <w:rsid w:val="000D74AD"/>
    <w:rsid w:val="000E1065"/>
    <w:rsid w:val="000E1FA5"/>
    <w:rsid w:val="000E2DDB"/>
    <w:rsid w:val="000F2D7D"/>
    <w:rsid w:val="000F5823"/>
    <w:rsid w:val="000F5E67"/>
    <w:rsid w:val="00102828"/>
    <w:rsid w:val="001045CD"/>
    <w:rsid w:val="00104FD4"/>
    <w:rsid w:val="00105221"/>
    <w:rsid w:val="00111849"/>
    <w:rsid w:val="001130BA"/>
    <w:rsid w:val="00113A40"/>
    <w:rsid w:val="00113CA0"/>
    <w:rsid w:val="00114E9B"/>
    <w:rsid w:val="0011574F"/>
    <w:rsid w:val="001259D1"/>
    <w:rsid w:val="00130037"/>
    <w:rsid w:val="00130A31"/>
    <w:rsid w:val="0013252B"/>
    <w:rsid w:val="0013281D"/>
    <w:rsid w:val="001347A8"/>
    <w:rsid w:val="00134C8E"/>
    <w:rsid w:val="001411EC"/>
    <w:rsid w:val="00141E2B"/>
    <w:rsid w:val="001700A6"/>
    <w:rsid w:val="00174A67"/>
    <w:rsid w:val="00174EC2"/>
    <w:rsid w:val="00176CF1"/>
    <w:rsid w:val="001828D5"/>
    <w:rsid w:val="00185A36"/>
    <w:rsid w:val="001918E2"/>
    <w:rsid w:val="00195077"/>
    <w:rsid w:val="00195F4B"/>
    <w:rsid w:val="001A1946"/>
    <w:rsid w:val="001A4140"/>
    <w:rsid w:val="001A7CB6"/>
    <w:rsid w:val="001B0AEE"/>
    <w:rsid w:val="001B1353"/>
    <w:rsid w:val="001B1973"/>
    <w:rsid w:val="001B46E1"/>
    <w:rsid w:val="001B6060"/>
    <w:rsid w:val="001C1426"/>
    <w:rsid w:val="001C40A4"/>
    <w:rsid w:val="001C7514"/>
    <w:rsid w:val="001D4B05"/>
    <w:rsid w:val="001D4FCA"/>
    <w:rsid w:val="001F28C1"/>
    <w:rsid w:val="001F56CE"/>
    <w:rsid w:val="001F57A0"/>
    <w:rsid w:val="001F7B53"/>
    <w:rsid w:val="00200CA2"/>
    <w:rsid w:val="00201D70"/>
    <w:rsid w:val="00202A2F"/>
    <w:rsid w:val="00204E29"/>
    <w:rsid w:val="00214D50"/>
    <w:rsid w:val="00215DB7"/>
    <w:rsid w:val="002218E3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62044"/>
    <w:rsid w:val="00270645"/>
    <w:rsid w:val="00271BA8"/>
    <w:rsid w:val="00280508"/>
    <w:rsid w:val="00287E6B"/>
    <w:rsid w:val="0029055C"/>
    <w:rsid w:val="00290592"/>
    <w:rsid w:val="0029185C"/>
    <w:rsid w:val="00291F26"/>
    <w:rsid w:val="00297D8C"/>
    <w:rsid w:val="002A04C8"/>
    <w:rsid w:val="002A237B"/>
    <w:rsid w:val="002A4715"/>
    <w:rsid w:val="002A546A"/>
    <w:rsid w:val="002A5AD4"/>
    <w:rsid w:val="002A7E52"/>
    <w:rsid w:val="002B15AB"/>
    <w:rsid w:val="002B4541"/>
    <w:rsid w:val="002B6D7E"/>
    <w:rsid w:val="002C0516"/>
    <w:rsid w:val="002C0F89"/>
    <w:rsid w:val="002C1B77"/>
    <w:rsid w:val="002C3FFE"/>
    <w:rsid w:val="002C49AF"/>
    <w:rsid w:val="002C680E"/>
    <w:rsid w:val="002C68C1"/>
    <w:rsid w:val="002E2936"/>
    <w:rsid w:val="002E2DBD"/>
    <w:rsid w:val="002E49D4"/>
    <w:rsid w:val="002E4C5A"/>
    <w:rsid w:val="002F0913"/>
    <w:rsid w:val="002F6C76"/>
    <w:rsid w:val="002F72CD"/>
    <w:rsid w:val="0030143C"/>
    <w:rsid w:val="00301D2D"/>
    <w:rsid w:val="00301FC3"/>
    <w:rsid w:val="00303890"/>
    <w:rsid w:val="00304B56"/>
    <w:rsid w:val="00312302"/>
    <w:rsid w:val="00317539"/>
    <w:rsid w:val="003252AE"/>
    <w:rsid w:val="00326121"/>
    <w:rsid w:val="00332026"/>
    <w:rsid w:val="003401D1"/>
    <w:rsid w:val="00351F5D"/>
    <w:rsid w:val="0035709F"/>
    <w:rsid w:val="00363E65"/>
    <w:rsid w:val="0036765D"/>
    <w:rsid w:val="00377F97"/>
    <w:rsid w:val="00381796"/>
    <w:rsid w:val="00381952"/>
    <w:rsid w:val="00383F6A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36F9"/>
    <w:rsid w:val="003D5FBF"/>
    <w:rsid w:val="003D616F"/>
    <w:rsid w:val="003D6A71"/>
    <w:rsid w:val="003E1C89"/>
    <w:rsid w:val="003E46F3"/>
    <w:rsid w:val="003E6A8A"/>
    <w:rsid w:val="003E70DC"/>
    <w:rsid w:val="003F3E54"/>
    <w:rsid w:val="00400A3F"/>
    <w:rsid w:val="00400DC1"/>
    <w:rsid w:val="00401F2B"/>
    <w:rsid w:val="004112E7"/>
    <w:rsid w:val="00416784"/>
    <w:rsid w:val="0042144B"/>
    <w:rsid w:val="0042177D"/>
    <w:rsid w:val="004226E3"/>
    <w:rsid w:val="004273BD"/>
    <w:rsid w:val="004311A4"/>
    <w:rsid w:val="0043220F"/>
    <w:rsid w:val="004400A8"/>
    <w:rsid w:val="00450FCC"/>
    <w:rsid w:val="00453EE3"/>
    <w:rsid w:val="00461CDD"/>
    <w:rsid w:val="004674E3"/>
    <w:rsid w:val="004676E7"/>
    <w:rsid w:val="0047059C"/>
    <w:rsid w:val="004723F6"/>
    <w:rsid w:val="0047246B"/>
    <w:rsid w:val="00476232"/>
    <w:rsid w:val="004800EA"/>
    <w:rsid w:val="0049254E"/>
    <w:rsid w:val="00492BBE"/>
    <w:rsid w:val="004951FF"/>
    <w:rsid w:val="00495CA3"/>
    <w:rsid w:val="004A34FD"/>
    <w:rsid w:val="004A3D5F"/>
    <w:rsid w:val="004A3F36"/>
    <w:rsid w:val="004B05BB"/>
    <w:rsid w:val="004B23BB"/>
    <w:rsid w:val="004B23E9"/>
    <w:rsid w:val="004B26A8"/>
    <w:rsid w:val="004B3A6A"/>
    <w:rsid w:val="004B5DD3"/>
    <w:rsid w:val="004B5E9C"/>
    <w:rsid w:val="004C1338"/>
    <w:rsid w:val="004D0062"/>
    <w:rsid w:val="004D14A0"/>
    <w:rsid w:val="004D1E0D"/>
    <w:rsid w:val="004E0AF3"/>
    <w:rsid w:val="004E3DBF"/>
    <w:rsid w:val="004F0E4A"/>
    <w:rsid w:val="004F1D75"/>
    <w:rsid w:val="005016C3"/>
    <w:rsid w:val="00501D50"/>
    <w:rsid w:val="00501F26"/>
    <w:rsid w:val="00506EA8"/>
    <w:rsid w:val="0052389C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6765"/>
    <w:rsid w:val="00577F77"/>
    <w:rsid w:val="005806A0"/>
    <w:rsid w:val="00581783"/>
    <w:rsid w:val="00587150"/>
    <w:rsid w:val="00590B32"/>
    <w:rsid w:val="00591D1B"/>
    <w:rsid w:val="00592EC0"/>
    <w:rsid w:val="005A485E"/>
    <w:rsid w:val="005A5246"/>
    <w:rsid w:val="005A6214"/>
    <w:rsid w:val="005B1426"/>
    <w:rsid w:val="005B1F0B"/>
    <w:rsid w:val="005B3177"/>
    <w:rsid w:val="005B4B7B"/>
    <w:rsid w:val="005B532D"/>
    <w:rsid w:val="005C30B9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4A59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54F05"/>
    <w:rsid w:val="00655DE2"/>
    <w:rsid w:val="00657E92"/>
    <w:rsid w:val="00667B4B"/>
    <w:rsid w:val="0067197A"/>
    <w:rsid w:val="00684672"/>
    <w:rsid w:val="006871D7"/>
    <w:rsid w:val="00690F9F"/>
    <w:rsid w:val="00692DC4"/>
    <w:rsid w:val="006967F7"/>
    <w:rsid w:val="00696B51"/>
    <w:rsid w:val="00696EB7"/>
    <w:rsid w:val="006A47D2"/>
    <w:rsid w:val="006A5486"/>
    <w:rsid w:val="006A6E4D"/>
    <w:rsid w:val="006B173A"/>
    <w:rsid w:val="006B53A3"/>
    <w:rsid w:val="006C5CA0"/>
    <w:rsid w:val="006D09CA"/>
    <w:rsid w:val="006D232C"/>
    <w:rsid w:val="006D2DDE"/>
    <w:rsid w:val="006D2F96"/>
    <w:rsid w:val="006D39E7"/>
    <w:rsid w:val="006D4D6F"/>
    <w:rsid w:val="006E0F3A"/>
    <w:rsid w:val="006E28F4"/>
    <w:rsid w:val="006E3AF1"/>
    <w:rsid w:val="006E48C5"/>
    <w:rsid w:val="006E5DD9"/>
    <w:rsid w:val="006F29D9"/>
    <w:rsid w:val="006F3C5B"/>
    <w:rsid w:val="00700C0D"/>
    <w:rsid w:val="00710FFF"/>
    <w:rsid w:val="00711EAB"/>
    <w:rsid w:val="00713E41"/>
    <w:rsid w:val="0071614E"/>
    <w:rsid w:val="00731489"/>
    <w:rsid w:val="00733694"/>
    <w:rsid w:val="00733C24"/>
    <w:rsid w:val="00734067"/>
    <w:rsid w:val="00736BF7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2BC1"/>
    <w:rsid w:val="00765A9F"/>
    <w:rsid w:val="007679AE"/>
    <w:rsid w:val="0077033F"/>
    <w:rsid w:val="00770863"/>
    <w:rsid w:val="00775814"/>
    <w:rsid w:val="00781895"/>
    <w:rsid w:val="0078510D"/>
    <w:rsid w:val="00787470"/>
    <w:rsid w:val="0079301F"/>
    <w:rsid w:val="00794741"/>
    <w:rsid w:val="007A37A5"/>
    <w:rsid w:val="007A67DC"/>
    <w:rsid w:val="007A77DD"/>
    <w:rsid w:val="007A79BA"/>
    <w:rsid w:val="007B0371"/>
    <w:rsid w:val="007B2CC9"/>
    <w:rsid w:val="007B2DB1"/>
    <w:rsid w:val="007B39F3"/>
    <w:rsid w:val="007B607D"/>
    <w:rsid w:val="007B715B"/>
    <w:rsid w:val="007C1BCB"/>
    <w:rsid w:val="007C5EFB"/>
    <w:rsid w:val="007D1F14"/>
    <w:rsid w:val="007D2CC2"/>
    <w:rsid w:val="007D5D09"/>
    <w:rsid w:val="007D7A63"/>
    <w:rsid w:val="007E08CB"/>
    <w:rsid w:val="007F111B"/>
    <w:rsid w:val="007F6A4F"/>
    <w:rsid w:val="008002AC"/>
    <w:rsid w:val="0080622A"/>
    <w:rsid w:val="00806FF1"/>
    <w:rsid w:val="00807983"/>
    <w:rsid w:val="0081074A"/>
    <w:rsid w:val="00810D30"/>
    <w:rsid w:val="00813921"/>
    <w:rsid w:val="00813FE2"/>
    <w:rsid w:val="00817081"/>
    <w:rsid w:val="0082092F"/>
    <w:rsid w:val="008225D8"/>
    <w:rsid w:val="00823D5A"/>
    <w:rsid w:val="008258A1"/>
    <w:rsid w:val="00827933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6A7F"/>
    <w:rsid w:val="00867590"/>
    <w:rsid w:val="0087443B"/>
    <w:rsid w:val="00886E36"/>
    <w:rsid w:val="00896674"/>
    <w:rsid w:val="008A5205"/>
    <w:rsid w:val="008B18A3"/>
    <w:rsid w:val="008B2800"/>
    <w:rsid w:val="008B33E2"/>
    <w:rsid w:val="008B4E47"/>
    <w:rsid w:val="008B67DE"/>
    <w:rsid w:val="008C19E4"/>
    <w:rsid w:val="008C1CCF"/>
    <w:rsid w:val="008D2B63"/>
    <w:rsid w:val="008E34E6"/>
    <w:rsid w:val="008E4CA4"/>
    <w:rsid w:val="008E6CD1"/>
    <w:rsid w:val="008F0EAB"/>
    <w:rsid w:val="008F6DB0"/>
    <w:rsid w:val="008F7D4B"/>
    <w:rsid w:val="009017E1"/>
    <w:rsid w:val="00902EDC"/>
    <w:rsid w:val="009034C8"/>
    <w:rsid w:val="00911F3A"/>
    <w:rsid w:val="0091264D"/>
    <w:rsid w:val="00914E52"/>
    <w:rsid w:val="00916AD5"/>
    <w:rsid w:val="009219DD"/>
    <w:rsid w:val="00923012"/>
    <w:rsid w:val="00923BBD"/>
    <w:rsid w:val="00925751"/>
    <w:rsid w:val="00931FEC"/>
    <w:rsid w:val="0093316B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ABE"/>
    <w:rsid w:val="00957F07"/>
    <w:rsid w:val="009632ED"/>
    <w:rsid w:val="00963FF6"/>
    <w:rsid w:val="009700A0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B366C"/>
    <w:rsid w:val="009C229A"/>
    <w:rsid w:val="009C238D"/>
    <w:rsid w:val="009C2620"/>
    <w:rsid w:val="009C2F7E"/>
    <w:rsid w:val="009C34F7"/>
    <w:rsid w:val="009C53E0"/>
    <w:rsid w:val="009D1AB3"/>
    <w:rsid w:val="009D26FA"/>
    <w:rsid w:val="009D2B22"/>
    <w:rsid w:val="009D3612"/>
    <w:rsid w:val="009D544A"/>
    <w:rsid w:val="009D624C"/>
    <w:rsid w:val="009E58F6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074DE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7478"/>
    <w:rsid w:val="00A41D73"/>
    <w:rsid w:val="00A42211"/>
    <w:rsid w:val="00A43472"/>
    <w:rsid w:val="00A4447D"/>
    <w:rsid w:val="00A44833"/>
    <w:rsid w:val="00A46C65"/>
    <w:rsid w:val="00A5033E"/>
    <w:rsid w:val="00A55029"/>
    <w:rsid w:val="00A568CC"/>
    <w:rsid w:val="00A60E42"/>
    <w:rsid w:val="00A641B1"/>
    <w:rsid w:val="00A71140"/>
    <w:rsid w:val="00A71C70"/>
    <w:rsid w:val="00A72B12"/>
    <w:rsid w:val="00A8327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1B7D"/>
    <w:rsid w:val="00AD333B"/>
    <w:rsid w:val="00AD4CE7"/>
    <w:rsid w:val="00AD76B2"/>
    <w:rsid w:val="00AE4839"/>
    <w:rsid w:val="00AE7F59"/>
    <w:rsid w:val="00AF14DB"/>
    <w:rsid w:val="00AF541D"/>
    <w:rsid w:val="00AF5879"/>
    <w:rsid w:val="00B0365C"/>
    <w:rsid w:val="00B04674"/>
    <w:rsid w:val="00B05F65"/>
    <w:rsid w:val="00B05F76"/>
    <w:rsid w:val="00B10CAA"/>
    <w:rsid w:val="00B10F7D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3CAD"/>
    <w:rsid w:val="00B354D2"/>
    <w:rsid w:val="00B35FB9"/>
    <w:rsid w:val="00B36E7B"/>
    <w:rsid w:val="00B37445"/>
    <w:rsid w:val="00B41641"/>
    <w:rsid w:val="00B43314"/>
    <w:rsid w:val="00B45073"/>
    <w:rsid w:val="00B46EE9"/>
    <w:rsid w:val="00B50630"/>
    <w:rsid w:val="00B5498F"/>
    <w:rsid w:val="00B57F65"/>
    <w:rsid w:val="00B61E51"/>
    <w:rsid w:val="00B63C43"/>
    <w:rsid w:val="00B72E59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C056D"/>
    <w:rsid w:val="00BC0BAF"/>
    <w:rsid w:val="00BC2472"/>
    <w:rsid w:val="00BC35B1"/>
    <w:rsid w:val="00BC3B19"/>
    <w:rsid w:val="00BC77C9"/>
    <w:rsid w:val="00BD08D4"/>
    <w:rsid w:val="00BD1EE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34759"/>
    <w:rsid w:val="00C4098A"/>
    <w:rsid w:val="00C4302A"/>
    <w:rsid w:val="00C457A2"/>
    <w:rsid w:val="00C46100"/>
    <w:rsid w:val="00C469A7"/>
    <w:rsid w:val="00C5004C"/>
    <w:rsid w:val="00C54AB4"/>
    <w:rsid w:val="00C57282"/>
    <w:rsid w:val="00C63366"/>
    <w:rsid w:val="00C639B0"/>
    <w:rsid w:val="00C7269C"/>
    <w:rsid w:val="00C73BA3"/>
    <w:rsid w:val="00C76B42"/>
    <w:rsid w:val="00C77704"/>
    <w:rsid w:val="00C8274C"/>
    <w:rsid w:val="00C906EB"/>
    <w:rsid w:val="00C90FDE"/>
    <w:rsid w:val="00C93DCC"/>
    <w:rsid w:val="00C95B97"/>
    <w:rsid w:val="00C97AAA"/>
    <w:rsid w:val="00CA4C0B"/>
    <w:rsid w:val="00CB047C"/>
    <w:rsid w:val="00CB05EA"/>
    <w:rsid w:val="00CB19C4"/>
    <w:rsid w:val="00CB1DAA"/>
    <w:rsid w:val="00CB485D"/>
    <w:rsid w:val="00CB67F6"/>
    <w:rsid w:val="00CC222E"/>
    <w:rsid w:val="00CC5DAD"/>
    <w:rsid w:val="00CC6605"/>
    <w:rsid w:val="00CC69FE"/>
    <w:rsid w:val="00CC7868"/>
    <w:rsid w:val="00CD05E0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5987"/>
    <w:rsid w:val="00D10D4F"/>
    <w:rsid w:val="00D13DD7"/>
    <w:rsid w:val="00D167A4"/>
    <w:rsid w:val="00D16C7A"/>
    <w:rsid w:val="00D2206F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7602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C1E64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2A91"/>
    <w:rsid w:val="00DE7211"/>
    <w:rsid w:val="00DF012A"/>
    <w:rsid w:val="00DF5A4D"/>
    <w:rsid w:val="00DF6751"/>
    <w:rsid w:val="00DF6F8B"/>
    <w:rsid w:val="00E03F23"/>
    <w:rsid w:val="00E0421D"/>
    <w:rsid w:val="00E06320"/>
    <w:rsid w:val="00E06A8A"/>
    <w:rsid w:val="00E120A8"/>
    <w:rsid w:val="00E12587"/>
    <w:rsid w:val="00E14F32"/>
    <w:rsid w:val="00E161FA"/>
    <w:rsid w:val="00E171CB"/>
    <w:rsid w:val="00E204F7"/>
    <w:rsid w:val="00E23594"/>
    <w:rsid w:val="00E239C9"/>
    <w:rsid w:val="00E31D91"/>
    <w:rsid w:val="00E3714C"/>
    <w:rsid w:val="00E37F60"/>
    <w:rsid w:val="00E4181A"/>
    <w:rsid w:val="00E4637A"/>
    <w:rsid w:val="00E55596"/>
    <w:rsid w:val="00E56C6B"/>
    <w:rsid w:val="00E6148B"/>
    <w:rsid w:val="00E63B56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390D"/>
    <w:rsid w:val="00EA4F3C"/>
    <w:rsid w:val="00EB0CD0"/>
    <w:rsid w:val="00EB0E43"/>
    <w:rsid w:val="00EC4766"/>
    <w:rsid w:val="00EC4959"/>
    <w:rsid w:val="00EC6DC8"/>
    <w:rsid w:val="00EC7E4C"/>
    <w:rsid w:val="00ED234B"/>
    <w:rsid w:val="00ED6912"/>
    <w:rsid w:val="00EE56E2"/>
    <w:rsid w:val="00EE6A05"/>
    <w:rsid w:val="00EE7D92"/>
    <w:rsid w:val="00EF0F8B"/>
    <w:rsid w:val="00EF4C45"/>
    <w:rsid w:val="00F134D5"/>
    <w:rsid w:val="00F2001D"/>
    <w:rsid w:val="00F21130"/>
    <w:rsid w:val="00F21F81"/>
    <w:rsid w:val="00F2202F"/>
    <w:rsid w:val="00F2324B"/>
    <w:rsid w:val="00F2759D"/>
    <w:rsid w:val="00F32C14"/>
    <w:rsid w:val="00F32D24"/>
    <w:rsid w:val="00F35451"/>
    <w:rsid w:val="00F4003C"/>
    <w:rsid w:val="00F45855"/>
    <w:rsid w:val="00F5057F"/>
    <w:rsid w:val="00F516E9"/>
    <w:rsid w:val="00F54A53"/>
    <w:rsid w:val="00F57308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09D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E463A"/>
    <w:rsid w:val="00FE521F"/>
    <w:rsid w:val="00FE63EC"/>
    <w:rsid w:val="00FE6E5D"/>
    <w:rsid w:val="00FF0E0A"/>
    <w:rsid w:val="00FF2F35"/>
    <w:rsid w:val="00FF36C6"/>
    <w:rsid w:val="00FF61A4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7265"/>
    <w:rPr>
      <w:rFonts w:ascii="Arial" w:hAnsi="Arial" w:cs="Arial"/>
      <w:b/>
      <w:bCs/>
      <w:color w:val="26282F"/>
      <w:sz w:val="24"/>
      <w:szCs w:val="24"/>
    </w:rPr>
  </w:style>
  <w:style w:type="table" w:styleId="TableGrid">
    <w:name w:val="Table Grid"/>
    <w:basedOn w:val="TableNormal"/>
    <w:uiPriority w:val="99"/>
    <w:rsid w:val="007B60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Web2">
    <w:name w:val="Table Web 2"/>
    <w:basedOn w:val="TableNormal"/>
    <w:uiPriority w:val="99"/>
    <w:rsid w:val="009C2620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9C2620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34ED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5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5B3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354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354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059C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47059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7059C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2013-08-02T07:30:00Z</cp:lastPrinted>
  <dcterms:created xsi:type="dcterms:W3CDTF">2016-06-09T08:27:00Z</dcterms:created>
  <dcterms:modified xsi:type="dcterms:W3CDTF">2016-06-09T10:54:00Z</dcterms:modified>
</cp:coreProperties>
</file>