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6948"/>
        <w:gridCol w:w="2578"/>
      </w:tblGrid>
      <w:tr w:rsidR="007E3654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7E3654" w:rsidRDefault="007E3654" w:rsidP="005D6903">
            <w:pPr>
              <w:jc w:val="center"/>
              <w:rPr>
                <w:sz w:val="28"/>
                <w:szCs w:val="28"/>
              </w:rPr>
            </w:pPr>
            <w:r w:rsidRPr="00FD0E0F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8pt;height:63pt;visibility:visible">
                  <v:imagedata r:id="rId5" o:title=""/>
                </v:shape>
              </w:pict>
            </w:r>
          </w:p>
        </w:tc>
      </w:tr>
      <w:tr w:rsidR="007E3654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7E3654" w:rsidRDefault="007E3654" w:rsidP="005D6903">
            <w:pPr>
              <w:jc w:val="center"/>
            </w:pPr>
          </w:p>
          <w:p w:rsidR="007E3654" w:rsidRDefault="007E3654" w:rsidP="005D6903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7E3654" w:rsidRDefault="007E3654" w:rsidP="005D6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7E3654" w:rsidRDefault="007E3654" w:rsidP="005D6903">
            <w:pPr>
              <w:jc w:val="center"/>
            </w:pPr>
          </w:p>
        </w:tc>
      </w:tr>
      <w:tr w:rsidR="007E3654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7E3654" w:rsidRDefault="007E3654" w:rsidP="005D69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7E3654" w:rsidRDefault="007E3654" w:rsidP="005D6903">
            <w:pPr>
              <w:jc w:val="center"/>
            </w:pPr>
          </w:p>
        </w:tc>
      </w:tr>
      <w:tr w:rsidR="007E3654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7E3654" w:rsidRDefault="007E3654" w:rsidP="005D6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 января 2016 года  № 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-р</w:t>
            </w:r>
          </w:p>
          <w:p w:rsidR="007E3654" w:rsidRDefault="007E3654" w:rsidP="005D69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3654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7E3654" w:rsidRDefault="007E3654" w:rsidP="005D6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 .Лысые Горы</w:t>
            </w:r>
          </w:p>
          <w:p w:rsidR="007E3654" w:rsidRDefault="007E3654" w:rsidP="005D6903">
            <w:pPr>
              <w:jc w:val="center"/>
            </w:pPr>
          </w:p>
          <w:p w:rsidR="007E3654" w:rsidRDefault="007E3654" w:rsidP="005D6903">
            <w:pPr>
              <w:jc w:val="center"/>
            </w:pPr>
          </w:p>
        </w:tc>
      </w:tr>
      <w:tr w:rsidR="007E3654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7E3654" w:rsidRDefault="007E3654"/>
        </w:tc>
        <w:tc>
          <w:tcPr>
            <w:tcW w:w="2518" w:type="dxa"/>
            <w:shd w:val="clear" w:color="auto" w:fill="FFFFFF"/>
          </w:tcPr>
          <w:p w:rsidR="007E3654" w:rsidRDefault="007E3654"/>
        </w:tc>
      </w:tr>
    </w:tbl>
    <w:p w:rsidR="007E3654" w:rsidRDefault="007E3654" w:rsidP="003801D7">
      <w:pPr>
        <w:jc w:val="both"/>
        <w:rPr>
          <w:b/>
          <w:bCs/>
          <w:sz w:val="28"/>
          <w:szCs w:val="28"/>
        </w:rPr>
      </w:pPr>
      <w:r w:rsidRPr="00E70750">
        <w:rPr>
          <w:b/>
          <w:bCs/>
          <w:sz w:val="28"/>
          <w:szCs w:val="28"/>
        </w:rPr>
        <w:t>О введении ограничительных мероприятий</w:t>
      </w:r>
    </w:p>
    <w:p w:rsidR="007E3654" w:rsidRDefault="007E3654" w:rsidP="003801D7">
      <w:pPr>
        <w:jc w:val="both"/>
        <w:rPr>
          <w:b/>
          <w:bCs/>
          <w:sz w:val="28"/>
          <w:szCs w:val="28"/>
        </w:rPr>
      </w:pPr>
      <w:r w:rsidRPr="00E70750">
        <w:rPr>
          <w:b/>
          <w:bCs/>
          <w:sz w:val="28"/>
          <w:szCs w:val="28"/>
        </w:rPr>
        <w:t>на территории Лысогорского района в период</w:t>
      </w:r>
    </w:p>
    <w:p w:rsidR="007E3654" w:rsidRPr="00E70750" w:rsidRDefault="007E3654" w:rsidP="003801D7">
      <w:pPr>
        <w:jc w:val="both"/>
        <w:rPr>
          <w:b/>
          <w:bCs/>
          <w:sz w:val="28"/>
          <w:szCs w:val="28"/>
        </w:rPr>
      </w:pPr>
      <w:r w:rsidRPr="00E70750">
        <w:rPr>
          <w:b/>
          <w:bCs/>
          <w:sz w:val="28"/>
          <w:szCs w:val="28"/>
        </w:rPr>
        <w:t xml:space="preserve">эпидемического подъема заболеваемости ОРВИ и гриппом </w:t>
      </w:r>
    </w:p>
    <w:p w:rsidR="007E3654" w:rsidRDefault="007E3654" w:rsidP="004A6D05">
      <w:pPr>
        <w:jc w:val="both"/>
        <w:rPr>
          <w:b/>
          <w:bCs/>
          <w:sz w:val="28"/>
          <w:szCs w:val="28"/>
        </w:rPr>
      </w:pP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 w:rsidRPr="00E7075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E7075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E70750">
        <w:rPr>
          <w:sz w:val="28"/>
          <w:szCs w:val="28"/>
        </w:rPr>
        <w:t xml:space="preserve"> Постановления  главного государственного санитарного врача  по Саратовской области  от  25.01.2016г. №  1  «О введении  ограничительных мероприятий на территории Саратовской области в период эпидемического подъёма заболеваемости ОРВИ и гриппом»,  а также с целью принятия мер по готовности к работе в условиях повышенной заболеваемости гриппом и внебольничной пневмонии       </w:t>
      </w:r>
      <w:r w:rsidRPr="00E70750">
        <w:rPr>
          <w:sz w:val="28"/>
          <w:szCs w:val="28"/>
        </w:rPr>
        <w:tab/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 w:rsidRPr="00E70750">
        <w:rPr>
          <w:sz w:val="28"/>
          <w:szCs w:val="28"/>
        </w:rPr>
        <w:t>1. Рекомендовать главному врачу ГУ СО «Лысогорская районная больница» Ситенковой Л.В.: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.1. Ввести в медицинских организациях района ограничительные мероприятия: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>обязательный масочный режим работы, текущую дезинфекцию, прове</w:t>
      </w:r>
      <w:r>
        <w:rPr>
          <w:sz w:val="28"/>
          <w:szCs w:val="28"/>
        </w:rPr>
        <w:t>тривание помещений, кварцевание;</w:t>
      </w:r>
      <w:r w:rsidRPr="00E70750">
        <w:rPr>
          <w:sz w:val="28"/>
          <w:szCs w:val="28"/>
        </w:rPr>
        <w:t xml:space="preserve"> 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 xml:space="preserve">ограничить </w:t>
      </w:r>
      <w:r>
        <w:rPr>
          <w:sz w:val="28"/>
          <w:szCs w:val="28"/>
        </w:rPr>
        <w:t>посещения больных в стационарах;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.2. Организовать оказание первичной медицинской помощи на дому путем увеличения численности бригад неотложной медицинской помощи.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.3. Организовать в амбулаторно-поликлинических учреждениях раздельный прием пациентов с признаками ОРВИ и другими заболеваниями, при необходимости отсрочить плановый прием и диспансеризацию больных.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.4.Обеспечить работу медицинских организаций, осуществляющих приём больных гриппом и ОРВИ,  по режиму инфекционных стационаров.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.5. С учетом эпидситуации начать перепрофилирование стационаров для обеспечения госпитализации больных гриппом и ОРВИ.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>.6. При необходимости рассмотреть вопрос об увеличении продолжительности работы участковой службы амбулаторно–поликлинического учреждения, в том числе в выходные дни.</w:t>
      </w: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0750">
        <w:rPr>
          <w:sz w:val="28"/>
          <w:szCs w:val="28"/>
        </w:rPr>
        <w:t xml:space="preserve">.7. Обеспечить проведение активной санитарно-просветительной работы среди населения по мерам профилактики ОРВИ и гриппа, </w:t>
      </w: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Pr="00E70750" w:rsidRDefault="007E3654" w:rsidP="00D44F23">
      <w:pPr>
        <w:pStyle w:val="NoSpacing"/>
        <w:jc w:val="both"/>
        <w:rPr>
          <w:sz w:val="28"/>
          <w:szCs w:val="28"/>
        </w:rPr>
      </w:pPr>
      <w:r w:rsidRPr="00E70750">
        <w:rPr>
          <w:sz w:val="28"/>
          <w:szCs w:val="28"/>
        </w:rPr>
        <w:t>своевременного обращения за медицинской помощью, необходимости ограничения посещений массовых спортивных и культурных мероприятий.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 Рекомендовать зам</w:t>
      </w:r>
      <w:r>
        <w:rPr>
          <w:sz w:val="28"/>
          <w:szCs w:val="28"/>
        </w:rPr>
        <w:t>естителю</w:t>
      </w:r>
      <w:r w:rsidRPr="00E70750">
        <w:rPr>
          <w:sz w:val="28"/>
          <w:szCs w:val="28"/>
        </w:rPr>
        <w:t xml:space="preserve"> главы администрации, начальнику отдела образования </w:t>
      </w:r>
      <w:r>
        <w:rPr>
          <w:sz w:val="28"/>
          <w:szCs w:val="28"/>
        </w:rPr>
        <w:t xml:space="preserve">администрации </w:t>
      </w:r>
      <w:r w:rsidRPr="00E70750">
        <w:rPr>
          <w:sz w:val="28"/>
          <w:szCs w:val="28"/>
        </w:rPr>
        <w:t>Лысогорского муниципального района Фимушкиной В.А., руководителям образовательных организаций: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.1. Обеспечить обязательный осмотр детей перед началом занятий («утренний фильтр») с целью своевременного выявления учащихся с признаками ОРВИ и их изоляцией;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.2. При регистрации случаев заболеваний ОРВИ и гриппом в образовательных учреждениях немедленно вводить ограничительные мероприятия: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>отмена кабинетной системы обучения, а также занятий в одном по</w:t>
      </w:r>
      <w:r>
        <w:rPr>
          <w:sz w:val="28"/>
          <w:szCs w:val="28"/>
        </w:rPr>
        <w:t>мещении детей из разных классов;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>запрет на проведение в образовательных учреждениях  массовых школьных спортивных, культурных и других мероприятий, в первую</w:t>
      </w:r>
      <w:r>
        <w:rPr>
          <w:sz w:val="28"/>
          <w:szCs w:val="28"/>
        </w:rPr>
        <w:t xml:space="preserve"> очередь в закрытых помещениях;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>приостановление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 в классе, группе, дошкольном и общеобразовательном учр</w:t>
      </w:r>
      <w:r>
        <w:rPr>
          <w:sz w:val="28"/>
          <w:szCs w:val="28"/>
        </w:rPr>
        <w:t>еждении на срок не менее 7 дней;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750">
        <w:rPr>
          <w:sz w:val="28"/>
          <w:szCs w:val="28"/>
        </w:rPr>
        <w:t>соблюдение масочного режима.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 xml:space="preserve">.3. Обеспечить ежедневный мониторинг числа отсутствующих в классе, группе и в целом по дошкольным и общеобразовательном учреждениям, анализ причин отсутствия . 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.4. Ввести режим ежедневной текущей дезинфекции, режим проветривания и кварцевания;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.5.Обеспечить условия для соблюдения личной гигиены (наличие мыла, полотенец);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750">
        <w:rPr>
          <w:sz w:val="28"/>
          <w:szCs w:val="28"/>
        </w:rPr>
        <w:t>.6. приостановление учебного процесса в случае отсутствия по причине гриппа и ОРВИ 20% и более учащихся  и воспитанников на срок не менее 7 дней.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0750">
        <w:rPr>
          <w:sz w:val="28"/>
          <w:szCs w:val="28"/>
        </w:rPr>
        <w:t>. Рекомендовать и. о. начальника отдела культуры и кино Лысогорского муниципального района Е.А.</w:t>
      </w:r>
      <w:r>
        <w:rPr>
          <w:sz w:val="28"/>
          <w:szCs w:val="28"/>
        </w:rPr>
        <w:t xml:space="preserve"> </w:t>
      </w:r>
      <w:r w:rsidRPr="00E70750">
        <w:rPr>
          <w:sz w:val="28"/>
          <w:szCs w:val="28"/>
        </w:rPr>
        <w:t>Казаченко,</w:t>
      </w:r>
      <w:r>
        <w:rPr>
          <w:sz w:val="28"/>
          <w:szCs w:val="28"/>
        </w:rPr>
        <w:t xml:space="preserve"> </w:t>
      </w:r>
      <w:r w:rsidRPr="00E70750">
        <w:rPr>
          <w:sz w:val="28"/>
          <w:szCs w:val="28"/>
        </w:rPr>
        <w:t>начальнику отдела по работе с молодёжью, спорту и туризму администрации Лысогорского муниципального района Милаеву В.Н.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 w:rsidRPr="00E70750">
        <w:rPr>
          <w:sz w:val="28"/>
          <w:szCs w:val="28"/>
        </w:rPr>
        <w:t>- ввести в муниципальных учреждениях  рай</w:t>
      </w:r>
      <w:r>
        <w:rPr>
          <w:sz w:val="28"/>
          <w:szCs w:val="28"/>
        </w:rPr>
        <w:t>она ограничительные мероприятия;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 w:rsidRPr="00E70750">
        <w:rPr>
          <w:sz w:val="28"/>
          <w:szCs w:val="28"/>
        </w:rPr>
        <w:t xml:space="preserve">- рассмотреть вопрос об отмене занятий в кружках художественной  самодеятельности, спортивных секциях. 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750">
        <w:rPr>
          <w:sz w:val="28"/>
          <w:szCs w:val="28"/>
        </w:rPr>
        <w:t>.</w:t>
      </w:r>
      <w:r w:rsidRPr="00E70750">
        <w:rPr>
          <w:b/>
          <w:bCs/>
          <w:sz w:val="28"/>
          <w:szCs w:val="28"/>
        </w:rPr>
        <w:t xml:space="preserve"> </w:t>
      </w:r>
      <w:r w:rsidRPr="00E70750">
        <w:rPr>
          <w:sz w:val="28"/>
          <w:szCs w:val="28"/>
        </w:rPr>
        <w:t>Рекомендовать главному редактору</w:t>
      </w:r>
      <w:r>
        <w:rPr>
          <w:sz w:val="28"/>
          <w:szCs w:val="28"/>
        </w:rPr>
        <w:t xml:space="preserve"> </w:t>
      </w:r>
      <w:r w:rsidRPr="00E707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70750">
        <w:rPr>
          <w:sz w:val="28"/>
          <w:szCs w:val="28"/>
        </w:rPr>
        <w:t>директору газеты «Призыв» Орищук О.В.:</w:t>
      </w: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0750">
        <w:rPr>
          <w:sz w:val="28"/>
          <w:szCs w:val="28"/>
        </w:rPr>
        <w:t xml:space="preserve"> регулярно освещать в средствах массовой информации вопросы личной и общественной профилактики гриппа и острых респираторных </w:t>
      </w: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Pr="00E70750" w:rsidRDefault="007E3654" w:rsidP="00D44F23">
      <w:pPr>
        <w:pStyle w:val="NoSpacing"/>
        <w:jc w:val="both"/>
        <w:rPr>
          <w:sz w:val="28"/>
          <w:szCs w:val="28"/>
        </w:rPr>
      </w:pPr>
      <w:r w:rsidRPr="00E70750">
        <w:rPr>
          <w:sz w:val="28"/>
          <w:szCs w:val="28"/>
        </w:rPr>
        <w:t>вирусных заболеваний, а так же необходимости ограничения посещение массовых, спортивных и культурных мероприятий.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0750">
        <w:rPr>
          <w:sz w:val="28"/>
          <w:szCs w:val="28"/>
        </w:rPr>
        <w:t>. Контроль за исполнением настоящего постановления возложить на  зам</w:t>
      </w:r>
      <w:r>
        <w:rPr>
          <w:sz w:val="28"/>
          <w:szCs w:val="28"/>
        </w:rPr>
        <w:t>естителя</w:t>
      </w:r>
      <w:r w:rsidRPr="00E70750">
        <w:rPr>
          <w:sz w:val="28"/>
          <w:szCs w:val="28"/>
        </w:rPr>
        <w:t xml:space="preserve"> главы администрации, начальник</w:t>
      </w:r>
      <w:r>
        <w:rPr>
          <w:sz w:val="28"/>
          <w:szCs w:val="28"/>
        </w:rPr>
        <w:t>а</w:t>
      </w:r>
      <w:r w:rsidRPr="00E70750">
        <w:rPr>
          <w:sz w:val="28"/>
          <w:szCs w:val="28"/>
        </w:rPr>
        <w:t xml:space="preserve"> отдела образования администрации Лысогорского муниципального района Фимушкин</w:t>
      </w:r>
      <w:r>
        <w:rPr>
          <w:sz w:val="28"/>
          <w:szCs w:val="28"/>
        </w:rPr>
        <w:t>у</w:t>
      </w:r>
      <w:r w:rsidRPr="00E70750">
        <w:rPr>
          <w:sz w:val="28"/>
          <w:szCs w:val="28"/>
        </w:rPr>
        <w:t xml:space="preserve"> В.А</w:t>
      </w:r>
      <w:r>
        <w:rPr>
          <w:sz w:val="28"/>
          <w:szCs w:val="28"/>
        </w:rPr>
        <w:t>..</w:t>
      </w:r>
    </w:p>
    <w:p w:rsidR="007E3654" w:rsidRPr="00E70750" w:rsidRDefault="007E3654" w:rsidP="00E70750">
      <w:pPr>
        <w:pStyle w:val="NoSpacing"/>
        <w:ind w:firstLine="709"/>
        <w:jc w:val="both"/>
        <w:rPr>
          <w:b/>
          <w:bCs/>
          <w:sz w:val="28"/>
          <w:szCs w:val="28"/>
        </w:rPr>
      </w:pP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Pr="00E70750" w:rsidRDefault="007E3654" w:rsidP="00E70750">
      <w:pPr>
        <w:pStyle w:val="NoSpacing"/>
        <w:ind w:firstLine="709"/>
        <w:jc w:val="both"/>
        <w:rPr>
          <w:b/>
          <w:bCs/>
          <w:sz w:val="28"/>
          <w:szCs w:val="28"/>
        </w:rPr>
      </w:pPr>
      <w:r w:rsidRPr="00E70750">
        <w:rPr>
          <w:b/>
          <w:bCs/>
          <w:sz w:val="28"/>
          <w:szCs w:val="28"/>
        </w:rPr>
        <w:t>Глава администрации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  <w:r w:rsidRPr="00E70750">
        <w:rPr>
          <w:b/>
          <w:bCs/>
          <w:sz w:val="28"/>
          <w:szCs w:val="28"/>
        </w:rPr>
        <w:t>муниципального района                           С.А. Девличаров</w:t>
      </w:r>
      <w:r w:rsidRPr="00E70750">
        <w:rPr>
          <w:sz w:val="28"/>
          <w:szCs w:val="28"/>
        </w:rPr>
        <w:t xml:space="preserve"> </w:t>
      </w:r>
    </w:p>
    <w:p w:rsidR="007E3654" w:rsidRPr="00E70750" w:rsidRDefault="007E3654" w:rsidP="00E70750">
      <w:pPr>
        <w:pStyle w:val="NoSpacing"/>
        <w:ind w:firstLine="709"/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p w:rsidR="007E3654" w:rsidRDefault="007E3654" w:rsidP="004A6D05">
      <w:pPr>
        <w:jc w:val="both"/>
        <w:rPr>
          <w:sz w:val="28"/>
          <w:szCs w:val="28"/>
        </w:rPr>
      </w:pPr>
    </w:p>
    <w:sectPr w:rsidR="007E3654" w:rsidSect="00DF19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FA"/>
    <w:multiLevelType w:val="hybridMultilevel"/>
    <w:tmpl w:val="526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957"/>
    <w:multiLevelType w:val="hybridMultilevel"/>
    <w:tmpl w:val="EFBE12FC"/>
    <w:lvl w:ilvl="0" w:tplc="97AC4D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vanish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FC6594"/>
    <w:multiLevelType w:val="hybridMultilevel"/>
    <w:tmpl w:val="56D6A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192073"/>
    <w:multiLevelType w:val="hybridMultilevel"/>
    <w:tmpl w:val="74EC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05"/>
    <w:rsid w:val="00000BA5"/>
    <w:rsid w:val="00001123"/>
    <w:rsid w:val="000065F5"/>
    <w:rsid w:val="00007E02"/>
    <w:rsid w:val="000109A2"/>
    <w:rsid w:val="00012B6F"/>
    <w:rsid w:val="000142EB"/>
    <w:rsid w:val="00015B4A"/>
    <w:rsid w:val="00016F7A"/>
    <w:rsid w:val="00041BB0"/>
    <w:rsid w:val="00044D87"/>
    <w:rsid w:val="00046031"/>
    <w:rsid w:val="0005413C"/>
    <w:rsid w:val="00056B1F"/>
    <w:rsid w:val="0005716F"/>
    <w:rsid w:val="00063749"/>
    <w:rsid w:val="00070F9C"/>
    <w:rsid w:val="000733BA"/>
    <w:rsid w:val="00075E58"/>
    <w:rsid w:val="0007624F"/>
    <w:rsid w:val="00076A93"/>
    <w:rsid w:val="00083FB6"/>
    <w:rsid w:val="00084D95"/>
    <w:rsid w:val="0009529D"/>
    <w:rsid w:val="0009633B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5C4A"/>
    <w:rsid w:val="000F6D16"/>
    <w:rsid w:val="000F72D1"/>
    <w:rsid w:val="001009F7"/>
    <w:rsid w:val="00101770"/>
    <w:rsid w:val="0010321D"/>
    <w:rsid w:val="001047AA"/>
    <w:rsid w:val="0010672B"/>
    <w:rsid w:val="00110D75"/>
    <w:rsid w:val="0011534F"/>
    <w:rsid w:val="0011726F"/>
    <w:rsid w:val="00124F6B"/>
    <w:rsid w:val="00132357"/>
    <w:rsid w:val="00133CBD"/>
    <w:rsid w:val="00140195"/>
    <w:rsid w:val="001424CD"/>
    <w:rsid w:val="00147931"/>
    <w:rsid w:val="00147E86"/>
    <w:rsid w:val="00150C5B"/>
    <w:rsid w:val="00163264"/>
    <w:rsid w:val="00166033"/>
    <w:rsid w:val="00170DE6"/>
    <w:rsid w:val="001725BB"/>
    <w:rsid w:val="001747F0"/>
    <w:rsid w:val="001754C4"/>
    <w:rsid w:val="00175C3B"/>
    <w:rsid w:val="00184D2C"/>
    <w:rsid w:val="00184D2F"/>
    <w:rsid w:val="00190FF6"/>
    <w:rsid w:val="00191C10"/>
    <w:rsid w:val="001925FF"/>
    <w:rsid w:val="001940F7"/>
    <w:rsid w:val="00194A69"/>
    <w:rsid w:val="00194DBD"/>
    <w:rsid w:val="0019624E"/>
    <w:rsid w:val="001A06F2"/>
    <w:rsid w:val="001A2772"/>
    <w:rsid w:val="001A39B5"/>
    <w:rsid w:val="001A7653"/>
    <w:rsid w:val="001B2C11"/>
    <w:rsid w:val="001B38AE"/>
    <w:rsid w:val="001C0B5B"/>
    <w:rsid w:val="001C1B78"/>
    <w:rsid w:val="001C3BCA"/>
    <w:rsid w:val="001C66B5"/>
    <w:rsid w:val="001D21EC"/>
    <w:rsid w:val="001D56DF"/>
    <w:rsid w:val="001D74DF"/>
    <w:rsid w:val="001E28E7"/>
    <w:rsid w:val="001E3634"/>
    <w:rsid w:val="001E5569"/>
    <w:rsid w:val="001F266B"/>
    <w:rsid w:val="001F43FB"/>
    <w:rsid w:val="001F74E8"/>
    <w:rsid w:val="001F7CDE"/>
    <w:rsid w:val="00202A3B"/>
    <w:rsid w:val="00204163"/>
    <w:rsid w:val="0021194D"/>
    <w:rsid w:val="00213AD8"/>
    <w:rsid w:val="002163C6"/>
    <w:rsid w:val="00217097"/>
    <w:rsid w:val="00217474"/>
    <w:rsid w:val="00233FE2"/>
    <w:rsid w:val="00236401"/>
    <w:rsid w:val="002429B2"/>
    <w:rsid w:val="00244DD2"/>
    <w:rsid w:val="00245291"/>
    <w:rsid w:val="002477B8"/>
    <w:rsid w:val="00255A39"/>
    <w:rsid w:val="0025770D"/>
    <w:rsid w:val="00257F41"/>
    <w:rsid w:val="002705A0"/>
    <w:rsid w:val="002722D4"/>
    <w:rsid w:val="00277D0D"/>
    <w:rsid w:val="00277E9C"/>
    <w:rsid w:val="002A01DB"/>
    <w:rsid w:val="002A25C2"/>
    <w:rsid w:val="002A28AB"/>
    <w:rsid w:val="002A4879"/>
    <w:rsid w:val="002A4D49"/>
    <w:rsid w:val="002A5301"/>
    <w:rsid w:val="002B6CF4"/>
    <w:rsid w:val="002C1E99"/>
    <w:rsid w:val="002C4761"/>
    <w:rsid w:val="002C6B03"/>
    <w:rsid w:val="002D2D5E"/>
    <w:rsid w:val="002D419D"/>
    <w:rsid w:val="002D51D5"/>
    <w:rsid w:val="002E6D82"/>
    <w:rsid w:val="002E7CAF"/>
    <w:rsid w:val="002F1C10"/>
    <w:rsid w:val="002F2E50"/>
    <w:rsid w:val="00300912"/>
    <w:rsid w:val="0030144C"/>
    <w:rsid w:val="00305ACF"/>
    <w:rsid w:val="00306CF0"/>
    <w:rsid w:val="00317C41"/>
    <w:rsid w:val="0032224B"/>
    <w:rsid w:val="00322792"/>
    <w:rsid w:val="00323A64"/>
    <w:rsid w:val="00323BAE"/>
    <w:rsid w:val="00324C23"/>
    <w:rsid w:val="00326842"/>
    <w:rsid w:val="00327D6D"/>
    <w:rsid w:val="00334BB3"/>
    <w:rsid w:val="0034111F"/>
    <w:rsid w:val="00342A2F"/>
    <w:rsid w:val="00342A36"/>
    <w:rsid w:val="003431D0"/>
    <w:rsid w:val="003442D3"/>
    <w:rsid w:val="00345208"/>
    <w:rsid w:val="0034737A"/>
    <w:rsid w:val="00347D14"/>
    <w:rsid w:val="0035243A"/>
    <w:rsid w:val="00353453"/>
    <w:rsid w:val="00357EC6"/>
    <w:rsid w:val="00363212"/>
    <w:rsid w:val="00367B55"/>
    <w:rsid w:val="003722C8"/>
    <w:rsid w:val="003801D7"/>
    <w:rsid w:val="0038321E"/>
    <w:rsid w:val="0038335E"/>
    <w:rsid w:val="00384A09"/>
    <w:rsid w:val="0038799C"/>
    <w:rsid w:val="00392CA5"/>
    <w:rsid w:val="003935F9"/>
    <w:rsid w:val="00393F4A"/>
    <w:rsid w:val="00397CA5"/>
    <w:rsid w:val="003A11DB"/>
    <w:rsid w:val="003A4E0B"/>
    <w:rsid w:val="003B06EB"/>
    <w:rsid w:val="003B64D9"/>
    <w:rsid w:val="003C19BD"/>
    <w:rsid w:val="003C3357"/>
    <w:rsid w:val="003C3D30"/>
    <w:rsid w:val="003C5331"/>
    <w:rsid w:val="003C6474"/>
    <w:rsid w:val="003C768F"/>
    <w:rsid w:val="003C7CF1"/>
    <w:rsid w:val="003D2FEF"/>
    <w:rsid w:val="003D509F"/>
    <w:rsid w:val="003E1845"/>
    <w:rsid w:val="003E3289"/>
    <w:rsid w:val="003E5E65"/>
    <w:rsid w:val="003F2A4A"/>
    <w:rsid w:val="004051B7"/>
    <w:rsid w:val="00407E9A"/>
    <w:rsid w:val="0042305C"/>
    <w:rsid w:val="004308EF"/>
    <w:rsid w:val="00435396"/>
    <w:rsid w:val="00441CA1"/>
    <w:rsid w:val="00450100"/>
    <w:rsid w:val="004544D4"/>
    <w:rsid w:val="00463C8D"/>
    <w:rsid w:val="0046559A"/>
    <w:rsid w:val="00466547"/>
    <w:rsid w:val="00472BA6"/>
    <w:rsid w:val="0047516B"/>
    <w:rsid w:val="00476AC4"/>
    <w:rsid w:val="00477206"/>
    <w:rsid w:val="004858D7"/>
    <w:rsid w:val="00486BC1"/>
    <w:rsid w:val="00487933"/>
    <w:rsid w:val="00492B15"/>
    <w:rsid w:val="004949F7"/>
    <w:rsid w:val="00497391"/>
    <w:rsid w:val="004A6D05"/>
    <w:rsid w:val="004A7652"/>
    <w:rsid w:val="004B05F9"/>
    <w:rsid w:val="004B0BDD"/>
    <w:rsid w:val="004B3318"/>
    <w:rsid w:val="004C0DA9"/>
    <w:rsid w:val="004C0FAF"/>
    <w:rsid w:val="004C1C5E"/>
    <w:rsid w:val="004C7C14"/>
    <w:rsid w:val="004D0DBA"/>
    <w:rsid w:val="004D488B"/>
    <w:rsid w:val="004D6424"/>
    <w:rsid w:val="004D7445"/>
    <w:rsid w:val="004E559E"/>
    <w:rsid w:val="004E58B6"/>
    <w:rsid w:val="004F68FB"/>
    <w:rsid w:val="00501CC9"/>
    <w:rsid w:val="00511C0E"/>
    <w:rsid w:val="0051214F"/>
    <w:rsid w:val="005210D4"/>
    <w:rsid w:val="005241A3"/>
    <w:rsid w:val="00524E24"/>
    <w:rsid w:val="00525C9F"/>
    <w:rsid w:val="005263F1"/>
    <w:rsid w:val="005306A1"/>
    <w:rsid w:val="00530AC0"/>
    <w:rsid w:val="00531B4B"/>
    <w:rsid w:val="00533172"/>
    <w:rsid w:val="00534963"/>
    <w:rsid w:val="005419A6"/>
    <w:rsid w:val="00542AE0"/>
    <w:rsid w:val="00543CE5"/>
    <w:rsid w:val="005502A3"/>
    <w:rsid w:val="0055348C"/>
    <w:rsid w:val="00554B52"/>
    <w:rsid w:val="00555EE7"/>
    <w:rsid w:val="0055626F"/>
    <w:rsid w:val="00556B2E"/>
    <w:rsid w:val="00567329"/>
    <w:rsid w:val="00586EEC"/>
    <w:rsid w:val="005875BB"/>
    <w:rsid w:val="00593E0C"/>
    <w:rsid w:val="005965B2"/>
    <w:rsid w:val="00596EED"/>
    <w:rsid w:val="005A1823"/>
    <w:rsid w:val="005A2B9E"/>
    <w:rsid w:val="005A377F"/>
    <w:rsid w:val="005A6481"/>
    <w:rsid w:val="005B1A6C"/>
    <w:rsid w:val="005B1D4B"/>
    <w:rsid w:val="005B1F2B"/>
    <w:rsid w:val="005B3B10"/>
    <w:rsid w:val="005B4252"/>
    <w:rsid w:val="005B597E"/>
    <w:rsid w:val="005B61D8"/>
    <w:rsid w:val="005B6465"/>
    <w:rsid w:val="005C3DA2"/>
    <w:rsid w:val="005C449D"/>
    <w:rsid w:val="005C4651"/>
    <w:rsid w:val="005C6322"/>
    <w:rsid w:val="005D0332"/>
    <w:rsid w:val="005D223C"/>
    <w:rsid w:val="005D38A6"/>
    <w:rsid w:val="005D5A21"/>
    <w:rsid w:val="005D6903"/>
    <w:rsid w:val="005D74CD"/>
    <w:rsid w:val="005D76E9"/>
    <w:rsid w:val="005F51EA"/>
    <w:rsid w:val="00605D57"/>
    <w:rsid w:val="00622721"/>
    <w:rsid w:val="00622DC3"/>
    <w:rsid w:val="00623442"/>
    <w:rsid w:val="00634B7D"/>
    <w:rsid w:val="00642399"/>
    <w:rsid w:val="00643B91"/>
    <w:rsid w:val="00647993"/>
    <w:rsid w:val="00650C3F"/>
    <w:rsid w:val="00662284"/>
    <w:rsid w:val="00674248"/>
    <w:rsid w:val="0067431C"/>
    <w:rsid w:val="006765DA"/>
    <w:rsid w:val="00677FB8"/>
    <w:rsid w:val="006828AA"/>
    <w:rsid w:val="00684819"/>
    <w:rsid w:val="00684B55"/>
    <w:rsid w:val="00687D4B"/>
    <w:rsid w:val="006939A0"/>
    <w:rsid w:val="00694AA8"/>
    <w:rsid w:val="006A01BF"/>
    <w:rsid w:val="006A14FE"/>
    <w:rsid w:val="006B04FD"/>
    <w:rsid w:val="006B76F3"/>
    <w:rsid w:val="006C0008"/>
    <w:rsid w:val="006C0399"/>
    <w:rsid w:val="006C0CC4"/>
    <w:rsid w:val="006C3275"/>
    <w:rsid w:val="006C36B6"/>
    <w:rsid w:val="006C3B1E"/>
    <w:rsid w:val="006D2B65"/>
    <w:rsid w:val="006D3DE8"/>
    <w:rsid w:val="006D45A7"/>
    <w:rsid w:val="006D460A"/>
    <w:rsid w:val="006D566E"/>
    <w:rsid w:val="006D78AD"/>
    <w:rsid w:val="006E0DAF"/>
    <w:rsid w:val="006E69CC"/>
    <w:rsid w:val="006F47A1"/>
    <w:rsid w:val="006F7C9F"/>
    <w:rsid w:val="0070262C"/>
    <w:rsid w:val="007041FF"/>
    <w:rsid w:val="007108D9"/>
    <w:rsid w:val="00723F62"/>
    <w:rsid w:val="0073178B"/>
    <w:rsid w:val="00731B71"/>
    <w:rsid w:val="00731DDC"/>
    <w:rsid w:val="00734287"/>
    <w:rsid w:val="007354EC"/>
    <w:rsid w:val="007379DF"/>
    <w:rsid w:val="0074133D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518A"/>
    <w:rsid w:val="007770B2"/>
    <w:rsid w:val="00780ED3"/>
    <w:rsid w:val="00781BD3"/>
    <w:rsid w:val="007826B0"/>
    <w:rsid w:val="00783389"/>
    <w:rsid w:val="00784FB6"/>
    <w:rsid w:val="00785087"/>
    <w:rsid w:val="00785C80"/>
    <w:rsid w:val="00786909"/>
    <w:rsid w:val="00792948"/>
    <w:rsid w:val="00794E0A"/>
    <w:rsid w:val="0079584D"/>
    <w:rsid w:val="00795910"/>
    <w:rsid w:val="00796599"/>
    <w:rsid w:val="007A06E2"/>
    <w:rsid w:val="007A0FA0"/>
    <w:rsid w:val="007A226A"/>
    <w:rsid w:val="007A2C36"/>
    <w:rsid w:val="007B100C"/>
    <w:rsid w:val="007B1320"/>
    <w:rsid w:val="007B4995"/>
    <w:rsid w:val="007B59A4"/>
    <w:rsid w:val="007C07CD"/>
    <w:rsid w:val="007C72F4"/>
    <w:rsid w:val="007D2C3E"/>
    <w:rsid w:val="007D38B3"/>
    <w:rsid w:val="007E3654"/>
    <w:rsid w:val="007E4147"/>
    <w:rsid w:val="007E587A"/>
    <w:rsid w:val="007F0500"/>
    <w:rsid w:val="007F16B9"/>
    <w:rsid w:val="007F530A"/>
    <w:rsid w:val="00801A32"/>
    <w:rsid w:val="00806508"/>
    <w:rsid w:val="00815A6C"/>
    <w:rsid w:val="00823269"/>
    <w:rsid w:val="00823331"/>
    <w:rsid w:val="008237C4"/>
    <w:rsid w:val="0082460B"/>
    <w:rsid w:val="00824630"/>
    <w:rsid w:val="0082654D"/>
    <w:rsid w:val="008279CD"/>
    <w:rsid w:val="00830200"/>
    <w:rsid w:val="0083108B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DA"/>
    <w:rsid w:val="00874A52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D1CA8"/>
    <w:rsid w:val="008E043E"/>
    <w:rsid w:val="008E478C"/>
    <w:rsid w:val="008E61D3"/>
    <w:rsid w:val="008F1B4C"/>
    <w:rsid w:val="008F1E71"/>
    <w:rsid w:val="008F3CB4"/>
    <w:rsid w:val="008F6515"/>
    <w:rsid w:val="008F68A1"/>
    <w:rsid w:val="008F6BC4"/>
    <w:rsid w:val="00906679"/>
    <w:rsid w:val="00907197"/>
    <w:rsid w:val="00910372"/>
    <w:rsid w:val="00911F01"/>
    <w:rsid w:val="009141DE"/>
    <w:rsid w:val="00916CE4"/>
    <w:rsid w:val="00923AC5"/>
    <w:rsid w:val="00925690"/>
    <w:rsid w:val="00933EA6"/>
    <w:rsid w:val="009341B6"/>
    <w:rsid w:val="00941600"/>
    <w:rsid w:val="00941B03"/>
    <w:rsid w:val="00944235"/>
    <w:rsid w:val="0095024B"/>
    <w:rsid w:val="009506E8"/>
    <w:rsid w:val="00951349"/>
    <w:rsid w:val="009514B8"/>
    <w:rsid w:val="00952F29"/>
    <w:rsid w:val="00953135"/>
    <w:rsid w:val="00954443"/>
    <w:rsid w:val="00954EC9"/>
    <w:rsid w:val="00955527"/>
    <w:rsid w:val="00955747"/>
    <w:rsid w:val="009564FC"/>
    <w:rsid w:val="00965CE7"/>
    <w:rsid w:val="00972E35"/>
    <w:rsid w:val="0097428C"/>
    <w:rsid w:val="00975904"/>
    <w:rsid w:val="00975AC7"/>
    <w:rsid w:val="00977CAF"/>
    <w:rsid w:val="00980197"/>
    <w:rsid w:val="00980CCF"/>
    <w:rsid w:val="00984980"/>
    <w:rsid w:val="00986EFF"/>
    <w:rsid w:val="0099090F"/>
    <w:rsid w:val="00994BA1"/>
    <w:rsid w:val="00996AE7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42B1"/>
    <w:rsid w:val="009E55EA"/>
    <w:rsid w:val="009F06D8"/>
    <w:rsid w:val="009F41A3"/>
    <w:rsid w:val="00A000D9"/>
    <w:rsid w:val="00A06F9A"/>
    <w:rsid w:val="00A078E0"/>
    <w:rsid w:val="00A1731D"/>
    <w:rsid w:val="00A17DD6"/>
    <w:rsid w:val="00A206B5"/>
    <w:rsid w:val="00A20CAF"/>
    <w:rsid w:val="00A266D1"/>
    <w:rsid w:val="00A27087"/>
    <w:rsid w:val="00A27FF6"/>
    <w:rsid w:val="00A31157"/>
    <w:rsid w:val="00A3190E"/>
    <w:rsid w:val="00A42D1B"/>
    <w:rsid w:val="00A44742"/>
    <w:rsid w:val="00A470B0"/>
    <w:rsid w:val="00A51760"/>
    <w:rsid w:val="00A541A2"/>
    <w:rsid w:val="00A57731"/>
    <w:rsid w:val="00A66DCC"/>
    <w:rsid w:val="00A711E7"/>
    <w:rsid w:val="00A73FC3"/>
    <w:rsid w:val="00A74B5F"/>
    <w:rsid w:val="00A84C60"/>
    <w:rsid w:val="00A91024"/>
    <w:rsid w:val="00A93523"/>
    <w:rsid w:val="00A9461F"/>
    <w:rsid w:val="00A967A2"/>
    <w:rsid w:val="00AB0665"/>
    <w:rsid w:val="00AB2E62"/>
    <w:rsid w:val="00AC29F9"/>
    <w:rsid w:val="00AC4A06"/>
    <w:rsid w:val="00AD289F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3B9D"/>
    <w:rsid w:val="00B36479"/>
    <w:rsid w:val="00B40D7E"/>
    <w:rsid w:val="00B44B35"/>
    <w:rsid w:val="00B46631"/>
    <w:rsid w:val="00B467BC"/>
    <w:rsid w:val="00B54284"/>
    <w:rsid w:val="00B55D60"/>
    <w:rsid w:val="00B749FE"/>
    <w:rsid w:val="00B968EC"/>
    <w:rsid w:val="00BA2287"/>
    <w:rsid w:val="00BA65AE"/>
    <w:rsid w:val="00BA6FD8"/>
    <w:rsid w:val="00BA76E3"/>
    <w:rsid w:val="00BB031C"/>
    <w:rsid w:val="00BB3D71"/>
    <w:rsid w:val="00BB4A8D"/>
    <w:rsid w:val="00BB7ECF"/>
    <w:rsid w:val="00BC1AB1"/>
    <w:rsid w:val="00BC4D26"/>
    <w:rsid w:val="00BD194C"/>
    <w:rsid w:val="00BD28A4"/>
    <w:rsid w:val="00BD2EE1"/>
    <w:rsid w:val="00BD5D75"/>
    <w:rsid w:val="00BE1F7A"/>
    <w:rsid w:val="00BE6286"/>
    <w:rsid w:val="00BE6342"/>
    <w:rsid w:val="00BE788E"/>
    <w:rsid w:val="00BF02FF"/>
    <w:rsid w:val="00BF2D0B"/>
    <w:rsid w:val="00BF5C2C"/>
    <w:rsid w:val="00BF7E20"/>
    <w:rsid w:val="00C02E8C"/>
    <w:rsid w:val="00C03BAA"/>
    <w:rsid w:val="00C040CB"/>
    <w:rsid w:val="00C04DA6"/>
    <w:rsid w:val="00C07588"/>
    <w:rsid w:val="00C109A5"/>
    <w:rsid w:val="00C2149E"/>
    <w:rsid w:val="00C235F3"/>
    <w:rsid w:val="00C253AB"/>
    <w:rsid w:val="00C325FB"/>
    <w:rsid w:val="00C37994"/>
    <w:rsid w:val="00C4041E"/>
    <w:rsid w:val="00C42A93"/>
    <w:rsid w:val="00C4537D"/>
    <w:rsid w:val="00C46D98"/>
    <w:rsid w:val="00C47F6E"/>
    <w:rsid w:val="00C50F12"/>
    <w:rsid w:val="00C60475"/>
    <w:rsid w:val="00C62943"/>
    <w:rsid w:val="00C65BF8"/>
    <w:rsid w:val="00C67710"/>
    <w:rsid w:val="00C71C47"/>
    <w:rsid w:val="00C73CF6"/>
    <w:rsid w:val="00C7680F"/>
    <w:rsid w:val="00C81250"/>
    <w:rsid w:val="00C83623"/>
    <w:rsid w:val="00C837B4"/>
    <w:rsid w:val="00C83826"/>
    <w:rsid w:val="00C919F1"/>
    <w:rsid w:val="00CA1658"/>
    <w:rsid w:val="00CA3BAD"/>
    <w:rsid w:val="00CA3FE3"/>
    <w:rsid w:val="00CB16F5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398B"/>
    <w:rsid w:val="00CF56C4"/>
    <w:rsid w:val="00D04F0C"/>
    <w:rsid w:val="00D060A3"/>
    <w:rsid w:val="00D115F0"/>
    <w:rsid w:val="00D13336"/>
    <w:rsid w:val="00D13FFE"/>
    <w:rsid w:val="00D16F51"/>
    <w:rsid w:val="00D248EE"/>
    <w:rsid w:val="00D27A19"/>
    <w:rsid w:val="00D37B2B"/>
    <w:rsid w:val="00D437CC"/>
    <w:rsid w:val="00D44F23"/>
    <w:rsid w:val="00D47007"/>
    <w:rsid w:val="00D5204B"/>
    <w:rsid w:val="00D52316"/>
    <w:rsid w:val="00D52A9D"/>
    <w:rsid w:val="00D54D3F"/>
    <w:rsid w:val="00D56CB1"/>
    <w:rsid w:val="00D57223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A2B78"/>
    <w:rsid w:val="00DB2738"/>
    <w:rsid w:val="00DB4844"/>
    <w:rsid w:val="00DC0A31"/>
    <w:rsid w:val="00DC76EC"/>
    <w:rsid w:val="00DD64C0"/>
    <w:rsid w:val="00DE75DD"/>
    <w:rsid w:val="00DF0B44"/>
    <w:rsid w:val="00DF1984"/>
    <w:rsid w:val="00DF4663"/>
    <w:rsid w:val="00E0615A"/>
    <w:rsid w:val="00E13EAE"/>
    <w:rsid w:val="00E15442"/>
    <w:rsid w:val="00E218E6"/>
    <w:rsid w:val="00E22D28"/>
    <w:rsid w:val="00E27DC4"/>
    <w:rsid w:val="00E3282D"/>
    <w:rsid w:val="00E3498B"/>
    <w:rsid w:val="00E36385"/>
    <w:rsid w:val="00E37DF2"/>
    <w:rsid w:val="00E44A0A"/>
    <w:rsid w:val="00E4556C"/>
    <w:rsid w:val="00E4786D"/>
    <w:rsid w:val="00E62421"/>
    <w:rsid w:val="00E6312C"/>
    <w:rsid w:val="00E66F72"/>
    <w:rsid w:val="00E70750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0E85"/>
    <w:rsid w:val="00EF2437"/>
    <w:rsid w:val="00EF283E"/>
    <w:rsid w:val="00EF5C00"/>
    <w:rsid w:val="00EF70F5"/>
    <w:rsid w:val="00F02A23"/>
    <w:rsid w:val="00F046DD"/>
    <w:rsid w:val="00F04ED3"/>
    <w:rsid w:val="00F0627C"/>
    <w:rsid w:val="00F07A21"/>
    <w:rsid w:val="00F11DC2"/>
    <w:rsid w:val="00F13B95"/>
    <w:rsid w:val="00F2335C"/>
    <w:rsid w:val="00F23C7D"/>
    <w:rsid w:val="00F2661F"/>
    <w:rsid w:val="00F31A13"/>
    <w:rsid w:val="00F31E3E"/>
    <w:rsid w:val="00F32247"/>
    <w:rsid w:val="00F361A1"/>
    <w:rsid w:val="00F37D2A"/>
    <w:rsid w:val="00F42F30"/>
    <w:rsid w:val="00F47BBC"/>
    <w:rsid w:val="00F51F94"/>
    <w:rsid w:val="00F52525"/>
    <w:rsid w:val="00F618D2"/>
    <w:rsid w:val="00F62307"/>
    <w:rsid w:val="00F70DDB"/>
    <w:rsid w:val="00F74B85"/>
    <w:rsid w:val="00F77FA4"/>
    <w:rsid w:val="00F801CA"/>
    <w:rsid w:val="00F8110E"/>
    <w:rsid w:val="00F82CB8"/>
    <w:rsid w:val="00F82D9F"/>
    <w:rsid w:val="00F87B87"/>
    <w:rsid w:val="00F96521"/>
    <w:rsid w:val="00FA272E"/>
    <w:rsid w:val="00FA3ECE"/>
    <w:rsid w:val="00FA4F27"/>
    <w:rsid w:val="00FA7CE2"/>
    <w:rsid w:val="00FB0BA1"/>
    <w:rsid w:val="00FB1BBF"/>
    <w:rsid w:val="00FB3D38"/>
    <w:rsid w:val="00FC13C8"/>
    <w:rsid w:val="00FD0E0F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9C7"/>
    <w:pPr>
      <w:keepNext/>
      <w:spacing w:after="200" w:line="276" w:lineRule="auto"/>
      <w:ind w:firstLine="540"/>
      <w:jc w:val="center"/>
      <w:outlineLvl w:val="0"/>
    </w:pPr>
    <w:rPr>
      <w:b/>
      <w:bCs/>
      <w:color w:val="000000"/>
      <w:spacing w:val="-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09C7"/>
    <w:pPr>
      <w:keepNext/>
      <w:spacing w:after="200" w:line="276" w:lineRule="auto"/>
      <w:jc w:val="center"/>
      <w:outlineLvl w:val="1"/>
    </w:pPr>
    <w:rPr>
      <w:color w:val="000000"/>
      <w:spacing w:val="-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09C7"/>
    <w:pPr>
      <w:keepNext/>
      <w:widowControl w:val="0"/>
      <w:autoSpaceDE w:val="0"/>
      <w:autoSpaceDN w:val="0"/>
      <w:adjustRightInd w:val="0"/>
      <w:spacing w:after="200" w:line="276" w:lineRule="auto"/>
      <w:ind w:firstLine="485"/>
      <w:jc w:val="center"/>
      <w:outlineLvl w:val="2"/>
    </w:pPr>
    <w:rPr>
      <w:b/>
      <w:bCs/>
      <w:color w:val="000000"/>
      <w:spacing w:val="-2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09C7"/>
    <w:pPr>
      <w:keepNext/>
      <w:spacing w:after="200" w:line="276" w:lineRule="auto"/>
      <w:ind w:firstLine="567"/>
      <w:jc w:val="center"/>
      <w:outlineLvl w:val="3"/>
    </w:pPr>
    <w:rPr>
      <w:b/>
      <w:bCs/>
      <w:color w:val="000000"/>
      <w:spacing w:val="-20"/>
      <w:sz w:val="28"/>
      <w:szCs w:val="28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9C09C7"/>
    <w:pPr>
      <w:spacing w:after="200" w:line="276" w:lineRule="auto"/>
      <w:jc w:val="center"/>
      <w:outlineLvl w:val="5"/>
    </w:pPr>
    <w:rPr>
      <w:color w:val="000000"/>
      <w:spacing w:val="-20"/>
      <w:sz w:val="28"/>
      <w:szCs w:val="28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9C09C7"/>
    <w:pPr>
      <w:numPr>
        <w:ilvl w:val="6"/>
        <w:numId w:val="3"/>
      </w:numPr>
      <w:spacing w:after="200" w:line="276" w:lineRule="auto"/>
      <w:jc w:val="center"/>
      <w:outlineLvl w:val="6"/>
    </w:pPr>
    <w:rPr>
      <w:i/>
      <w:iCs/>
      <w:color w:val="000000"/>
      <w:spacing w:val="-20"/>
      <w:sz w:val="28"/>
      <w:szCs w:val="28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9C09C7"/>
    <w:pPr>
      <w:numPr>
        <w:ilvl w:val="7"/>
        <w:numId w:val="3"/>
      </w:numPr>
      <w:spacing w:after="200" w:line="276" w:lineRule="auto"/>
      <w:jc w:val="center"/>
      <w:outlineLvl w:val="7"/>
    </w:pPr>
    <w:rPr>
      <w:i/>
      <w:iCs/>
      <w:color w:val="000000"/>
      <w:spacing w:val="-20"/>
      <w:sz w:val="28"/>
      <w:szCs w:val="28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9C09C7"/>
    <w:pPr>
      <w:numPr>
        <w:ilvl w:val="8"/>
        <w:numId w:val="3"/>
      </w:numPr>
      <w:spacing w:after="200" w:line="276" w:lineRule="auto"/>
      <w:jc w:val="center"/>
      <w:outlineLvl w:val="8"/>
    </w:pPr>
    <w:rPr>
      <w:i/>
      <w:iCs/>
      <w:color w:val="000000"/>
      <w:spacing w:val="-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09C7"/>
    <w:rPr>
      <w:color w:val="000000"/>
      <w:spacing w:val="-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09C7"/>
    <w:rPr>
      <w:b/>
      <w:bCs/>
      <w:color w:val="000000"/>
      <w:spacing w:val="-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09C7"/>
    <w:rPr>
      <w:color w:val="000000"/>
      <w:spacing w:val="-20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paragraph" w:styleId="NormalIndent">
    <w:name w:val="Normal Indent"/>
    <w:basedOn w:val="Normal"/>
    <w:uiPriority w:val="99"/>
    <w:semiHidden/>
    <w:rsid w:val="009C09C7"/>
    <w:pPr>
      <w:spacing w:after="200" w:line="276" w:lineRule="auto"/>
      <w:ind w:left="708"/>
      <w:jc w:val="center"/>
    </w:pPr>
    <w:rPr>
      <w:color w:val="000000"/>
      <w:spacing w:val="-20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C09C7"/>
    <w:pPr>
      <w:spacing w:after="200" w:line="276" w:lineRule="auto"/>
      <w:jc w:val="center"/>
    </w:pPr>
    <w:rPr>
      <w:b/>
      <w:bCs/>
      <w:color w:val="000000"/>
      <w:spacing w:val="-2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89F"/>
    <w:pPr>
      <w:ind w:left="720"/>
    </w:pPr>
  </w:style>
  <w:style w:type="table" w:styleId="TableGrid">
    <w:name w:val="Table Grid"/>
    <w:basedOn w:val="TableNormal"/>
    <w:uiPriority w:val="99"/>
    <w:rsid w:val="00911F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707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E707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680</Words>
  <Characters>3876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22</cp:revision>
  <cp:lastPrinted>2015-12-30T11:42:00Z</cp:lastPrinted>
  <dcterms:created xsi:type="dcterms:W3CDTF">2012-03-02T06:12:00Z</dcterms:created>
  <dcterms:modified xsi:type="dcterms:W3CDTF">2016-01-30T12:09:00Z</dcterms:modified>
</cp:coreProperties>
</file>