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C7" w:rsidRPr="00CF576D" w:rsidRDefault="008F0FC7" w:rsidP="00FE480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CF576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F0FC7" w:rsidRDefault="008F0FC7" w:rsidP="00681FB4">
      <w:pPr>
        <w:rPr>
          <w:rFonts w:cs="Times New Roman"/>
        </w:rPr>
      </w:pPr>
      <w:r>
        <w:rPr>
          <w:rFonts w:cs="Times New Roman"/>
          <w:sz w:val="27"/>
          <w:szCs w:val="27"/>
        </w:rPr>
        <w:tab/>
      </w:r>
      <w:r>
        <w:rPr>
          <w:rFonts w:cs="Times New Roman"/>
          <w:sz w:val="27"/>
          <w:szCs w:val="27"/>
        </w:rPr>
        <w:tab/>
      </w:r>
      <w:r>
        <w:rPr>
          <w:rFonts w:cs="Times New Roman"/>
          <w:sz w:val="27"/>
          <w:szCs w:val="27"/>
        </w:rPr>
        <w:tab/>
      </w:r>
      <w:r>
        <w:rPr>
          <w:rFonts w:cs="Times New Roman"/>
          <w:sz w:val="27"/>
          <w:szCs w:val="27"/>
        </w:rPr>
        <w:tab/>
      </w:r>
      <w:r>
        <w:rPr>
          <w:rFonts w:cs="Times New Roman"/>
          <w:sz w:val="27"/>
          <w:szCs w:val="27"/>
        </w:rPr>
        <w:tab/>
      </w:r>
      <w:r>
        <w:rPr>
          <w:rFonts w:cs="Times New Roman"/>
          <w:sz w:val="27"/>
          <w:szCs w:val="27"/>
        </w:rPr>
        <w:tab/>
      </w:r>
      <w:r>
        <w:rPr>
          <w:rFonts w:cs="Times New Roman"/>
          <w:sz w:val="27"/>
          <w:szCs w:val="27"/>
        </w:rPr>
        <w:tab/>
      </w:r>
      <w:r>
        <w:rPr>
          <w:rFonts w:cs="Times New Roman"/>
          <w:sz w:val="27"/>
          <w:szCs w:val="27"/>
        </w:rPr>
        <w:tab/>
      </w:r>
      <w:r>
        <w:rPr>
          <w:rFonts w:cs="Times New Roman"/>
          <w:sz w:val="27"/>
          <w:szCs w:val="27"/>
        </w:rPr>
        <w:tab/>
      </w:r>
      <w:r>
        <w:rPr>
          <w:rFonts w:cs="Times New Roman"/>
        </w:rPr>
        <w:tab/>
      </w:r>
    </w:p>
    <w:tbl>
      <w:tblPr>
        <w:tblW w:w="0" w:type="auto"/>
        <w:tblInd w:w="-106" w:type="dxa"/>
        <w:tblLook w:val="01E0"/>
      </w:tblPr>
      <w:tblGrid>
        <w:gridCol w:w="9322"/>
      </w:tblGrid>
      <w:tr w:rsidR="008F0FC7" w:rsidRPr="00056A0D">
        <w:trPr>
          <w:trHeight w:val="1418"/>
        </w:trPr>
        <w:tc>
          <w:tcPr>
            <w:tcW w:w="9322" w:type="dxa"/>
          </w:tcPr>
          <w:p w:rsidR="008F0FC7" w:rsidRPr="00056A0D" w:rsidRDefault="008F0FC7" w:rsidP="002A6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D1127">
              <w:rPr>
                <w:rFonts w:ascii="Times New Roman" w:hAnsi="Times New Roman" w:cs="Times New Roman"/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alt="Описание: Описание: Описание: Лысые горы чб 1" style="width:45.75pt;height:63pt;visibility:visible">
                  <v:imagedata r:id="rId4" o:title=""/>
                </v:shape>
              </w:pict>
            </w:r>
          </w:p>
        </w:tc>
      </w:tr>
      <w:tr w:rsidR="008F0FC7" w:rsidRPr="00056A0D">
        <w:tc>
          <w:tcPr>
            <w:tcW w:w="9322" w:type="dxa"/>
          </w:tcPr>
          <w:p w:rsidR="008F0FC7" w:rsidRPr="00056A0D" w:rsidRDefault="008F0FC7" w:rsidP="002A6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8F0FC7" w:rsidRPr="00056A0D" w:rsidRDefault="008F0FC7" w:rsidP="002A6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6A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8F0FC7" w:rsidRPr="00056A0D" w:rsidRDefault="008F0FC7" w:rsidP="002A6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6A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САРАТОВСКОЙ  ОБЛАСТИ</w:t>
            </w:r>
          </w:p>
          <w:p w:rsidR="008F0FC7" w:rsidRPr="00056A0D" w:rsidRDefault="008F0FC7" w:rsidP="002A6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8F0FC7" w:rsidRPr="00056A0D">
        <w:trPr>
          <w:trHeight w:val="654"/>
        </w:trPr>
        <w:tc>
          <w:tcPr>
            <w:tcW w:w="9322" w:type="dxa"/>
          </w:tcPr>
          <w:p w:rsidR="008F0FC7" w:rsidRPr="00056A0D" w:rsidRDefault="008F0FC7" w:rsidP="002A6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56A0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8F0FC7" w:rsidRPr="00056A0D" w:rsidRDefault="008F0FC7" w:rsidP="002A62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F0FC7" w:rsidRPr="00056A0D">
        <w:tc>
          <w:tcPr>
            <w:tcW w:w="9322" w:type="dxa"/>
          </w:tcPr>
          <w:p w:rsidR="008F0FC7" w:rsidRPr="00056A0D" w:rsidRDefault="008F0FC7" w:rsidP="002A6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6A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F0FC7" w:rsidRPr="00056A0D" w:rsidRDefault="008F0FC7" w:rsidP="002A62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04 мая 2016 года № 177</w:t>
            </w:r>
          </w:p>
        </w:tc>
      </w:tr>
      <w:tr w:rsidR="008F0FC7" w:rsidRPr="00056A0D">
        <w:tc>
          <w:tcPr>
            <w:tcW w:w="9322" w:type="dxa"/>
          </w:tcPr>
          <w:p w:rsidR="008F0FC7" w:rsidRPr="00056A0D" w:rsidRDefault="008F0FC7" w:rsidP="002A6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F0FC7" w:rsidRPr="00056A0D" w:rsidRDefault="008F0FC7" w:rsidP="002A62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56A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р.п.Лысые Горы</w:t>
            </w:r>
          </w:p>
          <w:p w:rsidR="008F0FC7" w:rsidRPr="00056A0D" w:rsidRDefault="008F0FC7" w:rsidP="002A62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F0FC7" w:rsidRPr="00056A0D">
        <w:trPr>
          <w:trHeight w:val="725"/>
        </w:trPr>
        <w:tc>
          <w:tcPr>
            <w:tcW w:w="9322" w:type="dxa"/>
          </w:tcPr>
          <w:p w:rsidR="008F0FC7" w:rsidRPr="00056A0D" w:rsidRDefault="008F0FC7" w:rsidP="002A62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56A0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 внесении изменений в постановление  администрации </w:t>
            </w:r>
          </w:p>
          <w:p w:rsidR="008F0FC7" w:rsidRPr="00056A0D" w:rsidRDefault="008F0FC7" w:rsidP="00A306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56A0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Лысогорского муниципального района от 29 декабря 2014 г. № 763       </w:t>
            </w:r>
          </w:p>
        </w:tc>
      </w:tr>
    </w:tbl>
    <w:p w:rsidR="008F0FC7" w:rsidRPr="00131EA1" w:rsidRDefault="008F0FC7" w:rsidP="00A306B8">
      <w:pPr>
        <w:spacing w:after="0" w:line="240" w:lineRule="auto"/>
        <w:rPr>
          <w:rFonts w:cs="Times New Roman"/>
          <w:sz w:val="28"/>
          <w:szCs w:val="28"/>
        </w:rPr>
      </w:pPr>
    </w:p>
    <w:p w:rsidR="008F0FC7" w:rsidRPr="00131EA1" w:rsidRDefault="008F0FC7" w:rsidP="00A306B8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8F0FC7" w:rsidRPr="00131EA1" w:rsidRDefault="008F0FC7" w:rsidP="00A30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EA1">
        <w:rPr>
          <w:rFonts w:cs="Times New Roman"/>
          <w:sz w:val="28"/>
          <w:szCs w:val="28"/>
        </w:rPr>
        <w:tab/>
      </w:r>
      <w:r w:rsidRPr="00131EA1">
        <w:rPr>
          <w:rFonts w:ascii="Times New Roman" w:hAnsi="Times New Roman" w:cs="Times New Roman"/>
          <w:sz w:val="28"/>
          <w:szCs w:val="28"/>
        </w:rPr>
        <w:t>В соответствии  с постановлением  администрации Лысогорского муниципального района от 6 июня 2014 года № 380 «Об установлении Порядка  принятия решений о разработке муниципальных программ, их формирования  и реализации и Порядка оценки эффективности  реализации  муниципальных  программ»  администрация  Лысогорского муниципального района  ПОСТАНОВЛЯЕТ:</w:t>
      </w:r>
    </w:p>
    <w:p w:rsidR="008F0FC7" w:rsidRDefault="008F0FC7" w:rsidP="00A30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EA1">
        <w:rPr>
          <w:rFonts w:ascii="Times New Roman" w:hAnsi="Times New Roman" w:cs="Times New Roman"/>
          <w:sz w:val="28"/>
          <w:szCs w:val="28"/>
        </w:rPr>
        <w:tab/>
        <w:t>1. Внести изменения в постановление   администрации Лысогорского  муниципального района от 29 декабря 2015 года № 763 «Об утверждении муниципальной программы «Развитие малого и среднего  предпринимательства  в Лысогорском  муниципальном районе на 2016 год», изложив  по тексту значение цифр в Паспорте муниципальной программы  «Развитие  малого и среднего предпринимательства в Лысогорском  муниципальном районе на    2016 год», 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31EA1">
        <w:rPr>
          <w:rFonts w:ascii="Times New Roman" w:hAnsi="Times New Roman" w:cs="Times New Roman"/>
          <w:sz w:val="28"/>
          <w:szCs w:val="28"/>
        </w:rPr>
        <w:t xml:space="preserve">  6 «Финансовое обеспечение реализации муниципальной программы» , в Паспорте  подпрограммы № 3  муниципальной программы «Развитие малого и среднего  предпринимательства в Лысогорском муниципальном районе на 2016 год» и раздел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31EA1">
        <w:rPr>
          <w:rFonts w:ascii="Times New Roman" w:hAnsi="Times New Roman" w:cs="Times New Roman"/>
          <w:sz w:val="28"/>
          <w:szCs w:val="28"/>
        </w:rPr>
        <w:t xml:space="preserve"> 6 «Обоснование объема  финансового обеспечения, необходимо для реализации подпрограммы»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1EA1">
        <w:rPr>
          <w:rFonts w:ascii="Times New Roman" w:hAnsi="Times New Roman" w:cs="Times New Roman"/>
          <w:sz w:val="28"/>
          <w:szCs w:val="28"/>
        </w:rPr>
        <w:t xml:space="preserve"> в приложении № 3 к муниципальной программе «Сведения об объемах и источниках финансового обеспечения муниципальной программы «Развитие малого и среднего предпринимательства в Лысогорском муниципальном районе на 2016 год» в строках «Муниципальная программа «Развитие малого и среднего предпринимательства в Лысогорском муниципальном районе на                  2016 год»,   Подпрограмма № 3 «Финансовая поддержка начинающих субъектов  малого и среднего предпринимательства в Лысогорском  муниципальном районе», «Основное мероприятие 3.1. «Предоставление  грантов начинающим  субъектам малого предпринимательства  на создание собственного бизнеса на территории Лысогорского муниципального района» в новой редакции: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4112"/>
      </w:tblGrid>
      <w:tr w:rsidR="008F0FC7" w:rsidRPr="00056A0D">
        <w:tc>
          <w:tcPr>
            <w:tcW w:w="5211" w:type="dxa"/>
          </w:tcPr>
          <w:p w:rsidR="008F0FC7" w:rsidRPr="00056A0D" w:rsidRDefault="008F0FC7" w:rsidP="00056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0D">
              <w:rPr>
                <w:rFonts w:ascii="Times New Roman" w:hAnsi="Times New Roman" w:cs="Times New Roman"/>
                <w:sz w:val="28"/>
                <w:szCs w:val="28"/>
              </w:rPr>
              <w:t>Объемы финансового обеспечения муниципальной  программы, в том числе</w:t>
            </w:r>
          </w:p>
        </w:tc>
        <w:tc>
          <w:tcPr>
            <w:tcW w:w="4112" w:type="dxa"/>
          </w:tcPr>
          <w:p w:rsidR="008F0FC7" w:rsidRPr="00056A0D" w:rsidRDefault="008F0FC7" w:rsidP="00056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0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2016 год </w:t>
            </w:r>
          </w:p>
          <w:p w:rsidR="008F0FC7" w:rsidRPr="00056A0D" w:rsidRDefault="008F0FC7" w:rsidP="00056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0D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8F0FC7" w:rsidRPr="00056A0D">
        <w:tc>
          <w:tcPr>
            <w:tcW w:w="5211" w:type="dxa"/>
          </w:tcPr>
          <w:p w:rsidR="008F0FC7" w:rsidRPr="00056A0D" w:rsidRDefault="008F0FC7" w:rsidP="00056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0D">
              <w:rPr>
                <w:rFonts w:ascii="Times New Roman" w:hAnsi="Times New Roman" w:cs="Times New Roman"/>
                <w:sz w:val="28"/>
                <w:szCs w:val="28"/>
              </w:rPr>
              <w:t xml:space="preserve">бюджет Лысогорского </w:t>
            </w:r>
          </w:p>
          <w:p w:rsidR="008F0FC7" w:rsidRPr="00056A0D" w:rsidRDefault="008F0FC7" w:rsidP="00056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0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</w:tc>
        <w:tc>
          <w:tcPr>
            <w:tcW w:w="4112" w:type="dxa"/>
          </w:tcPr>
          <w:p w:rsidR="008F0FC7" w:rsidRPr="00056A0D" w:rsidRDefault="008F0FC7" w:rsidP="00056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0D">
              <w:rPr>
                <w:rFonts w:ascii="Times New Roman" w:hAnsi="Times New Roman" w:cs="Times New Roman"/>
                <w:sz w:val="28"/>
                <w:szCs w:val="28"/>
              </w:rPr>
              <w:t xml:space="preserve">5,7 </w:t>
            </w:r>
          </w:p>
        </w:tc>
      </w:tr>
      <w:tr w:rsidR="008F0FC7" w:rsidRPr="00056A0D">
        <w:tc>
          <w:tcPr>
            <w:tcW w:w="5211" w:type="dxa"/>
          </w:tcPr>
          <w:p w:rsidR="008F0FC7" w:rsidRPr="00056A0D" w:rsidRDefault="008F0FC7" w:rsidP="00056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0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(прогнозно) </w:t>
            </w:r>
          </w:p>
        </w:tc>
        <w:tc>
          <w:tcPr>
            <w:tcW w:w="4112" w:type="dxa"/>
          </w:tcPr>
          <w:p w:rsidR="008F0FC7" w:rsidRPr="00056A0D" w:rsidRDefault="008F0FC7" w:rsidP="00056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0D">
              <w:rPr>
                <w:rFonts w:ascii="Times New Roman" w:hAnsi="Times New Roman" w:cs="Times New Roman"/>
                <w:sz w:val="28"/>
                <w:szCs w:val="28"/>
              </w:rPr>
              <w:t>1075,4</w:t>
            </w:r>
          </w:p>
        </w:tc>
      </w:tr>
      <w:tr w:rsidR="008F0FC7" w:rsidRPr="00056A0D">
        <w:tc>
          <w:tcPr>
            <w:tcW w:w="5211" w:type="dxa"/>
          </w:tcPr>
          <w:p w:rsidR="008F0FC7" w:rsidRPr="00056A0D" w:rsidRDefault="008F0FC7" w:rsidP="00056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0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(прогнозно) </w:t>
            </w:r>
          </w:p>
        </w:tc>
        <w:tc>
          <w:tcPr>
            <w:tcW w:w="4112" w:type="dxa"/>
          </w:tcPr>
          <w:p w:rsidR="008F0FC7" w:rsidRPr="00056A0D" w:rsidRDefault="008F0FC7" w:rsidP="00056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0D">
              <w:rPr>
                <w:rFonts w:ascii="Times New Roman" w:hAnsi="Times New Roman" w:cs="Times New Roman"/>
                <w:sz w:val="28"/>
                <w:szCs w:val="28"/>
              </w:rPr>
              <w:t>56,6</w:t>
            </w:r>
          </w:p>
        </w:tc>
      </w:tr>
      <w:tr w:rsidR="008F0FC7" w:rsidRPr="00056A0D">
        <w:tc>
          <w:tcPr>
            <w:tcW w:w="5211" w:type="dxa"/>
          </w:tcPr>
          <w:p w:rsidR="008F0FC7" w:rsidRPr="00056A0D" w:rsidRDefault="008F0FC7" w:rsidP="00056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0D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(прогнозно) </w:t>
            </w:r>
          </w:p>
        </w:tc>
        <w:tc>
          <w:tcPr>
            <w:tcW w:w="4112" w:type="dxa"/>
          </w:tcPr>
          <w:p w:rsidR="008F0FC7" w:rsidRPr="00056A0D" w:rsidRDefault="008F0FC7" w:rsidP="00056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0FC7" w:rsidRPr="00056A0D">
        <w:tc>
          <w:tcPr>
            <w:tcW w:w="5211" w:type="dxa"/>
          </w:tcPr>
          <w:p w:rsidR="008F0FC7" w:rsidRPr="00056A0D" w:rsidRDefault="008F0FC7" w:rsidP="00056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0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112" w:type="dxa"/>
          </w:tcPr>
          <w:p w:rsidR="008F0FC7" w:rsidRPr="00056A0D" w:rsidRDefault="008F0FC7" w:rsidP="00056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0D">
              <w:rPr>
                <w:rFonts w:ascii="Times New Roman" w:hAnsi="Times New Roman" w:cs="Times New Roman"/>
                <w:sz w:val="28"/>
                <w:szCs w:val="28"/>
              </w:rPr>
              <w:t>1137,7</w:t>
            </w:r>
          </w:p>
        </w:tc>
      </w:tr>
    </w:tbl>
    <w:p w:rsidR="008F0FC7" w:rsidRDefault="008F0FC7" w:rsidP="00A30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FC7" w:rsidRDefault="008F0FC7" w:rsidP="00A30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Опубликовать настоящее постановление в средствах массовой информации.</w:t>
      </w:r>
    </w:p>
    <w:p w:rsidR="008F0FC7" w:rsidRDefault="008F0FC7" w:rsidP="00A30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Контроль за исполнением настоящего постановления возложить на первого заместителя главы администрации Лысогорского муниципального района Куторова Э.А.</w:t>
      </w:r>
    </w:p>
    <w:p w:rsidR="008F0FC7" w:rsidRDefault="008F0FC7" w:rsidP="00A30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FC7" w:rsidRDefault="008F0FC7" w:rsidP="00A30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FC7" w:rsidRDefault="008F0FC7" w:rsidP="00A306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администрации </w:t>
      </w:r>
    </w:p>
    <w:p w:rsidR="008F0FC7" w:rsidRPr="004C2CBF" w:rsidRDefault="008F0FC7" w:rsidP="00A306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С.А. Девличаров </w:t>
      </w:r>
    </w:p>
    <w:p w:rsidR="008F0FC7" w:rsidRPr="00131EA1" w:rsidRDefault="008F0FC7" w:rsidP="00A30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FC7" w:rsidRDefault="008F0FC7" w:rsidP="00A306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F0FC7" w:rsidRPr="00A306B8" w:rsidRDefault="008F0FC7" w:rsidP="00A306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8F0FC7" w:rsidRDefault="008F0FC7" w:rsidP="00A306B8">
      <w:pPr>
        <w:spacing w:after="0" w:line="240" w:lineRule="auto"/>
        <w:jc w:val="both"/>
        <w:rPr>
          <w:rFonts w:cs="Times New Roman"/>
        </w:rPr>
      </w:pPr>
    </w:p>
    <w:sectPr w:rsidR="008F0FC7" w:rsidSect="008A072A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0D6"/>
    <w:rsid w:val="00056A0D"/>
    <w:rsid w:val="000E3CC0"/>
    <w:rsid w:val="000E55BF"/>
    <w:rsid w:val="001304FE"/>
    <w:rsid w:val="00131EA1"/>
    <w:rsid w:val="00220245"/>
    <w:rsid w:val="00256CBD"/>
    <w:rsid w:val="002A6285"/>
    <w:rsid w:val="002D4DA4"/>
    <w:rsid w:val="004564FD"/>
    <w:rsid w:val="004C2CBF"/>
    <w:rsid w:val="00681FB4"/>
    <w:rsid w:val="00704182"/>
    <w:rsid w:val="00864E75"/>
    <w:rsid w:val="00894B48"/>
    <w:rsid w:val="008A072A"/>
    <w:rsid w:val="008F0FC7"/>
    <w:rsid w:val="009220D6"/>
    <w:rsid w:val="00A306B8"/>
    <w:rsid w:val="00A610B8"/>
    <w:rsid w:val="00B72752"/>
    <w:rsid w:val="00C84FAC"/>
    <w:rsid w:val="00CE4FB4"/>
    <w:rsid w:val="00CF576D"/>
    <w:rsid w:val="00DD1127"/>
    <w:rsid w:val="00E51207"/>
    <w:rsid w:val="00FB5D20"/>
    <w:rsid w:val="00FC016B"/>
    <w:rsid w:val="00FE4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72A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31EA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63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208</TotalTime>
  <Pages>2</Pages>
  <Words>405</Words>
  <Characters>2309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Admin</cp:lastModifiedBy>
  <cp:revision>19</cp:revision>
  <cp:lastPrinted>2016-03-25T08:26:00Z</cp:lastPrinted>
  <dcterms:created xsi:type="dcterms:W3CDTF">2016-03-23T12:14:00Z</dcterms:created>
  <dcterms:modified xsi:type="dcterms:W3CDTF">2016-06-01T05:55:00Z</dcterms:modified>
</cp:coreProperties>
</file>