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914E60" w:rsidRPr="002A0E3E">
        <w:trPr>
          <w:trHeight w:val="1418"/>
        </w:trPr>
        <w:tc>
          <w:tcPr>
            <w:tcW w:w="9289" w:type="dxa"/>
          </w:tcPr>
          <w:p w:rsidR="00914E60" w:rsidRPr="002A0E3E" w:rsidRDefault="00914E60" w:rsidP="00297B0C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A0E3E">
              <w:rPr>
                <w:rFonts w:ascii="Times New Roman" w:hAnsi="Times New Roman" w:cs="Times New Roman"/>
                <w:b/>
                <w:bCs/>
              </w:rPr>
              <w:tab/>
            </w:r>
            <w:r w:rsidRPr="002624FF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2pt;height:63pt;visibility:visible">
                  <v:imagedata r:id="rId5" o:title=""/>
                </v:shape>
              </w:pict>
            </w:r>
          </w:p>
        </w:tc>
      </w:tr>
      <w:tr w:rsidR="00914E60" w:rsidRPr="002A0E3E">
        <w:tc>
          <w:tcPr>
            <w:tcW w:w="9289" w:type="dxa"/>
          </w:tcPr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914E60" w:rsidRPr="002A0E3E" w:rsidRDefault="00914E60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4E60" w:rsidRPr="002A0E3E">
        <w:trPr>
          <w:trHeight w:val="654"/>
        </w:trPr>
        <w:tc>
          <w:tcPr>
            <w:tcW w:w="9289" w:type="dxa"/>
          </w:tcPr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914E60" w:rsidRPr="002A0E3E" w:rsidRDefault="00914E60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E60" w:rsidRPr="002A0E3E">
        <w:tc>
          <w:tcPr>
            <w:tcW w:w="9289" w:type="dxa"/>
          </w:tcPr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2016</w:t>
            </w: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</w:t>
            </w:r>
            <w:r w:rsidRPr="002A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E60" w:rsidRPr="002A0E3E" w:rsidRDefault="00914E60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E60" w:rsidRPr="002A0E3E">
        <w:tc>
          <w:tcPr>
            <w:tcW w:w="9289" w:type="dxa"/>
          </w:tcPr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4E60" w:rsidRPr="002A0E3E" w:rsidRDefault="00914E60" w:rsidP="00297B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E3E">
              <w:rPr>
                <w:rFonts w:ascii="Times New Roman" w:hAnsi="Times New Roman" w:cs="Times New Roman"/>
              </w:rPr>
              <w:t>р.п.Лысые Горы</w:t>
            </w:r>
          </w:p>
          <w:p w:rsidR="00914E60" w:rsidRPr="002A0E3E" w:rsidRDefault="00914E60" w:rsidP="00297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E60" w:rsidRPr="002A0E3E">
        <w:trPr>
          <w:trHeight w:val="724"/>
        </w:trPr>
        <w:tc>
          <w:tcPr>
            <w:tcW w:w="9289" w:type="dxa"/>
          </w:tcPr>
          <w:p w:rsidR="00914E60" w:rsidRPr="000C3BD6" w:rsidRDefault="00914E60" w:rsidP="000C3BD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  </w:t>
            </w:r>
          </w:p>
        </w:tc>
      </w:tr>
    </w:tbl>
    <w:p w:rsidR="00914E60" w:rsidRPr="002A0E3E" w:rsidRDefault="00914E60" w:rsidP="000C3BD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14E60" w:rsidRPr="001D2624" w:rsidRDefault="00914E60" w:rsidP="000C3BD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Саратовской области от 17 июля 2007 года № 268-П «О разработке административных регламентов», на основании Устава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</w:t>
      </w:r>
      <w:r w:rsidRPr="001D26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14E60" w:rsidRPr="002A0E3E" w:rsidRDefault="00914E60" w:rsidP="000C3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2A0E3E" w:rsidRDefault="00914E60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  1. Утвердить административный регламент администрации Лысогорского муниципального района </w:t>
      </w:r>
      <w:r w:rsidRPr="000C3BD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выписки из домовой (поквартирной) книги, поквартирной карточки»</w:t>
      </w:r>
      <w:r w:rsidRPr="002A0E3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14E60" w:rsidRPr="002A0E3E" w:rsidRDefault="00914E60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3E">
        <w:rPr>
          <w:rFonts w:ascii="Times New Roman" w:hAnsi="Times New Roman" w:cs="Times New Roman"/>
          <w:sz w:val="28"/>
          <w:szCs w:val="28"/>
        </w:rPr>
        <w:t xml:space="preserve">   2. Признать утратившими силу постановления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 марта 2016</w:t>
      </w:r>
      <w:r w:rsidRPr="002A0E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0E3E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30 июня 2016 года № 276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 внесении дополнений в постановление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 марта 2016</w:t>
      </w:r>
      <w:r w:rsidRPr="002A0E3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2A0E3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фонда».</w:t>
      </w:r>
    </w:p>
    <w:p w:rsidR="00914E60" w:rsidRPr="002A0E3E" w:rsidRDefault="00914E60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2A0E3E">
        <w:rPr>
          <w:rFonts w:ascii="Times New Roman" w:hAnsi="Times New Roman" w:cs="Times New Roman"/>
          <w:sz w:val="28"/>
          <w:szCs w:val="28"/>
        </w:rPr>
        <w:t xml:space="preserve">. Разместить, настоящее постановление на сайте администрации Лысогорского муниципального района </w:t>
      </w:r>
      <w:hyperlink r:id="rId6" w:history="1"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lysyegory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A0E3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A0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E60" w:rsidRPr="002A0E3E" w:rsidRDefault="00914E60" w:rsidP="000C3BD6">
      <w:pPr>
        <w:pStyle w:val="BodyText"/>
        <w:spacing w:after="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4</w:t>
      </w:r>
      <w:r w:rsidRPr="002A0E3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bookmarkEnd w:id="0"/>
      <w:r w:rsidRPr="002A0E3E">
        <w:rPr>
          <w:sz w:val="28"/>
          <w:szCs w:val="28"/>
        </w:rPr>
        <w:t>Лысогорского муниципального района Э.А. Куторова.</w:t>
      </w:r>
    </w:p>
    <w:p w:rsidR="00914E60" w:rsidRPr="002A0E3E" w:rsidRDefault="00914E60" w:rsidP="000C3BD6">
      <w:pPr>
        <w:pStyle w:val="BodyText"/>
        <w:spacing w:after="0"/>
        <w:jc w:val="both"/>
        <w:rPr>
          <w:sz w:val="28"/>
          <w:szCs w:val="28"/>
        </w:rPr>
      </w:pPr>
    </w:p>
    <w:p w:rsidR="00914E60" w:rsidRPr="002A0E3E" w:rsidRDefault="00914E60" w:rsidP="000C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2A0E3E" w:rsidRDefault="00914E60" w:rsidP="000C3BD6">
      <w:pPr>
        <w:pStyle w:val="Header"/>
        <w:rPr>
          <w:b/>
          <w:bCs/>
        </w:rPr>
      </w:pPr>
      <w:r w:rsidRPr="002A0E3E">
        <w:rPr>
          <w:b/>
          <w:bCs/>
        </w:rPr>
        <w:t xml:space="preserve">Глава администрации                    </w:t>
      </w: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E3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2A0E3E" w:rsidRDefault="00914E60" w:rsidP="000C3B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Default="00914E6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4E60" w:rsidRDefault="00914E60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к постановлению</w:t>
      </w:r>
    </w:p>
    <w:p w:rsidR="00914E60" w:rsidRDefault="00914E60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Лысогорского</w:t>
      </w:r>
    </w:p>
    <w:p w:rsidR="00914E60" w:rsidRDefault="00914E60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</w:p>
    <w:p w:rsidR="00914E60" w:rsidRPr="00204AD3" w:rsidRDefault="00914E60" w:rsidP="00204AD3">
      <w:pPr>
        <w:pStyle w:val="ConsPlusTitle"/>
        <w:ind w:left="495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15.09.2016 года № 402</w:t>
      </w:r>
    </w:p>
    <w:p w:rsidR="00914E60" w:rsidRDefault="00914E6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4E60" w:rsidRDefault="00914E6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14E60" w:rsidRPr="00737D54" w:rsidRDefault="00914E6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14E60" w:rsidRPr="00737D54" w:rsidRDefault="00914E60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«ПРЕДОСТАВЛЕНИЕ ВЫПИСКИ ИЗ ДОМОВОЙ (ПОКВАРТИРНОЙ) КНИГИ, ПОКВАРТИРНОЙ КАРТОЧКИ»</w:t>
      </w:r>
    </w:p>
    <w:p w:rsidR="00914E60" w:rsidRPr="00737D54" w:rsidRDefault="00914E6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B819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37D5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14E60" w:rsidRPr="00737D54" w:rsidRDefault="00914E60" w:rsidP="00B819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B8192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 регламента услуги</w:t>
      </w:r>
    </w:p>
    <w:p w:rsidR="00914E60" w:rsidRPr="00737D54" w:rsidRDefault="00914E60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4E60" w:rsidRPr="00DC692A" w:rsidRDefault="00914E60" w:rsidP="00DC6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92A"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администрацией Лысогорского муниципального района (далее – орган местного самоуправления) муниципальной услуги по предоставлению выписки из домовой (поквартирной) книги, поквартирной карточки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737D54">
        <w:rPr>
          <w:rFonts w:ascii="Times New Roman" w:hAnsi="Times New Roman" w:cs="Times New Roman"/>
          <w:sz w:val="28"/>
          <w:szCs w:val="28"/>
        </w:rPr>
        <w:t xml:space="preserve">1.2. Заявителями на предоставление муниципальной услуги являются граждане, собственники жилых помещений частного жилищного фонда, сведения о регистрации в которых вносятся в домовые (поквартирные) книги, или граждане, проживающие (ранее проживавшие) и (или) зарегистрированные (снятые с регистрационного учета) в муниципальном жилищном фонде на условиях социального найма (поднайма), расположенного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образования Лысогорского муниципального района </w:t>
      </w:r>
      <w:r w:rsidRPr="00737D54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914E60" w:rsidRPr="00737D54" w:rsidRDefault="00914E60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737D5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914E60" w:rsidRPr="00737D54" w:rsidRDefault="00914E60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914E60" w:rsidRPr="00737D54" w:rsidRDefault="00914E60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отдела организационной работы и работы с органами исполнительной власти администрации Лысогорского муниципального района</w:t>
      </w:r>
      <w:r w:rsidRPr="00737D5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737D54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914E60" w:rsidRPr="00737D54" w:rsidRDefault="00914E60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37D54">
        <w:rPr>
          <w:rFonts w:ascii="Times New Roman" w:hAnsi="Times New Roman" w:cs="Times New Roman"/>
          <w:sz w:val="28"/>
          <w:szCs w:val="28"/>
        </w:rPr>
        <w:t>;</w:t>
      </w:r>
    </w:p>
    <w:p w:rsidR="00914E60" w:rsidRPr="00737D54" w:rsidRDefault="00914E60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914E60" w:rsidRPr="00737D54" w:rsidRDefault="00914E60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914E60" w:rsidRPr="00737D54" w:rsidRDefault="00914E60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914E60" w:rsidRPr="00737D54" w:rsidRDefault="00914E60" w:rsidP="006F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 </w:t>
      </w:r>
      <w:hyperlink r:id="rId11" w:history="1"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abbant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-45@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914E60" w:rsidRPr="00737D54" w:rsidRDefault="00914E60" w:rsidP="004A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D54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abbant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-45@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64D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7D54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914E60" w:rsidRPr="00737D54" w:rsidRDefault="00914E60" w:rsidP="00554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госуслуг – в случае подачи заявления через указанные порталы.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914E60" w:rsidRPr="00737D54" w:rsidRDefault="00914E60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914E60" w:rsidRPr="00737D54" w:rsidRDefault="00914E60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37D5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E60" w:rsidRPr="00737D54" w:rsidRDefault="00914E60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737D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Стандарт предоставления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4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«П</w:t>
      </w:r>
      <w:r w:rsidRPr="00737D54">
        <w:rPr>
          <w:rFonts w:ascii="Times New Roman" w:hAnsi="Times New Roman" w:cs="Times New Roman"/>
          <w:sz w:val="28"/>
          <w:szCs w:val="28"/>
        </w:rPr>
        <w:t>редоставление выписки из домовой (поквартирной) книги, поквартирной карточки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14E60" w:rsidRPr="00737D54" w:rsidRDefault="00914E60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914E60" w:rsidRPr="00737D54" w:rsidRDefault="00914E60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120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рганом местного самоуправления – администрация Лысогорского муниципального района и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специалистами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организационной работы и работы с органами исполнительной власти администрации Лысогорского муниципального района.</w:t>
      </w:r>
    </w:p>
    <w:p w:rsidR="00914E60" w:rsidRPr="00737D54" w:rsidRDefault="00914E60" w:rsidP="00BE00A6">
      <w:pPr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Муниципальная услуга для граждан, собственников жилых помещений частного жилищного фонда, сведения о регистрации в которых вносятся в домовые (поквартирные) книги, предоставляется в МФЦ в случае заключения соответствующего Соглашения о взаимодействии между МФЦ и органом местного самоуправления (далее – Соглашение о взаимодействии).</w:t>
      </w:r>
    </w:p>
    <w:p w:rsidR="00914E60" w:rsidRPr="00737D54" w:rsidRDefault="00914E60" w:rsidP="00BE0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орган местного самоуправления и МФЦ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737D54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Лысогорского муниципального района.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выдача выписки из домовой (поквартирной) книги, поквартирной карточки (далее – выписка);</w:t>
      </w: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отказ в выдаче выписки.</w:t>
      </w:r>
    </w:p>
    <w:p w:rsidR="00914E60" w:rsidRPr="00737D54" w:rsidRDefault="00914E60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914E60" w:rsidRPr="00737D54" w:rsidRDefault="00914E60" w:rsidP="0025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подачи всех необходимых документов через Единый и региональный порталы – 5 рабочих дней;</w:t>
      </w: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необходимости направления межведомственного запроса или осуществления архивного поиска документов – 8 рабочих дней.</w:t>
      </w:r>
    </w:p>
    <w:p w:rsidR="00914E60" w:rsidRPr="00737D54" w:rsidRDefault="00914E60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14E60" w:rsidRPr="00737D54" w:rsidRDefault="00914E60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37D54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21 января 2009 года, № 7);</w:t>
      </w:r>
    </w:p>
    <w:p w:rsidR="00914E60" w:rsidRPr="00737D54" w:rsidRDefault="00914E60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14E60" w:rsidRPr="00737D54" w:rsidRDefault="00914E60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914E60" w:rsidRPr="00737D54" w:rsidRDefault="00914E60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914E60" w:rsidRPr="00737D54" w:rsidRDefault="00914E60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737D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914E60" w:rsidRPr="00737D54" w:rsidRDefault="00914E60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914E60" w:rsidRPr="00D2043F" w:rsidRDefault="00914E60" w:rsidP="00D20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737D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37D54">
        <w:rPr>
          <w:rFonts w:ascii="Times New Roman" w:hAnsi="Times New Roman" w:cs="Times New Roman"/>
          <w:sz w:val="28"/>
          <w:szCs w:val="28"/>
        </w:rPr>
        <w:t xml:space="preserve"> Саратовской области;</w:t>
      </w:r>
    </w:p>
    <w:p w:rsidR="00914E60" w:rsidRPr="00737D54" w:rsidRDefault="00914E60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Положением о подразделении органа местного самоуправления, предоставляющего муниципальную услугу (указываются реквизиты нормативного правового акта).</w:t>
      </w:r>
    </w:p>
    <w:p w:rsidR="00914E60" w:rsidRPr="00737D54" w:rsidRDefault="00914E60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914E60" w:rsidRPr="00737D54" w:rsidRDefault="00914E60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914E60" w:rsidRPr="00737D54" w:rsidRDefault="00914E60" w:rsidP="00B62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домовую (поквартирную) книгу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14E60" w:rsidRPr="00737D54" w:rsidRDefault="00914E60" w:rsidP="00DC5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подтверждающий право собственности на жилое помещение, если это право не зарегистрировано в Едином государственном реестре прав на недвижимое имущество и сделок с ним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14E60" w:rsidRPr="00737D54" w:rsidRDefault="00914E60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доверенность, оформленная в соответствии с требованием законодательства (в случае обращения за получением муниципальной услуги представителя заявителя).</w:t>
      </w:r>
    </w:p>
    <w:p w:rsidR="00914E60" w:rsidRPr="00737D54" w:rsidRDefault="00914E60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914E60" w:rsidRPr="00737D54" w:rsidRDefault="00914E60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914E60" w:rsidRPr="00737D54" w:rsidRDefault="00914E60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документы заверяются электронной подписью в соответствии с </w:t>
      </w:r>
      <w:hyperlink r:id="rId19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914E60" w:rsidRPr="00737D54" w:rsidRDefault="00914E60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 или МФЦ. Обязанность подтверждения факта отправки документов лежит на заявителе.</w:t>
      </w:r>
    </w:p>
    <w:p w:rsidR="00914E60" w:rsidRPr="00737D54" w:rsidRDefault="00914E60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2.7. Документы, необходимы</w:t>
      </w:r>
      <w:r w:rsidRPr="00737D54">
        <w:rPr>
          <w:rFonts w:ascii="Times New Roman" w:hAnsi="Times New Roman" w:cs="Times New Roman"/>
          <w:sz w:val="28"/>
          <w:szCs w:val="28"/>
          <w:u w:val="double"/>
          <w:lang w:eastAsia="ru-RU"/>
        </w:rPr>
        <w:t>е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914E60" w:rsidRPr="00737D54" w:rsidRDefault="00914E60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1) выписка из Единого государственного реестра прав на недвижимое имущество и сделок с ним о праве собственности на жилое помещения (для граждан, собственников жилых помещений частного жилищного фонда, </w:t>
      </w:r>
      <w:r w:rsidRPr="00737D54">
        <w:rPr>
          <w:rFonts w:ascii="Times New Roman" w:hAnsi="Times New Roman" w:cs="Times New Roman"/>
          <w:sz w:val="28"/>
          <w:szCs w:val="28"/>
        </w:rPr>
        <w:t>сведения о регистрации в которых вносятся в домовые (поквартирные) книги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14E60" w:rsidRPr="00737D54" w:rsidRDefault="00914E60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2) договор социального найма (поднайма) жилого помещения (для жителей муниципального жилищного фонда).</w:t>
      </w:r>
    </w:p>
    <w:p w:rsidR="00914E60" w:rsidRPr="00737D54" w:rsidRDefault="00914E60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2.7.1. Если заявитель не представил самостоятельно документ, указанный в подпункте 1 </w:t>
      </w:r>
      <w:hyperlink r:id="rId2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 либо МФЦ в рамках межведомственного взаимодействия запрашивает его в Росреестре.</w:t>
      </w:r>
    </w:p>
    <w:p w:rsidR="00914E60" w:rsidRPr="00737D54" w:rsidRDefault="00914E60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не представил самостоятельно документ, указанный в подпункте 2 </w:t>
      </w:r>
      <w:hyperlink r:id="rId21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 осуществляет проверку наличия договора социального найма (поднайма) жилого помещения в архиве органа местного самоуправления.</w:t>
      </w:r>
    </w:p>
    <w:p w:rsidR="00914E60" w:rsidRPr="00737D54" w:rsidRDefault="00914E60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737D54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51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737D5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914E60" w:rsidRPr="00737D54" w:rsidRDefault="00914E60" w:rsidP="009F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914E60" w:rsidRPr="00737D54" w:rsidRDefault="00914E60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914E60" w:rsidRPr="00737D54" w:rsidRDefault="00914E60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несоответствие статуса заявителя, установленного пунктом 1.2 Административного регламента;</w:t>
      </w:r>
    </w:p>
    <w:p w:rsidR="00914E60" w:rsidRPr="00737D54" w:rsidRDefault="00914E60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полного пакета документов, предусмотренного </w:t>
      </w:r>
      <w:hyperlink w:anchor="P63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пунктом 2.6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 учетом требований </w:t>
      </w:r>
      <w:hyperlink w:anchor="P70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пунктов 2.6.1</w:t>
        </w:r>
      </w:hyperlink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и 2.6.3 Административного регламента;</w:t>
      </w:r>
    </w:p>
    <w:p w:rsidR="00914E60" w:rsidRPr="00737D54" w:rsidRDefault="00914E60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поступление ответа на межведомственный запрос об отсутствии запрашиваемого документа;</w:t>
      </w:r>
    </w:p>
    <w:p w:rsidR="00914E60" w:rsidRPr="00737D54" w:rsidRDefault="00914E60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отсутствие договора социального найма (поднайма) жилого помещения в архиве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914E60" w:rsidRPr="00737D54" w:rsidRDefault="00914E60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914E60" w:rsidRPr="00737D54" w:rsidRDefault="00914E60" w:rsidP="002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(отказе в выдаче)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выписки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914E60" w:rsidRPr="00737D54" w:rsidRDefault="00914E60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914E60" w:rsidRPr="00737D54" w:rsidRDefault="00914E60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не предусмотрено.</w:t>
      </w:r>
    </w:p>
    <w:p w:rsidR="00914E60" w:rsidRPr="00737D54" w:rsidRDefault="00914E60" w:rsidP="0083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14E60" w:rsidRPr="00737D54" w:rsidRDefault="00914E60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2.18.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914E60" w:rsidRPr="00737D54" w:rsidRDefault="00914E60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914E60" w:rsidRPr="00737D54" w:rsidRDefault="00914E60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914E60" w:rsidRPr="00737D54" w:rsidRDefault="00914E60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914E60" w:rsidRPr="00737D54" w:rsidRDefault="00914E60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914E60" w:rsidRPr="00737D54" w:rsidRDefault="00914E60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737D5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914E60" w:rsidRPr="00737D54" w:rsidRDefault="00914E60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914E60" w:rsidRPr="00737D54" w:rsidRDefault="00914E60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направления документов в электронной форме с использованием Единого и регионального порталов, через «Личный кабинет пользователя»;</w:t>
      </w:r>
    </w:p>
    <w:p w:rsidR="00914E60" w:rsidRPr="00737D54" w:rsidRDefault="00914E60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914E60" w:rsidRPr="00737D54" w:rsidRDefault="00914E60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914E60" w:rsidRPr="00737D54" w:rsidRDefault="00914E60" w:rsidP="00F676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737D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14E60" w:rsidRPr="00737D54" w:rsidRDefault="00914E60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1) прием и рассмотрение документов;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самоуправления;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3) оформление и выдача (направление) заявителю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и либо уведомление заявителя об отказе в выдаче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37D54">
        <w:rPr>
          <w:rFonts w:ascii="Times New Roman" w:hAnsi="Times New Roman" w:cs="Times New Roman"/>
          <w:sz w:val="28"/>
          <w:szCs w:val="28"/>
        </w:rPr>
        <w:t>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914E60" w:rsidRPr="00737D54" w:rsidRDefault="00914E60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4E60" w:rsidRPr="00737D54" w:rsidRDefault="00914E60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и рассмотрение документов</w:t>
      </w:r>
    </w:p>
    <w:p w:rsidR="00914E60" w:rsidRPr="00737D54" w:rsidRDefault="00914E60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81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органа местного самоуправления, МФЦ документов, предусмотренных пунктами 2.6 и 2.7 Административного регламента, посредством личного обращения заявителя </w:t>
      </w:r>
      <w:r w:rsidRPr="00737D54">
        <w:rPr>
          <w:rFonts w:ascii="Times New Roman" w:hAnsi="Times New Roman" w:cs="Times New Roman"/>
          <w:sz w:val="28"/>
          <w:szCs w:val="28"/>
        </w:rPr>
        <w:t>(представителя заявителя)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посредством направления в подразделение органа местного самоуправления запроса в электронном виде через </w:t>
      </w:r>
      <w:r w:rsidRPr="00737D54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37D54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самоуправления, МФЦ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рассмотрение документов, проверяет наличие документов, предусмотренных в пункте 2.7 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37D54">
        <w:rPr>
          <w:rFonts w:ascii="Times New Roman" w:hAnsi="Times New Roman" w:cs="Times New Roman"/>
          <w:sz w:val="28"/>
          <w:szCs w:val="28"/>
        </w:rPr>
        <w:t xml:space="preserve">подразделение органа местного самоуправления, МФЦ,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приступает к процедуре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оформления и выдачи (направления) заявителю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и.</w:t>
      </w:r>
    </w:p>
    <w:p w:rsidR="00914E60" w:rsidRPr="00737D54" w:rsidRDefault="00914E60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составляет:</w:t>
      </w:r>
    </w:p>
    <w:p w:rsidR="00914E60" w:rsidRPr="00737D54" w:rsidRDefault="00914E60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20 минут – при личном обращении заявителя с полным пакетом документов:</w:t>
      </w:r>
    </w:p>
    <w:p w:rsidR="00914E60" w:rsidRPr="00737D54" w:rsidRDefault="00914E60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1 рабочий день – при направлении заявления и документов через</w:t>
      </w:r>
      <w:r w:rsidRPr="00737D54">
        <w:rPr>
          <w:rFonts w:ascii="Times New Roman" w:hAnsi="Times New Roman" w:cs="Times New Roman"/>
          <w:sz w:val="28"/>
          <w:szCs w:val="28"/>
        </w:rPr>
        <w:t xml:space="preserve"> Единый и региональный порталы.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(поднайма) жилого помещения в архиве органа местного самоуправления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4E60" w:rsidRPr="00737D54" w:rsidRDefault="00914E60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737D54">
        <w:rPr>
          <w:rFonts w:ascii="Times New Roman" w:hAnsi="Times New Roman" w:cs="Times New Roman"/>
          <w:sz w:val="28"/>
          <w:szCs w:val="28"/>
        </w:rPr>
        <w:t>документов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в пункте 2.7 </w:t>
      </w:r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договор социального найма (поднайма) </w:t>
      </w:r>
      <w:r w:rsidRPr="00737D54">
        <w:rPr>
          <w:rFonts w:ascii="Times New Roman" w:hAnsi="Times New Roman" w:cs="Times New Roman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 органа местного самоуправления</w:t>
      </w:r>
      <w:r w:rsidRPr="00737D54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3 рабочих дня </w:t>
      </w:r>
      <w:r w:rsidRPr="00737D54">
        <w:rPr>
          <w:rFonts w:ascii="Times New Roman" w:hAnsi="Times New Roman" w:cs="Times New Roman"/>
          <w:sz w:val="28"/>
          <w:szCs w:val="28"/>
        </w:rPr>
        <w:t>с момента обращения заявителя в орган местного самоуправления, МФЦ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 документ о праве собственности на жилое помещение специалист подразделения органа местного самоуправления, МФЦ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737D54">
        <w:rPr>
          <w:rFonts w:ascii="Times New Roman" w:hAnsi="Times New Roman" w:cs="Times New Roman"/>
          <w:sz w:val="28"/>
          <w:szCs w:val="28"/>
        </w:rPr>
        <w:t xml:space="preserve">в Росреестр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запрос. 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документов заявителя.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Специалист МФЦ,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914E60" w:rsidRPr="00737D54" w:rsidRDefault="00914E60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6 рабочих дней </w:t>
      </w:r>
      <w:r w:rsidRPr="00737D54">
        <w:rPr>
          <w:rFonts w:ascii="Times New Roman" w:hAnsi="Times New Roman" w:cs="Times New Roman"/>
          <w:sz w:val="28"/>
          <w:szCs w:val="28"/>
        </w:rPr>
        <w:t>с момента обращения заявителя в орган местного самоуправления, МФЦ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Оформление и выдача (направление) заявителю выписки либо уведомление заявителя об отказе в выдаче выписки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914E60" w:rsidRPr="00737D54" w:rsidRDefault="00914E60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>1 Административного регламента, 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 подразделения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рассмотрение документов,</w:t>
      </w:r>
      <w:r w:rsidRPr="00737D54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>
          <w:rPr>
            <w:rFonts w:ascii="Times New Roman" w:hAnsi="Times New Roman" w:cs="Times New Roman"/>
            <w:sz w:val="28"/>
            <w:szCs w:val="28"/>
          </w:rPr>
          <w:t>выписк</w:t>
        </w:r>
        <w:r w:rsidRPr="00737D54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согласно приложению № 3 к Административному регламенту и заверяет своей подписью. Оформленная выписка подписывается начальником подразделения органа местного самоуправления.</w:t>
      </w:r>
    </w:p>
    <w:p w:rsidR="00914E60" w:rsidRPr="00737D54" w:rsidRDefault="00914E60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Выписка, подписанная начальником подразделения органа местного самоуправления, заверяется печатью подразделения, регистрируется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914E60" w:rsidRPr="00737D54" w:rsidRDefault="00914E60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1 Административного регламента, специалист МФЦ, ответственный за прием и рассмотрение документов, формирует </w:t>
      </w:r>
      <w:r>
        <w:rPr>
          <w:rFonts w:ascii="Times New Roman" w:hAnsi="Times New Roman" w:cs="Times New Roman"/>
          <w:sz w:val="28"/>
          <w:szCs w:val="28"/>
        </w:rPr>
        <w:t>выписк</w:t>
      </w:r>
      <w:r w:rsidRPr="00737D54">
        <w:rPr>
          <w:rFonts w:ascii="Times New Roman" w:hAnsi="Times New Roman" w:cs="Times New Roman"/>
          <w:sz w:val="28"/>
          <w:szCs w:val="28"/>
        </w:rPr>
        <w:t>у согласно приложению № 4 к Административному регламенту, которая подписывается уполномоченным специалистом</w:t>
      </w:r>
      <w:r w:rsidRPr="00737D54" w:rsidDel="00A36ED4">
        <w:rPr>
          <w:rFonts w:ascii="Times New Roman" w:hAnsi="Times New Roman" w:cs="Times New Roman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МФЦ и заверяется печатью МФЦ.</w:t>
      </w:r>
    </w:p>
    <w:p w:rsidR="00914E60" w:rsidRPr="00737D54" w:rsidRDefault="00914E60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>уведомляет заявителя о необходимости получения результата предоставления услуги. В случае обращения заявителя в орган местного самоуправления через Единый и региональный порталы с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прием и рассмотрение документов,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представления оригиналов документов, предусмотренных </w:t>
      </w:r>
      <w:hyperlink w:anchor="P63" w:history="1">
        <w:r w:rsidRPr="00737D5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(при необходимости).</w:t>
      </w:r>
    </w:p>
    <w:p w:rsidR="00914E60" w:rsidRPr="00737D54" w:rsidRDefault="00914E60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Pr="00737D54">
        <w:rPr>
          <w:rFonts w:ascii="Times New Roman" w:hAnsi="Times New Roman" w:cs="Times New Roman"/>
          <w:sz w:val="28"/>
          <w:szCs w:val="28"/>
        </w:rPr>
        <w:t>поступления в подразделение органа местного самоуправления, МФЦ ответа на межведомственный запрос, свидетельствующего об отсутствии запрашиваемого документа или в случае отсутствия в архиве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(поднайма) жилого помещения специалист</w:t>
      </w:r>
      <w:r w:rsidRPr="00737D54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МФЦ,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 заявителя об отказе в предоставлении муниципальной услуги с указанием причины отказа.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737D54">
        <w:rPr>
          <w:rFonts w:ascii="Times New Roman" w:hAnsi="Times New Roman" w:cs="Times New Roman"/>
          <w:color w:val="000000"/>
          <w:sz w:val="28"/>
          <w:szCs w:val="28"/>
        </w:rPr>
        <w:t>составляет 1 рабочий день: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момента поступления ответа на межведомственный запрос в МФЦ;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с момента получения результата проверки в архиве органа местного самоуправления.</w:t>
      </w:r>
    </w:p>
    <w:p w:rsidR="00914E60" w:rsidRPr="00737D54" w:rsidRDefault="00914E60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исполнением ответственными должностными лицами положений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административного регламента и иных нормативных правовых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актов, устанавливающих требования к предоставлению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услуги, а также принятию ими решений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4E60" w:rsidRPr="00D2043F" w:rsidRDefault="00914E60" w:rsidP="00D20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</w:t>
      </w:r>
      <w:r w:rsidRPr="00737D5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7D5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76554">
        <w:rPr>
          <w:rFonts w:ascii="Times New Roman" w:hAnsi="Times New Roman" w:cs="Times New Roman"/>
          <w:sz w:val="28"/>
          <w:szCs w:val="28"/>
        </w:rPr>
        <w:t>руководителем аппарата администрации Лысогорского муниципального района посредством анализа действий специалистов подразделения,</w:t>
      </w:r>
      <w:r w:rsidRPr="00737D54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14E60" w:rsidRPr="00737D54" w:rsidRDefault="00914E60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914E60" w:rsidRPr="00737D54" w:rsidRDefault="00914E60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</w:t>
      </w:r>
      <w:r w:rsidRPr="00676554"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Лысогорского муниципального района Саратовской области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14E60" w:rsidRPr="00737D54" w:rsidRDefault="00914E60" w:rsidP="00905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54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 главой администрации Лысогорского муниципального района Саратовской области.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2" w:history="1">
        <w:r w:rsidRPr="00737D5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3" w:history="1">
        <w:r w:rsidRPr="00737D54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Лысогорского муниципального района.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37D54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914E60" w:rsidRPr="00737D54" w:rsidRDefault="00914E60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14E60" w:rsidRPr="00737D54" w:rsidRDefault="00914E60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37D54">
        <w:rPr>
          <w:rFonts w:ascii="Times New Roman" w:hAnsi="Times New Roman" w:cs="Times New Roman"/>
          <w:b/>
          <w:bCs/>
          <w:sz w:val="32"/>
          <w:szCs w:val="32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14E60" w:rsidRPr="00737D54" w:rsidRDefault="00914E60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14E60" w:rsidRPr="00737D54" w:rsidRDefault="00914E60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4" w:history="1">
        <w:r w:rsidRPr="00737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914E60" w:rsidRPr="00737D54" w:rsidRDefault="00914E60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737D54"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37D54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регламента.</w:t>
      </w:r>
    </w:p>
    <w:p w:rsidR="00914E60" w:rsidRPr="00737D54" w:rsidRDefault="00914E6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914E60" w:rsidRPr="00737D54" w:rsidRDefault="00914E60" w:rsidP="007B757F">
      <w:pPr>
        <w:pStyle w:val="ConsPlusNormal"/>
        <w:ind w:firstLine="540"/>
        <w:jc w:val="both"/>
      </w:pPr>
    </w:p>
    <w:p w:rsidR="00914E60" w:rsidRPr="00737D54" w:rsidRDefault="00914E60" w:rsidP="00A90324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</w:t>
      </w:r>
      <w:r w:rsidRPr="00676554">
        <w:rPr>
          <w:rFonts w:ascii="Times New Roman" w:hAnsi="Times New Roman" w:cs="Times New Roman"/>
          <w:sz w:val="28"/>
          <w:szCs w:val="28"/>
          <w:lang w:eastAsia="ru-RU"/>
        </w:rPr>
        <w:t>служащего жалоба подается главе администрации Лысогорского муниципального района.</w:t>
      </w:r>
    </w:p>
    <w:p w:rsidR="00914E60" w:rsidRPr="00737D54" w:rsidRDefault="00914E60" w:rsidP="007B757F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37D54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самоуправления, если это предусмотрено в Соглашении о взаимодействии. При этом срок рассмотрения жалобы исчисляется со дня регистрации жалобы в органе местного самоуправления.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5" w:history="1">
        <w:r w:rsidRPr="00737D54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7D5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37D54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14E60" w:rsidRPr="00737D54" w:rsidRDefault="00914E60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14E60" w:rsidRPr="00737D54" w:rsidRDefault="00914E60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914E60" w:rsidRPr="00737D54" w:rsidRDefault="00914E60" w:rsidP="007B757F">
      <w:pPr>
        <w:pStyle w:val="ConsPlusNormal"/>
        <w:jc w:val="both"/>
        <w:outlineLvl w:val="1"/>
        <w:rPr>
          <w:i/>
          <w:iCs/>
        </w:rPr>
      </w:pPr>
    </w:p>
    <w:p w:rsidR="00914E60" w:rsidRPr="00737D54" w:rsidRDefault="00914E60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737D5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37D54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14E60" w:rsidRPr="00737D54" w:rsidRDefault="00914E60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737D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37D54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914E60" w:rsidRPr="00737D54" w:rsidRDefault="00914E60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914E60" w:rsidRPr="00737D54" w:rsidRDefault="00914E60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D54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914E60" w:rsidRPr="00737D54" w:rsidRDefault="00914E60" w:rsidP="006A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676554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</w:t>
      </w:r>
      <w:r>
        <w:rPr>
          <w:rFonts w:ascii="Times New Roman" w:hAnsi="Times New Roman" w:cs="Times New Roman"/>
          <w:sz w:val="28"/>
          <w:szCs w:val="28"/>
        </w:rPr>
        <w:t>Едином и региональном порталах.</w:t>
      </w:r>
      <w:r w:rsidRPr="00676554">
        <w:rPr>
          <w:rFonts w:ascii="Times New Roman" w:hAnsi="Times New Roman" w:cs="Times New Roman"/>
          <w:sz w:val="28"/>
          <w:szCs w:val="28"/>
        </w:rPr>
        <w:br w:type="page"/>
      </w:r>
      <w:r w:rsidRPr="009059E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14E60" w:rsidRPr="00737D54" w:rsidRDefault="00914E60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914E60" w:rsidRPr="00737D54" w:rsidRDefault="00914E60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14E60" w:rsidRPr="00737D54" w:rsidRDefault="00914E60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14E60" w:rsidRPr="00737D54" w:rsidRDefault="00914E60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914E60" w:rsidRPr="00737D54" w:rsidRDefault="00914E60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914E60" w:rsidRPr="00737D54" w:rsidRDefault="00914E60" w:rsidP="009976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7D54">
        <w:rPr>
          <w:rFonts w:ascii="Times New Roman" w:hAnsi="Times New Roman" w:cs="Times New Roman"/>
          <w:sz w:val="24"/>
          <w:szCs w:val="24"/>
        </w:rPr>
        <w:t>поквартирной карточки»</w:t>
      </w:r>
    </w:p>
    <w:p w:rsidR="00914E60" w:rsidRPr="00737D54" w:rsidRDefault="00914E60" w:rsidP="006664F8">
      <w:pPr>
        <w:spacing w:after="0" w:line="240" w:lineRule="auto"/>
        <w:jc w:val="center"/>
      </w:pPr>
    </w:p>
    <w:p w:rsidR="00914E60" w:rsidRPr="00737D54" w:rsidRDefault="00914E60" w:rsidP="006664F8">
      <w:pPr>
        <w:spacing w:after="0" w:line="240" w:lineRule="auto"/>
        <w:jc w:val="center"/>
      </w:pPr>
    </w:p>
    <w:p w:rsidR="00914E60" w:rsidRPr="00737D54" w:rsidRDefault="00914E60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6" w:history="1">
        <w:r w:rsidRPr="00737D54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Pr="00737D54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914E60" w:rsidRPr="00737D54" w:rsidRDefault="00914E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2"/>
        <w:gridCol w:w="1619"/>
        <w:gridCol w:w="1694"/>
        <w:gridCol w:w="2361"/>
        <w:gridCol w:w="1736"/>
      </w:tblGrid>
      <w:tr w:rsidR="00914E60" w:rsidRPr="000218CB">
        <w:tc>
          <w:tcPr>
            <w:tcW w:w="2052" w:type="dxa"/>
          </w:tcPr>
          <w:p w:rsidR="00914E60" w:rsidRPr="000218CB" w:rsidRDefault="00914E60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914E60" w:rsidRPr="000218CB" w:rsidRDefault="00914E60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850" w:type="dxa"/>
          </w:tcPr>
          <w:p w:rsidR="00914E60" w:rsidRPr="000218CB" w:rsidRDefault="00914E60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1907" w:type="dxa"/>
          </w:tcPr>
          <w:p w:rsidR="00914E60" w:rsidRPr="000218CB" w:rsidRDefault="00914E60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837" w:type="dxa"/>
          </w:tcPr>
          <w:p w:rsidR="00914E60" w:rsidRPr="000218CB" w:rsidRDefault="00914E60" w:rsidP="00021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914E60" w:rsidRPr="009059EB">
        <w:tc>
          <w:tcPr>
            <w:tcW w:w="2052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16" w:type="dxa"/>
          </w:tcPr>
          <w:p w:rsidR="00914E60" w:rsidRPr="009059EB" w:rsidRDefault="00914E60" w:rsidP="009059EB">
            <w:pPr>
              <w:spacing w:after="0"/>
              <w:ind w:left="75"/>
              <w:jc w:val="both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д.3; </w:t>
            </w:r>
          </w:p>
          <w:p w:rsidR="00914E60" w:rsidRPr="009059EB" w:rsidRDefault="00914E60" w:rsidP="009059EB">
            <w:pPr>
              <w:spacing w:after="0"/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2-10-34</w:t>
            </w:r>
          </w:p>
        </w:tc>
        <w:tc>
          <w:tcPr>
            <w:tcW w:w="1907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9059EB">
              <w:rPr>
                <w:rFonts w:ascii="Times New Roman" w:hAnsi="Times New Roman" w:cs="Times New Roman"/>
                <w:u w:val="single"/>
              </w:rPr>
              <w:t xml:space="preserve">:// </w:t>
            </w:r>
            <w:hyperlink r:id="rId27" w:history="1"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adm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Lysyegory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37" w:type="dxa"/>
          </w:tcPr>
          <w:p w:rsidR="00914E60" w:rsidRPr="009059EB" w:rsidRDefault="00914E60" w:rsidP="009059EB">
            <w:pPr>
              <w:spacing w:after="0"/>
              <w:ind w:left="45" w:hanging="45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понедельник – пятница 8.00 - 17.00</w:t>
            </w:r>
            <w:r w:rsidRPr="009059EB">
              <w:rPr>
                <w:rFonts w:ascii="Times New Roman" w:hAnsi="Times New Roman" w:cs="Times New Roman"/>
              </w:rPr>
              <w:br/>
              <w:t>перерыв 13.00 - 14.00</w:t>
            </w:r>
            <w:r w:rsidRPr="009059EB">
              <w:rPr>
                <w:rFonts w:ascii="Times New Roman" w:hAnsi="Times New Roman" w:cs="Times New Roman"/>
              </w:rPr>
              <w:br/>
              <w:t>суббота, воскресенье - выходные дни</w:t>
            </w:r>
          </w:p>
        </w:tc>
      </w:tr>
      <w:tr w:rsidR="00914E60" w:rsidRPr="009059EB">
        <w:tc>
          <w:tcPr>
            <w:tcW w:w="2052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816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д.3; 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2-19-50</w:t>
            </w:r>
          </w:p>
        </w:tc>
        <w:tc>
          <w:tcPr>
            <w:tcW w:w="1907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понедельник – пятница 8.00 - 17.00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перерыв 13.00 - 14.00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суббота, воскресенье - выходные дни</w:t>
            </w:r>
          </w:p>
        </w:tc>
      </w:tr>
      <w:tr w:rsidR="00914E60" w:rsidRPr="009059EB">
        <w:tc>
          <w:tcPr>
            <w:tcW w:w="2052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16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 xml:space="preserve">412860 р.п. Лысые Горы пл. 50 лет Октября д.2; 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2-00-90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тел. 2-00-10</w:t>
            </w:r>
          </w:p>
        </w:tc>
        <w:tc>
          <w:tcPr>
            <w:tcW w:w="1907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  <w:u w:val="single"/>
                <w:lang w:val="en-US"/>
              </w:rPr>
              <w:t>http</w:t>
            </w:r>
            <w:r w:rsidRPr="009059EB">
              <w:rPr>
                <w:rFonts w:ascii="Times New Roman" w:hAnsi="Times New Roman" w:cs="Times New Roman"/>
                <w:u w:val="single"/>
              </w:rPr>
              <w:t>:</w:t>
            </w:r>
            <w:r w:rsidRPr="009059EB">
              <w:rPr>
                <w:rFonts w:ascii="Times New Roman" w:hAnsi="Times New Roman" w:cs="Times New Roman"/>
                <w:b/>
                <w:bCs/>
                <w:u w:val="single"/>
              </w:rPr>
              <w:t xml:space="preserve">// </w:t>
            </w:r>
            <w:hyperlink r:id="rId28" w:history="1"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mfc</w:t>
              </w:r>
              <w:r w:rsidRPr="009059EB">
                <w:rPr>
                  <w:rStyle w:val="Hyperlink"/>
                  <w:rFonts w:ascii="Times New Roman" w:hAnsi="Times New Roman" w:cs="Times New Roman"/>
                </w:rPr>
                <w:t>64.</w:t>
              </w:r>
              <w:r w:rsidRPr="009059EB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37" w:type="dxa"/>
          </w:tcPr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вторник – пятница 9.00 - 20.00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суббота 9.00 – 15.30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перерыв 13.00 - 14.00</w:t>
            </w:r>
          </w:p>
          <w:p w:rsidR="00914E60" w:rsidRPr="009059EB" w:rsidRDefault="00914E60" w:rsidP="009059EB">
            <w:pPr>
              <w:spacing w:after="0"/>
              <w:rPr>
                <w:rFonts w:ascii="Times New Roman" w:hAnsi="Times New Roman" w:cs="Times New Roman"/>
              </w:rPr>
            </w:pPr>
            <w:r w:rsidRPr="009059EB">
              <w:rPr>
                <w:rFonts w:ascii="Times New Roman" w:hAnsi="Times New Roman" w:cs="Times New Roman"/>
              </w:rPr>
              <w:t>воскресенье, понедельник - выходные дни</w:t>
            </w:r>
          </w:p>
        </w:tc>
      </w:tr>
    </w:tbl>
    <w:p w:rsidR="00914E60" w:rsidRPr="00FF6C66" w:rsidRDefault="00914E60" w:rsidP="00FF6C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D54">
        <w:rPr>
          <w:sz w:val="28"/>
          <w:szCs w:val="28"/>
        </w:rPr>
        <w:br w:type="page"/>
      </w:r>
      <w:bookmarkStart w:id="5" w:name="P707"/>
      <w:bookmarkEnd w:id="5"/>
      <w:r w:rsidRPr="00FF6C66">
        <w:rPr>
          <w:rFonts w:ascii="Times New Roman" w:hAnsi="Times New Roman" w:cs="Times New Roman"/>
        </w:rPr>
        <w:t>Приложение № 2</w:t>
      </w:r>
    </w:p>
    <w:p w:rsidR="00914E60" w:rsidRPr="00FF6C66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914E60" w:rsidRPr="00FF6C66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14E60" w:rsidRPr="00FF6C66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14E60" w:rsidRPr="00FF6C66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914E60" w:rsidRPr="00FF6C66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914E60" w:rsidRPr="00737D54" w:rsidRDefault="00914E60" w:rsidP="00FF6C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6C66">
        <w:rPr>
          <w:rFonts w:ascii="Times New Roman" w:hAnsi="Times New Roman" w:cs="Times New Roman"/>
          <w:sz w:val="24"/>
          <w:szCs w:val="24"/>
        </w:rPr>
        <w:t>поквартирной карточки</w:t>
      </w:r>
      <w:r w:rsidRPr="00737D54">
        <w:rPr>
          <w:rFonts w:ascii="Times New Roman" w:hAnsi="Times New Roman" w:cs="Times New Roman"/>
          <w:sz w:val="24"/>
          <w:szCs w:val="24"/>
        </w:rPr>
        <w:t>»</w:t>
      </w:r>
    </w:p>
    <w:p w:rsidR="00914E60" w:rsidRPr="00737D54" w:rsidRDefault="00914E60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БЛОК-СХЕМА</w:t>
      </w:r>
    </w:p>
    <w:p w:rsidR="00914E60" w:rsidRPr="00737D54" w:rsidRDefault="00914E6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14E60" w:rsidRPr="00737D54" w:rsidRDefault="00914E60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«ПРЕДОСТАВЛЕНИЕ ВЫПИСКИ</w:t>
      </w:r>
    </w:p>
    <w:p w:rsidR="00914E60" w:rsidRPr="00737D54" w:rsidRDefault="00914E60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ИЗ ДОМОВОЙ (ПОКВАРТИРНОЙ) КНИГИ,</w:t>
      </w:r>
    </w:p>
    <w:p w:rsidR="00914E60" w:rsidRPr="00737D54" w:rsidRDefault="00914E60" w:rsidP="007D0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7D54">
        <w:rPr>
          <w:rFonts w:ascii="Times New Roman" w:hAnsi="Times New Roman" w:cs="Times New Roman"/>
          <w:sz w:val="28"/>
          <w:szCs w:val="28"/>
        </w:rPr>
        <w:t>ПОКВАРТИРНОЙ КАРТОЧКИ»</w:t>
      </w:r>
    </w:p>
    <w:p w:rsidR="00914E60" w:rsidRPr="00737D54" w:rsidRDefault="00914E6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4E60" w:rsidRPr="00737D54" w:rsidRDefault="00914E60" w:rsidP="00CE52B0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26" style="position:absolute;left:0;text-align:left;margin-left:-6.05pt;margin-top:3.25pt;width:284pt;height:48.1pt;z-index:251656704">
            <v:textbox style="mso-next-textbox:#_x0000_s1026">
              <w:txbxContent>
                <w:p w:rsidR="00914E60" w:rsidRPr="00A55C1E" w:rsidRDefault="00914E60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976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документов в орган местного самоуправления (в т. ч. через Единый и региональный порталы), в МФЦ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14E60" w:rsidRPr="00737D54" w:rsidRDefault="00914E60" w:rsidP="00CE5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8.3pt;margin-top:.3pt;width:.05pt;height:17.5pt;z-index:251657728" o:connectortype="straight">
            <v:stroke endarrow="block"/>
          </v:shape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28" style="position:absolute;left:0;text-align:left;margin-left:-6.05pt;margin-top:5.3pt;width:294.45pt;height:22.35pt;z-index:251655680">
            <v:textbox style="mso-next-textbox:#_x0000_s1028">
              <w:txbxContent>
                <w:p w:rsidR="00914E60" w:rsidRPr="00922A81" w:rsidRDefault="00914E6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</w:rPr>
      </w:pPr>
      <w:r>
        <w:rPr>
          <w:noProof/>
        </w:rPr>
        <w:pict>
          <v:shape id="_x0000_s1029" type="#_x0000_t32" style="position:absolute;left:0;text-align:left;margin-left:138.3pt;margin-top:2.55pt;width:0;height:21.9pt;z-index:251654656" o:connectortype="straight">
            <v:stroke endarrow="block"/>
          </v:shape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0" style="position:absolute;left:0;text-align:left;margin-left:-6.05pt;margin-top:11.95pt;width:294.45pt;height:67.9pt;z-index:251653632">
            <v:textbox style="mso-next-textbox:#_x0000_s1030">
              <w:txbxContent>
                <w:p w:rsidR="00914E60" w:rsidRPr="00A55C1E" w:rsidRDefault="00914E6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проверка наличия договора социального найма (поднайма) жилого помещения в архиве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органа местного самоуправления (при необходимости)</w:t>
                  </w:r>
                </w:p>
              </w:txbxContent>
            </v:textbox>
          </v:rect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line id="_x0000_s1031" style="position:absolute;left:0;text-align:left;z-index:251658752" from="138.4pt,4.65pt" to="138.4pt,24.5pt">
            <v:stroke endarrow="block"/>
          </v:line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  <w:r>
        <w:rPr>
          <w:noProof/>
        </w:rPr>
        <w:pict>
          <v:rect id="_x0000_s1032" style="position:absolute;left:0;text-align:left;margin-left:-6.05pt;margin-top:11.95pt;width:294.45pt;height:55.15pt;z-index:251659776">
            <v:textbox style="mso-next-textbox:#_x0000_s1032">
              <w:txbxContent>
                <w:p w:rsidR="00914E60" w:rsidRPr="003E1DA2" w:rsidRDefault="00914E60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выписки, информирование заявителя о необходимости явиться за получением результата либо об отказе в выдаче выписки</w:t>
                  </w:r>
                </w:p>
              </w:txbxContent>
            </v:textbox>
          </v:rect>
        </w:pict>
      </w: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spacing w:line="218" w:lineRule="auto"/>
        <w:ind w:right="26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line id="_x0000_s1033" style="position:absolute;left:0;text-align:left;z-index:251660800" from="138.45pt,6.05pt" to="138.45pt,25.9pt">
            <v:stroke endarrow="block"/>
          </v:line>
        </w:pict>
      </w: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  <w:r>
        <w:rPr>
          <w:noProof/>
        </w:rPr>
        <w:pict>
          <v:rect id="_x0000_s1034" style="position:absolute;left:0;text-align:left;margin-left:-6.05pt;margin-top:12.1pt;width:294.45pt;height:36.35pt;z-index:251661824">
            <v:textbox style="mso-next-textbox:#_x0000_s1034">
              <w:txbxContent>
                <w:p w:rsidR="00914E60" w:rsidRPr="003A11A1" w:rsidRDefault="00914E60" w:rsidP="003A11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(направление)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выписк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xbxContent>
            </v:textbox>
          </v:rect>
        </w:pict>
      </w: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1"/>
        <w:ind w:right="28" w:firstLine="709"/>
        <w:jc w:val="right"/>
        <w:rPr>
          <w:color w:val="000000"/>
        </w:rPr>
      </w:pPr>
    </w:p>
    <w:p w:rsidR="00914E60" w:rsidRPr="00737D54" w:rsidRDefault="00914E60" w:rsidP="00CE52B0">
      <w:pPr>
        <w:pStyle w:val="ConsPlusNormal"/>
        <w:jc w:val="right"/>
      </w:pPr>
    </w:p>
    <w:p w:rsidR="00914E60" w:rsidRPr="00676554" w:rsidRDefault="00914E60" w:rsidP="006765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D54">
        <w:rPr>
          <w:sz w:val="20"/>
          <w:szCs w:val="20"/>
        </w:rPr>
        <w:br w:type="page"/>
      </w:r>
      <w:r w:rsidRPr="00676554">
        <w:rPr>
          <w:rFonts w:ascii="Times New Roman" w:hAnsi="Times New Roman" w:cs="Times New Roman"/>
        </w:rPr>
        <w:t>Приложение № 3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914E60" w:rsidRPr="00737D54" w:rsidRDefault="00914E60" w:rsidP="00676554">
      <w:pPr>
        <w:pStyle w:val="ConsPlusNormal"/>
        <w:jc w:val="right"/>
      </w:pPr>
      <w:r w:rsidRPr="00676554">
        <w:rPr>
          <w:rFonts w:ascii="Times New Roman" w:hAnsi="Times New Roman" w:cs="Times New Roman"/>
          <w:sz w:val="24"/>
          <w:szCs w:val="24"/>
        </w:rPr>
        <w:t>поквартирной карточки</w:t>
      </w:r>
      <w:r w:rsidRPr="00737D54">
        <w:rPr>
          <w:rFonts w:ascii="Times New Roman" w:hAnsi="Times New Roman" w:cs="Times New Roman"/>
          <w:sz w:val="24"/>
          <w:szCs w:val="24"/>
        </w:rPr>
        <w:t>»</w:t>
      </w:r>
    </w:p>
    <w:p w:rsidR="00914E60" w:rsidRPr="00737D54" w:rsidRDefault="00914E60" w:rsidP="006765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4E60" w:rsidRPr="00737D54" w:rsidRDefault="00914E60" w:rsidP="00C83A40">
      <w:pPr>
        <w:pStyle w:val="ConsPlusNormal"/>
        <w:rPr>
          <w:rFonts w:ascii="Courier New" w:hAnsi="Courier New" w:cs="Courier New"/>
          <w:sz w:val="20"/>
          <w:szCs w:val="20"/>
        </w:rPr>
      </w:pPr>
    </w:p>
    <w:p w:rsidR="00914E60" w:rsidRPr="00737D54" w:rsidRDefault="00914E60" w:rsidP="00C83A40">
      <w:pPr>
        <w:pStyle w:val="ConsPlusNonformat"/>
        <w:jc w:val="both"/>
      </w:pPr>
      <w:r w:rsidRPr="00737D54">
        <w:t>Угловой штамп</w:t>
      </w:r>
    </w:p>
    <w:p w:rsidR="00914E60" w:rsidRPr="00737D54" w:rsidRDefault="00914E60" w:rsidP="00C83A40">
      <w:pPr>
        <w:pStyle w:val="ConsPlusNonformat"/>
        <w:jc w:val="both"/>
      </w:pPr>
    </w:p>
    <w:p w:rsidR="00914E60" w:rsidRPr="00737D54" w:rsidRDefault="00914E60" w:rsidP="00C83A40">
      <w:pPr>
        <w:pStyle w:val="ConsPlusNonformat"/>
        <w:jc w:val="both"/>
      </w:pPr>
      <w:bookmarkStart w:id="6" w:name="P309"/>
      <w:bookmarkEnd w:id="6"/>
      <w:r w:rsidRPr="00737D54">
        <w:t xml:space="preserve">                                  Выписка</w:t>
      </w:r>
    </w:p>
    <w:p w:rsidR="00914E60" w:rsidRPr="00737D54" w:rsidRDefault="00914E60" w:rsidP="00C83A40">
      <w:pPr>
        <w:pStyle w:val="ConsPlusTitle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из</w:t>
      </w:r>
      <w:r w:rsidRPr="00737D54">
        <w:rPr>
          <w:rFonts w:ascii="Courier New" w:hAnsi="Courier New" w:cs="Courier New"/>
          <w:sz w:val="20"/>
          <w:szCs w:val="20"/>
        </w:rPr>
        <w:t xml:space="preserve"> </w:t>
      </w: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домовой (поквартирной) книги, поквартирной карточки</w:t>
      </w:r>
    </w:p>
    <w:p w:rsidR="00914E60" w:rsidRPr="00737D54" w:rsidRDefault="00914E60" w:rsidP="00C83A40">
      <w:pPr>
        <w:pStyle w:val="ConsPlusNonformat"/>
        <w:jc w:val="both"/>
        <w:rPr>
          <w:rFonts w:cs="Times New Roman"/>
        </w:rPr>
      </w:pPr>
    </w:p>
    <w:p w:rsidR="00914E60" w:rsidRPr="00737D54" w:rsidRDefault="00914E60" w:rsidP="00C83A40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914E60" w:rsidRPr="00737D54" w:rsidRDefault="00914E60" w:rsidP="00C83A40">
      <w:pPr>
        <w:pStyle w:val="ConsPlusNonformat"/>
        <w:jc w:val="both"/>
      </w:pPr>
    </w:p>
    <w:p w:rsidR="00914E60" w:rsidRPr="00737D54" w:rsidRDefault="00914E60" w:rsidP="00C83A40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                            (Ф.И.О.)</w:t>
      </w:r>
    </w:p>
    <w:p w:rsidR="00914E60" w:rsidRPr="00737D54" w:rsidRDefault="00914E60" w:rsidP="00C83A40">
      <w:pPr>
        <w:pStyle w:val="ConsPlusNonformat"/>
        <w:jc w:val="both"/>
      </w:pP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914E60" w:rsidRPr="00737D54" w:rsidRDefault="00914E60" w:rsidP="00C83A40">
      <w:pPr>
        <w:pStyle w:val="ConsPlusNonformat"/>
        <w:jc w:val="both"/>
      </w:pPr>
      <w:r w:rsidRPr="00737D54">
        <w:t>состоит из ____ комнат общей площадью ________ кв. м; из них изолированных</w:t>
      </w:r>
    </w:p>
    <w:p w:rsidR="00914E60" w:rsidRPr="00737D54" w:rsidRDefault="00914E60" w:rsidP="00C83A40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>человек.</w:t>
      </w:r>
    </w:p>
    <w:p w:rsidR="00914E60" w:rsidRPr="00737D54" w:rsidRDefault="00914E60" w:rsidP="00C83A40">
      <w:pPr>
        <w:pStyle w:val="ConsPlusNonformat"/>
        <w:jc w:val="both"/>
      </w:pPr>
    </w:p>
    <w:tbl>
      <w:tblPr>
        <w:tblW w:w="91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914E60" w:rsidRPr="000218CB">
        <w:trPr>
          <w:trHeight w:val="226"/>
        </w:trPr>
        <w:tc>
          <w:tcPr>
            <w:tcW w:w="3442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914E60" w:rsidRPr="00737D54" w:rsidRDefault="00914E60" w:rsidP="00C83A40">
      <w:pPr>
        <w:pStyle w:val="ConsPlusNormal"/>
        <w:jc w:val="both"/>
      </w:pP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914E60" w:rsidRDefault="00914E60" w:rsidP="00C83A40">
      <w:pPr>
        <w:pStyle w:val="ConsPlusNonformat"/>
        <w:jc w:val="both"/>
      </w:pPr>
      <w:r w:rsidRPr="00737D54">
        <w:t xml:space="preserve">    </w:t>
      </w:r>
      <w:r>
        <w:t xml:space="preserve">Глава администрации </w:t>
      </w:r>
    </w:p>
    <w:p w:rsidR="00914E60" w:rsidRPr="00737D54" w:rsidRDefault="00914E60" w:rsidP="00C83A40">
      <w:pPr>
        <w:pStyle w:val="ConsPlusNonformat"/>
        <w:jc w:val="both"/>
        <w:rPr>
          <w:rFonts w:cs="Times New Roman"/>
        </w:rPr>
      </w:pPr>
      <w:r>
        <w:t xml:space="preserve">    муниципального района _________________________________________________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Специалист отдела _____________________________________________________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914E60" w:rsidRPr="00737D54" w:rsidRDefault="00914E60" w:rsidP="00C83A40">
      <w:pPr>
        <w:pStyle w:val="ConsPlusNonformat"/>
        <w:jc w:val="both"/>
      </w:pPr>
      <w:r w:rsidRPr="00737D54">
        <w:t xml:space="preserve">    "____"______________ 20___ г.           М.П.</w:t>
      </w:r>
    </w:p>
    <w:p w:rsidR="00914E60" w:rsidRPr="00737D54" w:rsidRDefault="00914E60" w:rsidP="00C83A40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914E60" w:rsidRPr="00676554" w:rsidRDefault="00914E60" w:rsidP="006765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7D54">
        <w:rPr>
          <w:sz w:val="20"/>
          <w:szCs w:val="20"/>
          <w:lang w:eastAsia="ru-RU"/>
        </w:rPr>
        <w:br w:type="page"/>
      </w:r>
      <w:r w:rsidRPr="00676554">
        <w:rPr>
          <w:rFonts w:ascii="Times New Roman" w:hAnsi="Times New Roman" w:cs="Times New Roman"/>
        </w:rPr>
        <w:t>Приложение № 4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«Предоставление выписки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>из домовой (поквартирной) книги,</w:t>
      </w:r>
    </w:p>
    <w:p w:rsidR="00914E60" w:rsidRPr="00676554" w:rsidRDefault="00914E60" w:rsidP="00676554">
      <w:pPr>
        <w:pStyle w:val="ConsPlusNormal"/>
        <w:jc w:val="right"/>
        <w:rPr>
          <w:rFonts w:ascii="Times New Roman" w:hAnsi="Times New Roman" w:cs="Times New Roman"/>
        </w:rPr>
      </w:pPr>
      <w:r w:rsidRPr="00676554">
        <w:rPr>
          <w:rFonts w:ascii="Times New Roman" w:hAnsi="Times New Roman" w:cs="Times New Roman"/>
          <w:sz w:val="24"/>
          <w:szCs w:val="24"/>
        </w:rPr>
        <w:t>поквартирной карточки»</w:t>
      </w:r>
    </w:p>
    <w:p w:rsidR="00914E60" w:rsidRPr="00737D54" w:rsidRDefault="00914E60" w:rsidP="007D297B">
      <w:pPr>
        <w:pStyle w:val="ConsPlusNormal"/>
        <w:rPr>
          <w:rFonts w:ascii="Courier New" w:hAnsi="Courier New" w:cs="Courier New"/>
          <w:sz w:val="20"/>
          <w:szCs w:val="20"/>
        </w:rPr>
      </w:pP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                              Выписка</w:t>
      </w:r>
    </w:p>
    <w:p w:rsidR="00914E60" w:rsidRPr="00737D54" w:rsidRDefault="00914E60" w:rsidP="007D297B">
      <w:pPr>
        <w:pStyle w:val="ConsPlusTitle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из</w:t>
      </w:r>
      <w:r w:rsidRPr="00737D54">
        <w:rPr>
          <w:rFonts w:ascii="Courier New" w:hAnsi="Courier New" w:cs="Courier New"/>
          <w:sz w:val="20"/>
          <w:szCs w:val="20"/>
        </w:rPr>
        <w:t xml:space="preserve"> </w:t>
      </w:r>
      <w:r w:rsidRPr="00737D54">
        <w:rPr>
          <w:rFonts w:ascii="Courier New" w:hAnsi="Courier New" w:cs="Courier New"/>
          <w:b w:val="0"/>
          <w:bCs w:val="0"/>
          <w:sz w:val="20"/>
          <w:szCs w:val="20"/>
        </w:rPr>
        <w:t>домовой (поквартирной) книги, поквартирной карточки</w:t>
      </w:r>
    </w:p>
    <w:p w:rsidR="00914E60" w:rsidRPr="00737D54" w:rsidRDefault="00914E60" w:rsidP="007D297B">
      <w:pPr>
        <w:pStyle w:val="ConsPlusNonformat"/>
        <w:jc w:val="both"/>
        <w:rPr>
          <w:rFonts w:cs="Times New Roman"/>
        </w:rPr>
      </w:pPr>
    </w:p>
    <w:p w:rsidR="00914E60" w:rsidRPr="00737D54" w:rsidRDefault="00914E60" w:rsidP="007D297B">
      <w:pPr>
        <w:pStyle w:val="ConsPlusNonformat"/>
        <w:jc w:val="both"/>
      </w:pPr>
      <w:r w:rsidRPr="00737D54">
        <w:t>Объект ____________________________________________________________________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      (жилое помещение: жилой дом, квартира, комната)</w:t>
      </w:r>
    </w:p>
    <w:p w:rsidR="00914E60" w:rsidRPr="00737D54" w:rsidRDefault="00914E60" w:rsidP="007D297B">
      <w:pPr>
        <w:pStyle w:val="ConsPlusNonformat"/>
        <w:jc w:val="both"/>
      </w:pPr>
    </w:p>
    <w:p w:rsidR="00914E60" w:rsidRPr="00737D54" w:rsidRDefault="00914E60" w:rsidP="007D297B">
      <w:pPr>
        <w:pStyle w:val="ConsPlusNonformat"/>
        <w:jc w:val="both"/>
      </w:pPr>
      <w:r w:rsidRPr="00737D54">
        <w:t>Собственник (наниматель)___________________________________________________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                            (Ф.И.О.)</w:t>
      </w:r>
    </w:p>
    <w:p w:rsidR="00914E60" w:rsidRPr="00737D54" w:rsidRDefault="00914E60" w:rsidP="007D297B">
      <w:pPr>
        <w:pStyle w:val="ConsPlusNonformat"/>
        <w:jc w:val="both"/>
      </w:pP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Жилое помещение _______________________________________________________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                           (адрес местонахождения)</w:t>
      </w:r>
    </w:p>
    <w:p w:rsidR="00914E60" w:rsidRPr="00737D54" w:rsidRDefault="00914E60" w:rsidP="007D297B">
      <w:pPr>
        <w:pStyle w:val="ConsPlusNonformat"/>
        <w:jc w:val="both"/>
      </w:pPr>
      <w:r w:rsidRPr="00737D54">
        <w:t>Состоит  из ____ комнат общей площадью ________ кв. м; из них изолированных</w:t>
      </w:r>
    </w:p>
    <w:p w:rsidR="00914E60" w:rsidRPr="00737D54" w:rsidRDefault="00914E60" w:rsidP="007D297B">
      <w:pPr>
        <w:pStyle w:val="ConsPlusNonformat"/>
        <w:jc w:val="both"/>
      </w:pPr>
      <w:r w:rsidRPr="00737D54">
        <w:t>комнат _____, в них ______ кв. м, смежных комнат _____, в них ______ кв. м.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В  указанном  жилом  помещении зарегистрировано и проживает 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>человек.</w:t>
      </w:r>
    </w:p>
    <w:p w:rsidR="00914E60" w:rsidRPr="00737D54" w:rsidRDefault="00914E60" w:rsidP="007D297B">
      <w:pPr>
        <w:pStyle w:val="ConsPlusNonformat"/>
        <w:jc w:val="both"/>
      </w:pPr>
    </w:p>
    <w:tbl>
      <w:tblPr>
        <w:tblW w:w="91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42"/>
        <w:gridCol w:w="1542"/>
        <w:gridCol w:w="2427"/>
        <w:gridCol w:w="1701"/>
      </w:tblGrid>
      <w:tr w:rsidR="00914E60" w:rsidRPr="000218CB">
        <w:trPr>
          <w:trHeight w:val="226"/>
        </w:trPr>
        <w:tc>
          <w:tcPr>
            <w:tcW w:w="3442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  Фамилия, имя, отчество (при наличии) в т.ч. детей до 14-летнего возраста, место рождения (республика, край, область, округ, район, город, пгт, село, деревня, аул, кишлак)</w:t>
            </w:r>
          </w:p>
        </w:tc>
        <w:tc>
          <w:tcPr>
            <w:tcW w:w="1542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 Дата</w:t>
            </w:r>
          </w:p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 рождения    </w:t>
            </w:r>
          </w:p>
        </w:tc>
        <w:tc>
          <w:tcPr>
            <w:tcW w:w="2427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>Документ, удостоверяющий личность (вид, серия и номер, когда и каким органом, учреждением выдан)</w:t>
            </w:r>
          </w:p>
        </w:tc>
        <w:tc>
          <w:tcPr>
            <w:tcW w:w="1701" w:type="dxa"/>
          </w:tcPr>
          <w:p w:rsidR="00914E60" w:rsidRPr="00737D54" w:rsidRDefault="00914E60" w:rsidP="00955052">
            <w:pPr>
              <w:pStyle w:val="ConsPlusNonformat"/>
              <w:jc w:val="both"/>
            </w:pPr>
            <w:r w:rsidRPr="00737D54">
              <w:t xml:space="preserve"> Отметки о регистрации по месту жительства (о снятии с регистрационного учета)</w:t>
            </w: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914E60" w:rsidRPr="000218CB">
        <w:trPr>
          <w:trHeight w:val="226"/>
        </w:trPr>
        <w:tc>
          <w:tcPr>
            <w:tcW w:w="34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4E60" w:rsidRPr="00737D54" w:rsidRDefault="00914E60" w:rsidP="00955052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914E60" w:rsidRPr="00737D54" w:rsidRDefault="00914E60" w:rsidP="007D297B">
      <w:pPr>
        <w:pStyle w:val="ConsPlusNonformat"/>
        <w:jc w:val="both"/>
        <w:rPr>
          <w:rFonts w:cs="Times New Roman"/>
        </w:rPr>
      </w:pP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Количество временно проживающих жильцов 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Выписка дана на основании 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>для предъявления в ________________________________________________________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Специалист МФЦ _____________________________________________________</w:t>
      </w:r>
    </w:p>
    <w:p w:rsidR="00914E60" w:rsidRPr="00737D54" w:rsidRDefault="00914E60" w:rsidP="007D297B">
      <w:pPr>
        <w:pStyle w:val="ConsPlusNonformat"/>
        <w:jc w:val="both"/>
      </w:pPr>
      <w:r w:rsidRPr="00737D54">
        <w:t xml:space="preserve">                                   (подпись, ИО фамилия)</w:t>
      </w:r>
    </w:p>
    <w:p w:rsidR="00914E60" w:rsidRPr="007D297B" w:rsidRDefault="00914E60" w:rsidP="007D297B">
      <w:pPr>
        <w:pStyle w:val="ConsPlusNonformat"/>
        <w:jc w:val="both"/>
        <w:rPr>
          <w:rFonts w:cs="Times New Roman"/>
        </w:rPr>
      </w:pPr>
      <w:r w:rsidRPr="00737D54">
        <w:t xml:space="preserve">    "____"______________ 20___ г.           М.П.</w:t>
      </w:r>
    </w:p>
    <w:p w:rsidR="00914E60" w:rsidRPr="007D297B" w:rsidRDefault="00914E60" w:rsidP="007D297B">
      <w:pPr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914E60" w:rsidRPr="007D297B" w:rsidSect="00BE2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20"/>
    <w:rsid w:val="00010CB5"/>
    <w:rsid w:val="00011A54"/>
    <w:rsid w:val="00014EF3"/>
    <w:rsid w:val="000169CE"/>
    <w:rsid w:val="000218CB"/>
    <w:rsid w:val="000252B3"/>
    <w:rsid w:val="000308A4"/>
    <w:rsid w:val="0003136B"/>
    <w:rsid w:val="000340C0"/>
    <w:rsid w:val="00037FD9"/>
    <w:rsid w:val="000409A6"/>
    <w:rsid w:val="00056115"/>
    <w:rsid w:val="000639F4"/>
    <w:rsid w:val="000662AF"/>
    <w:rsid w:val="00071C53"/>
    <w:rsid w:val="00076DB7"/>
    <w:rsid w:val="000822E5"/>
    <w:rsid w:val="000872CE"/>
    <w:rsid w:val="00090A0F"/>
    <w:rsid w:val="00090DD0"/>
    <w:rsid w:val="00090EC9"/>
    <w:rsid w:val="000A0369"/>
    <w:rsid w:val="000A048E"/>
    <w:rsid w:val="000A2E80"/>
    <w:rsid w:val="000A2EA5"/>
    <w:rsid w:val="000A67AE"/>
    <w:rsid w:val="000B184C"/>
    <w:rsid w:val="000B7D9B"/>
    <w:rsid w:val="000C09B7"/>
    <w:rsid w:val="000C34B2"/>
    <w:rsid w:val="000C3BD6"/>
    <w:rsid w:val="000D195E"/>
    <w:rsid w:val="000D27E2"/>
    <w:rsid w:val="000D5828"/>
    <w:rsid w:val="000D7292"/>
    <w:rsid w:val="000E030D"/>
    <w:rsid w:val="000E05F9"/>
    <w:rsid w:val="000E5DA7"/>
    <w:rsid w:val="000F118C"/>
    <w:rsid w:val="000F284D"/>
    <w:rsid w:val="000F2CB7"/>
    <w:rsid w:val="000F3901"/>
    <w:rsid w:val="000F6D92"/>
    <w:rsid w:val="001009F6"/>
    <w:rsid w:val="00101D8B"/>
    <w:rsid w:val="00107428"/>
    <w:rsid w:val="0011040E"/>
    <w:rsid w:val="00113AFC"/>
    <w:rsid w:val="001163D4"/>
    <w:rsid w:val="00116FC5"/>
    <w:rsid w:val="001205F6"/>
    <w:rsid w:val="00122070"/>
    <w:rsid w:val="00125E8C"/>
    <w:rsid w:val="00134CAB"/>
    <w:rsid w:val="0013612F"/>
    <w:rsid w:val="00143F5F"/>
    <w:rsid w:val="001542B3"/>
    <w:rsid w:val="00157E9A"/>
    <w:rsid w:val="00162B0E"/>
    <w:rsid w:val="00162C92"/>
    <w:rsid w:val="001638B7"/>
    <w:rsid w:val="00164F5C"/>
    <w:rsid w:val="0016585B"/>
    <w:rsid w:val="00166787"/>
    <w:rsid w:val="001737B2"/>
    <w:rsid w:val="001754D6"/>
    <w:rsid w:val="00193BBE"/>
    <w:rsid w:val="001A0823"/>
    <w:rsid w:val="001A0C09"/>
    <w:rsid w:val="001A3420"/>
    <w:rsid w:val="001A3DFD"/>
    <w:rsid w:val="001C05CE"/>
    <w:rsid w:val="001C7379"/>
    <w:rsid w:val="001D0454"/>
    <w:rsid w:val="001D0BC3"/>
    <w:rsid w:val="001D11D1"/>
    <w:rsid w:val="001D2624"/>
    <w:rsid w:val="001D6BFF"/>
    <w:rsid w:val="001F39EE"/>
    <w:rsid w:val="001F61E0"/>
    <w:rsid w:val="001F7FD9"/>
    <w:rsid w:val="00202C44"/>
    <w:rsid w:val="00204AD3"/>
    <w:rsid w:val="002060B0"/>
    <w:rsid w:val="00206F4E"/>
    <w:rsid w:val="002115EC"/>
    <w:rsid w:val="00212D1E"/>
    <w:rsid w:val="0021386F"/>
    <w:rsid w:val="00213F9C"/>
    <w:rsid w:val="00214F1C"/>
    <w:rsid w:val="00215097"/>
    <w:rsid w:val="002155C6"/>
    <w:rsid w:val="00215BC7"/>
    <w:rsid w:val="00230FEC"/>
    <w:rsid w:val="00233A31"/>
    <w:rsid w:val="00235BBF"/>
    <w:rsid w:val="002422BD"/>
    <w:rsid w:val="0024377A"/>
    <w:rsid w:val="002440C2"/>
    <w:rsid w:val="00246739"/>
    <w:rsid w:val="00252125"/>
    <w:rsid w:val="00253944"/>
    <w:rsid w:val="00256055"/>
    <w:rsid w:val="002624FF"/>
    <w:rsid w:val="00281462"/>
    <w:rsid w:val="00283527"/>
    <w:rsid w:val="002876C4"/>
    <w:rsid w:val="0029182C"/>
    <w:rsid w:val="00291B9A"/>
    <w:rsid w:val="0029528D"/>
    <w:rsid w:val="002979F0"/>
    <w:rsid w:val="00297B0C"/>
    <w:rsid w:val="002A0E3E"/>
    <w:rsid w:val="002A164B"/>
    <w:rsid w:val="002A3F32"/>
    <w:rsid w:val="002A7C46"/>
    <w:rsid w:val="002B500A"/>
    <w:rsid w:val="002B63FB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0D79"/>
    <w:rsid w:val="003167EA"/>
    <w:rsid w:val="00316B90"/>
    <w:rsid w:val="0032066A"/>
    <w:rsid w:val="003304F5"/>
    <w:rsid w:val="00336C65"/>
    <w:rsid w:val="003379C4"/>
    <w:rsid w:val="00340CA6"/>
    <w:rsid w:val="00342586"/>
    <w:rsid w:val="00342BD4"/>
    <w:rsid w:val="00344B8A"/>
    <w:rsid w:val="0035039F"/>
    <w:rsid w:val="003509FB"/>
    <w:rsid w:val="0037094A"/>
    <w:rsid w:val="003715B5"/>
    <w:rsid w:val="00372619"/>
    <w:rsid w:val="00373CF6"/>
    <w:rsid w:val="00375973"/>
    <w:rsid w:val="0037703A"/>
    <w:rsid w:val="003810B6"/>
    <w:rsid w:val="00382D73"/>
    <w:rsid w:val="003903D6"/>
    <w:rsid w:val="00391108"/>
    <w:rsid w:val="0039191D"/>
    <w:rsid w:val="00393C86"/>
    <w:rsid w:val="00397299"/>
    <w:rsid w:val="003A11A1"/>
    <w:rsid w:val="003A7527"/>
    <w:rsid w:val="003B01F4"/>
    <w:rsid w:val="003B03E7"/>
    <w:rsid w:val="003B2D57"/>
    <w:rsid w:val="003B40F9"/>
    <w:rsid w:val="003B584E"/>
    <w:rsid w:val="003B7503"/>
    <w:rsid w:val="003C00A0"/>
    <w:rsid w:val="003C280E"/>
    <w:rsid w:val="003C30AC"/>
    <w:rsid w:val="003C6C12"/>
    <w:rsid w:val="003D4C6C"/>
    <w:rsid w:val="003D53DB"/>
    <w:rsid w:val="003E1DA2"/>
    <w:rsid w:val="003E5F36"/>
    <w:rsid w:val="003F7F5F"/>
    <w:rsid w:val="00400D93"/>
    <w:rsid w:val="004061AC"/>
    <w:rsid w:val="0041396B"/>
    <w:rsid w:val="00417E12"/>
    <w:rsid w:val="0042109D"/>
    <w:rsid w:val="00421AB5"/>
    <w:rsid w:val="00426A59"/>
    <w:rsid w:val="0043082E"/>
    <w:rsid w:val="0043140D"/>
    <w:rsid w:val="004456EA"/>
    <w:rsid w:val="00452EBC"/>
    <w:rsid w:val="00453BB4"/>
    <w:rsid w:val="004572B5"/>
    <w:rsid w:val="0046002B"/>
    <w:rsid w:val="004728EA"/>
    <w:rsid w:val="00480ECB"/>
    <w:rsid w:val="00481DF4"/>
    <w:rsid w:val="0048305E"/>
    <w:rsid w:val="004839F8"/>
    <w:rsid w:val="00485956"/>
    <w:rsid w:val="0048625A"/>
    <w:rsid w:val="004953B6"/>
    <w:rsid w:val="00495BCF"/>
    <w:rsid w:val="00497783"/>
    <w:rsid w:val="004A0277"/>
    <w:rsid w:val="004A3E44"/>
    <w:rsid w:val="004A6228"/>
    <w:rsid w:val="004A7CD4"/>
    <w:rsid w:val="004C05E3"/>
    <w:rsid w:val="004D10AC"/>
    <w:rsid w:val="004D1C01"/>
    <w:rsid w:val="004D7536"/>
    <w:rsid w:val="004F3A39"/>
    <w:rsid w:val="004F4D67"/>
    <w:rsid w:val="00500271"/>
    <w:rsid w:val="00516511"/>
    <w:rsid w:val="00520549"/>
    <w:rsid w:val="00522CC2"/>
    <w:rsid w:val="005308F8"/>
    <w:rsid w:val="00536A01"/>
    <w:rsid w:val="005422C8"/>
    <w:rsid w:val="0054250D"/>
    <w:rsid w:val="00551E34"/>
    <w:rsid w:val="00552FDD"/>
    <w:rsid w:val="005547E9"/>
    <w:rsid w:val="005620DA"/>
    <w:rsid w:val="00566D54"/>
    <w:rsid w:val="00573191"/>
    <w:rsid w:val="00573830"/>
    <w:rsid w:val="005825F8"/>
    <w:rsid w:val="00583780"/>
    <w:rsid w:val="005849FB"/>
    <w:rsid w:val="00591030"/>
    <w:rsid w:val="005A32DA"/>
    <w:rsid w:val="005A3DFA"/>
    <w:rsid w:val="005A4288"/>
    <w:rsid w:val="005A4C3A"/>
    <w:rsid w:val="005B2FE8"/>
    <w:rsid w:val="005B3D95"/>
    <w:rsid w:val="005B5985"/>
    <w:rsid w:val="005B6DBC"/>
    <w:rsid w:val="005C64F9"/>
    <w:rsid w:val="005D274B"/>
    <w:rsid w:val="005D4452"/>
    <w:rsid w:val="005E1069"/>
    <w:rsid w:val="005E1335"/>
    <w:rsid w:val="005F1841"/>
    <w:rsid w:val="005F1CD4"/>
    <w:rsid w:val="005F2707"/>
    <w:rsid w:val="005F433F"/>
    <w:rsid w:val="005F4BC0"/>
    <w:rsid w:val="005F5AB2"/>
    <w:rsid w:val="00600F96"/>
    <w:rsid w:val="006026C6"/>
    <w:rsid w:val="00603126"/>
    <w:rsid w:val="00603EA3"/>
    <w:rsid w:val="006113F9"/>
    <w:rsid w:val="00612DEA"/>
    <w:rsid w:val="00622295"/>
    <w:rsid w:val="006241EB"/>
    <w:rsid w:val="00632DBF"/>
    <w:rsid w:val="00641368"/>
    <w:rsid w:val="00646C84"/>
    <w:rsid w:val="00650C25"/>
    <w:rsid w:val="00653EB3"/>
    <w:rsid w:val="006552A6"/>
    <w:rsid w:val="006608EB"/>
    <w:rsid w:val="00665CAC"/>
    <w:rsid w:val="006664F8"/>
    <w:rsid w:val="00670A83"/>
    <w:rsid w:val="0067282C"/>
    <w:rsid w:val="00676353"/>
    <w:rsid w:val="00676554"/>
    <w:rsid w:val="00685613"/>
    <w:rsid w:val="00691D79"/>
    <w:rsid w:val="006A673C"/>
    <w:rsid w:val="006B034F"/>
    <w:rsid w:val="006B3F86"/>
    <w:rsid w:val="006B6A49"/>
    <w:rsid w:val="006C5208"/>
    <w:rsid w:val="006D23B9"/>
    <w:rsid w:val="006D4892"/>
    <w:rsid w:val="006D4CA3"/>
    <w:rsid w:val="006E5107"/>
    <w:rsid w:val="006F4228"/>
    <w:rsid w:val="006F55AD"/>
    <w:rsid w:val="006F63BC"/>
    <w:rsid w:val="006F675D"/>
    <w:rsid w:val="00705662"/>
    <w:rsid w:val="00714C6F"/>
    <w:rsid w:val="00720166"/>
    <w:rsid w:val="0073304F"/>
    <w:rsid w:val="00737D54"/>
    <w:rsid w:val="0074151D"/>
    <w:rsid w:val="007455D6"/>
    <w:rsid w:val="00752802"/>
    <w:rsid w:val="0076137F"/>
    <w:rsid w:val="00764D9B"/>
    <w:rsid w:val="00771580"/>
    <w:rsid w:val="00775F2F"/>
    <w:rsid w:val="00777886"/>
    <w:rsid w:val="00777ACD"/>
    <w:rsid w:val="0078120D"/>
    <w:rsid w:val="00783A48"/>
    <w:rsid w:val="00784C7F"/>
    <w:rsid w:val="00787C3F"/>
    <w:rsid w:val="00792361"/>
    <w:rsid w:val="00792B40"/>
    <w:rsid w:val="0079679B"/>
    <w:rsid w:val="007A634A"/>
    <w:rsid w:val="007B72C6"/>
    <w:rsid w:val="007B757F"/>
    <w:rsid w:val="007C21B5"/>
    <w:rsid w:val="007D0BD9"/>
    <w:rsid w:val="007D286A"/>
    <w:rsid w:val="007D297B"/>
    <w:rsid w:val="007D591D"/>
    <w:rsid w:val="007F0B11"/>
    <w:rsid w:val="007F6092"/>
    <w:rsid w:val="00800D8F"/>
    <w:rsid w:val="00801E18"/>
    <w:rsid w:val="008064D0"/>
    <w:rsid w:val="00807C8F"/>
    <w:rsid w:val="00811E0C"/>
    <w:rsid w:val="008141EB"/>
    <w:rsid w:val="00817B15"/>
    <w:rsid w:val="00821C3D"/>
    <w:rsid w:val="008267C8"/>
    <w:rsid w:val="0083502A"/>
    <w:rsid w:val="00837F7E"/>
    <w:rsid w:val="00845683"/>
    <w:rsid w:val="00845BC3"/>
    <w:rsid w:val="0085287B"/>
    <w:rsid w:val="00857737"/>
    <w:rsid w:val="00870738"/>
    <w:rsid w:val="00871F00"/>
    <w:rsid w:val="00873C26"/>
    <w:rsid w:val="00874BBB"/>
    <w:rsid w:val="0087564E"/>
    <w:rsid w:val="00880403"/>
    <w:rsid w:val="0088240C"/>
    <w:rsid w:val="008A3B9F"/>
    <w:rsid w:val="008A4756"/>
    <w:rsid w:val="008A5C4B"/>
    <w:rsid w:val="008A6ECE"/>
    <w:rsid w:val="008B2638"/>
    <w:rsid w:val="008B38AD"/>
    <w:rsid w:val="008B3E33"/>
    <w:rsid w:val="008C0DF1"/>
    <w:rsid w:val="008C4F8F"/>
    <w:rsid w:val="008E0873"/>
    <w:rsid w:val="008E1A98"/>
    <w:rsid w:val="008E4FE5"/>
    <w:rsid w:val="008E5860"/>
    <w:rsid w:val="008E68B1"/>
    <w:rsid w:val="008F464A"/>
    <w:rsid w:val="009059EB"/>
    <w:rsid w:val="009113F2"/>
    <w:rsid w:val="009119DB"/>
    <w:rsid w:val="00914E60"/>
    <w:rsid w:val="00921592"/>
    <w:rsid w:val="00922A81"/>
    <w:rsid w:val="00926A77"/>
    <w:rsid w:val="009272CF"/>
    <w:rsid w:val="009321ED"/>
    <w:rsid w:val="00932441"/>
    <w:rsid w:val="00942F82"/>
    <w:rsid w:val="00953AA2"/>
    <w:rsid w:val="00955052"/>
    <w:rsid w:val="0096123D"/>
    <w:rsid w:val="00965EB4"/>
    <w:rsid w:val="009674C1"/>
    <w:rsid w:val="0097103D"/>
    <w:rsid w:val="00971C11"/>
    <w:rsid w:val="009724FC"/>
    <w:rsid w:val="0097637E"/>
    <w:rsid w:val="0098138A"/>
    <w:rsid w:val="00983653"/>
    <w:rsid w:val="00987B3A"/>
    <w:rsid w:val="0099233B"/>
    <w:rsid w:val="0099238E"/>
    <w:rsid w:val="00993E73"/>
    <w:rsid w:val="00997618"/>
    <w:rsid w:val="00997ACF"/>
    <w:rsid w:val="009A476D"/>
    <w:rsid w:val="009A6876"/>
    <w:rsid w:val="009B21EB"/>
    <w:rsid w:val="009B7D18"/>
    <w:rsid w:val="009C395F"/>
    <w:rsid w:val="009C40BA"/>
    <w:rsid w:val="009C6B63"/>
    <w:rsid w:val="009D1507"/>
    <w:rsid w:val="009D2D31"/>
    <w:rsid w:val="009D5BF7"/>
    <w:rsid w:val="009D76CE"/>
    <w:rsid w:val="009E0AA1"/>
    <w:rsid w:val="009E31D8"/>
    <w:rsid w:val="009E3CCB"/>
    <w:rsid w:val="009E4A26"/>
    <w:rsid w:val="009F305C"/>
    <w:rsid w:val="009F646D"/>
    <w:rsid w:val="00A02DDA"/>
    <w:rsid w:val="00A1078C"/>
    <w:rsid w:val="00A13D85"/>
    <w:rsid w:val="00A22B15"/>
    <w:rsid w:val="00A23400"/>
    <w:rsid w:val="00A2527E"/>
    <w:rsid w:val="00A25450"/>
    <w:rsid w:val="00A26B8B"/>
    <w:rsid w:val="00A304A7"/>
    <w:rsid w:val="00A36ED4"/>
    <w:rsid w:val="00A41140"/>
    <w:rsid w:val="00A42946"/>
    <w:rsid w:val="00A44532"/>
    <w:rsid w:val="00A44B78"/>
    <w:rsid w:val="00A45DFE"/>
    <w:rsid w:val="00A46E0C"/>
    <w:rsid w:val="00A50E9A"/>
    <w:rsid w:val="00A51FE3"/>
    <w:rsid w:val="00A53920"/>
    <w:rsid w:val="00A5423F"/>
    <w:rsid w:val="00A55C1E"/>
    <w:rsid w:val="00A570DD"/>
    <w:rsid w:val="00A77397"/>
    <w:rsid w:val="00A80370"/>
    <w:rsid w:val="00A81FCD"/>
    <w:rsid w:val="00A86899"/>
    <w:rsid w:val="00A90324"/>
    <w:rsid w:val="00A92663"/>
    <w:rsid w:val="00A969E5"/>
    <w:rsid w:val="00AA3377"/>
    <w:rsid w:val="00AA7EC4"/>
    <w:rsid w:val="00AB41E7"/>
    <w:rsid w:val="00AD0C97"/>
    <w:rsid w:val="00AE057A"/>
    <w:rsid w:val="00AE3A39"/>
    <w:rsid w:val="00AF0802"/>
    <w:rsid w:val="00AF0949"/>
    <w:rsid w:val="00AF23D3"/>
    <w:rsid w:val="00B0296F"/>
    <w:rsid w:val="00B0575D"/>
    <w:rsid w:val="00B05FC5"/>
    <w:rsid w:val="00B100CC"/>
    <w:rsid w:val="00B10B50"/>
    <w:rsid w:val="00B172E8"/>
    <w:rsid w:val="00B2522A"/>
    <w:rsid w:val="00B32512"/>
    <w:rsid w:val="00B3316E"/>
    <w:rsid w:val="00B33CAA"/>
    <w:rsid w:val="00B37E4A"/>
    <w:rsid w:val="00B4271B"/>
    <w:rsid w:val="00B50CC2"/>
    <w:rsid w:val="00B569F2"/>
    <w:rsid w:val="00B56C94"/>
    <w:rsid w:val="00B62566"/>
    <w:rsid w:val="00B6284D"/>
    <w:rsid w:val="00B6598A"/>
    <w:rsid w:val="00B70B48"/>
    <w:rsid w:val="00B757C9"/>
    <w:rsid w:val="00B8192A"/>
    <w:rsid w:val="00B84704"/>
    <w:rsid w:val="00B86378"/>
    <w:rsid w:val="00B86384"/>
    <w:rsid w:val="00B900E8"/>
    <w:rsid w:val="00B94CB4"/>
    <w:rsid w:val="00B96A1F"/>
    <w:rsid w:val="00B973AF"/>
    <w:rsid w:val="00BA0AE9"/>
    <w:rsid w:val="00BA703E"/>
    <w:rsid w:val="00BA72FD"/>
    <w:rsid w:val="00BB18D8"/>
    <w:rsid w:val="00BB3B75"/>
    <w:rsid w:val="00BB3E07"/>
    <w:rsid w:val="00BC003C"/>
    <w:rsid w:val="00BC1F95"/>
    <w:rsid w:val="00BD0886"/>
    <w:rsid w:val="00BD22A6"/>
    <w:rsid w:val="00BE00A6"/>
    <w:rsid w:val="00BE2D17"/>
    <w:rsid w:val="00C00580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51EDF"/>
    <w:rsid w:val="00C56D1F"/>
    <w:rsid w:val="00C66AB7"/>
    <w:rsid w:val="00C81D7D"/>
    <w:rsid w:val="00C8362B"/>
    <w:rsid w:val="00C83A40"/>
    <w:rsid w:val="00C870EF"/>
    <w:rsid w:val="00C915A7"/>
    <w:rsid w:val="00C931FF"/>
    <w:rsid w:val="00C960D4"/>
    <w:rsid w:val="00CA30CA"/>
    <w:rsid w:val="00CA3E3E"/>
    <w:rsid w:val="00CB14AA"/>
    <w:rsid w:val="00CB47F7"/>
    <w:rsid w:val="00CB51A2"/>
    <w:rsid w:val="00CC2979"/>
    <w:rsid w:val="00CC5F23"/>
    <w:rsid w:val="00CC7307"/>
    <w:rsid w:val="00CD79C9"/>
    <w:rsid w:val="00CE01F9"/>
    <w:rsid w:val="00CE122E"/>
    <w:rsid w:val="00CE52B0"/>
    <w:rsid w:val="00CE6186"/>
    <w:rsid w:val="00CE6DB3"/>
    <w:rsid w:val="00CF4273"/>
    <w:rsid w:val="00D02395"/>
    <w:rsid w:val="00D02D00"/>
    <w:rsid w:val="00D11C14"/>
    <w:rsid w:val="00D150A9"/>
    <w:rsid w:val="00D2043F"/>
    <w:rsid w:val="00D246F3"/>
    <w:rsid w:val="00D2729E"/>
    <w:rsid w:val="00D313AD"/>
    <w:rsid w:val="00D31B54"/>
    <w:rsid w:val="00D31E93"/>
    <w:rsid w:val="00D32190"/>
    <w:rsid w:val="00D3227F"/>
    <w:rsid w:val="00D32CF6"/>
    <w:rsid w:val="00D34C04"/>
    <w:rsid w:val="00D37D3A"/>
    <w:rsid w:val="00D465E6"/>
    <w:rsid w:val="00D5089A"/>
    <w:rsid w:val="00D516DF"/>
    <w:rsid w:val="00D52975"/>
    <w:rsid w:val="00D53FF7"/>
    <w:rsid w:val="00D6041C"/>
    <w:rsid w:val="00D722A2"/>
    <w:rsid w:val="00D75443"/>
    <w:rsid w:val="00D81198"/>
    <w:rsid w:val="00D826C4"/>
    <w:rsid w:val="00D8536C"/>
    <w:rsid w:val="00D93CB7"/>
    <w:rsid w:val="00D94DD4"/>
    <w:rsid w:val="00D95E5E"/>
    <w:rsid w:val="00DA4878"/>
    <w:rsid w:val="00DA7031"/>
    <w:rsid w:val="00DB0446"/>
    <w:rsid w:val="00DB17AC"/>
    <w:rsid w:val="00DC3420"/>
    <w:rsid w:val="00DC5386"/>
    <w:rsid w:val="00DC692A"/>
    <w:rsid w:val="00DC7132"/>
    <w:rsid w:val="00DD2DA1"/>
    <w:rsid w:val="00DD6AA3"/>
    <w:rsid w:val="00DE122D"/>
    <w:rsid w:val="00DE4ECB"/>
    <w:rsid w:val="00DE7767"/>
    <w:rsid w:val="00DF254C"/>
    <w:rsid w:val="00DF3874"/>
    <w:rsid w:val="00DF6451"/>
    <w:rsid w:val="00DF7DF5"/>
    <w:rsid w:val="00E04BDB"/>
    <w:rsid w:val="00E06AAD"/>
    <w:rsid w:val="00E1168A"/>
    <w:rsid w:val="00E11841"/>
    <w:rsid w:val="00E15939"/>
    <w:rsid w:val="00E176F1"/>
    <w:rsid w:val="00E17A70"/>
    <w:rsid w:val="00E21AA4"/>
    <w:rsid w:val="00E2288C"/>
    <w:rsid w:val="00E2793D"/>
    <w:rsid w:val="00E3735C"/>
    <w:rsid w:val="00E40908"/>
    <w:rsid w:val="00E4744D"/>
    <w:rsid w:val="00E530D3"/>
    <w:rsid w:val="00E54E03"/>
    <w:rsid w:val="00E602A7"/>
    <w:rsid w:val="00E619D7"/>
    <w:rsid w:val="00E74429"/>
    <w:rsid w:val="00E74720"/>
    <w:rsid w:val="00E76E57"/>
    <w:rsid w:val="00E83937"/>
    <w:rsid w:val="00E8768E"/>
    <w:rsid w:val="00E9649D"/>
    <w:rsid w:val="00EA56C4"/>
    <w:rsid w:val="00EB0C5F"/>
    <w:rsid w:val="00EB464A"/>
    <w:rsid w:val="00EC2957"/>
    <w:rsid w:val="00EC3A73"/>
    <w:rsid w:val="00EC3E42"/>
    <w:rsid w:val="00EC50C8"/>
    <w:rsid w:val="00ED344A"/>
    <w:rsid w:val="00ED65C6"/>
    <w:rsid w:val="00ED6CF0"/>
    <w:rsid w:val="00EE7878"/>
    <w:rsid w:val="00EF18BC"/>
    <w:rsid w:val="00EF1B83"/>
    <w:rsid w:val="00EF6664"/>
    <w:rsid w:val="00F05CC1"/>
    <w:rsid w:val="00F10C70"/>
    <w:rsid w:val="00F12F74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43302"/>
    <w:rsid w:val="00F523CF"/>
    <w:rsid w:val="00F53FCF"/>
    <w:rsid w:val="00F561F5"/>
    <w:rsid w:val="00F57E4B"/>
    <w:rsid w:val="00F619BD"/>
    <w:rsid w:val="00F6703B"/>
    <w:rsid w:val="00F676F4"/>
    <w:rsid w:val="00F7768A"/>
    <w:rsid w:val="00F84FFF"/>
    <w:rsid w:val="00F873A4"/>
    <w:rsid w:val="00F91359"/>
    <w:rsid w:val="00F91CE3"/>
    <w:rsid w:val="00F921B9"/>
    <w:rsid w:val="00F92D51"/>
    <w:rsid w:val="00F94658"/>
    <w:rsid w:val="00FA019B"/>
    <w:rsid w:val="00FA0D64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D0E23"/>
    <w:rsid w:val="00FE03AF"/>
    <w:rsid w:val="00FE08D4"/>
    <w:rsid w:val="00FE45BC"/>
    <w:rsid w:val="00FE53D3"/>
    <w:rsid w:val="00FE587A"/>
    <w:rsid w:val="00FF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Hyperlink">
    <w:name w:val="Hyperlink"/>
    <w:basedOn w:val="DefaultParagraphFont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2C09"/>
    <w:pPr>
      <w:ind w:left="720"/>
    </w:pPr>
  </w:style>
  <w:style w:type="table" w:styleId="TableGrid">
    <w:name w:val="Table Grid"/>
    <w:basedOn w:val="TableNormal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C3B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3BD6"/>
    <w:rPr>
      <w:rFonts w:eastAsia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C3B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3BD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643C93753EA19B75E55348358F75163E6BB4F70B1853EE80033402F562CAA730BA6D370567EB30b8m4L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mailto:abbant-45@yandex.ru" TargetMode="External"/><Relationship Id="rId17" Type="http://schemas.openxmlformats.org/officeDocument/2006/relationships/hyperlink" Target="consultantplus://offline/ref=1C4F090D3C16D1EE6A98E0FA0F63B9E518CC9D2D406AFD6B5437B4E62Ad4L3J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F090D3C16D1EE6A98E0FA0F63B9E518CC94284167FD6B5437B4E62Ad4L3J" TargetMode="External"/><Relationship Id="rId20" Type="http://schemas.openxmlformats.org/officeDocument/2006/relationships/hyperlink" Target="consultantplus://offline/ref=E7643C93753EA19B75E55348358F75163E6BB4F70B1853EE80033402F562CAA730BA6D370567EB30b8m4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11" Type="http://schemas.openxmlformats.org/officeDocument/2006/relationships/hyperlink" Target="mailto:abbant-45@yandex.ru" TargetMode="External"/><Relationship Id="rId24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C4F090D3C16D1EE6A98E0FA0F63B9E518C3972B4260FD6B5437B4E62Ad4L3J" TargetMode="External"/><Relationship Id="rId23" Type="http://schemas.openxmlformats.org/officeDocument/2006/relationships/hyperlink" Target="consultantplus://offline/ref=517EFAB1354FB569EE267971A5F45BBCDFE4B2C02556DA698C4D52F85456746F430478C9D4C7C08A991062a4i2H" TargetMode="External"/><Relationship Id="rId28" Type="http://schemas.openxmlformats.org/officeDocument/2006/relationships/hyperlink" Target="http://www.mfc64.ru" TargetMode="Externa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517EFAB1354FB569EE267971A5F45BBCDFE4B2C02556DA698C4D52F85456746F430478C9D4C7C08A991763a4i9H" TargetMode="External"/><Relationship Id="rId27" Type="http://schemas.openxmlformats.org/officeDocument/2006/relationships/hyperlink" Target="http://www.adm.Lysyegory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29</Pages>
  <Words>9039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Admin</cp:lastModifiedBy>
  <cp:revision>128</cp:revision>
  <cp:lastPrinted>2016-09-15T06:58:00Z</cp:lastPrinted>
  <dcterms:created xsi:type="dcterms:W3CDTF">2016-03-22T10:20:00Z</dcterms:created>
  <dcterms:modified xsi:type="dcterms:W3CDTF">2016-09-15T07:01:00Z</dcterms:modified>
</cp:coreProperties>
</file>