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0165F1" w:rsidRPr="002A0E3E">
        <w:trPr>
          <w:trHeight w:val="1418"/>
        </w:trPr>
        <w:tc>
          <w:tcPr>
            <w:tcW w:w="9289" w:type="dxa"/>
          </w:tcPr>
          <w:p w:rsidR="000165F1" w:rsidRDefault="000165F1" w:rsidP="00297B0C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0E3E">
              <w:rPr>
                <w:rFonts w:ascii="Times New Roman" w:hAnsi="Times New Roman" w:cs="Times New Roman"/>
                <w:b/>
                <w:bCs/>
              </w:rPr>
              <w:tab/>
            </w:r>
            <w:r w:rsidRPr="002A0E3E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0165F1" w:rsidRDefault="000165F1" w:rsidP="00F6436C">
            <w:pPr>
              <w:tabs>
                <w:tab w:val="left" w:pos="3968"/>
                <w:tab w:val="center" w:pos="453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  <w:p w:rsidR="000165F1" w:rsidRPr="002A0E3E" w:rsidRDefault="000165F1" w:rsidP="00F6436C">
            <w:pPr>
              <w:tabs>
                <w:tab w:val="left" w:pos="3968"/>
                <w:tab w:val="center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14A">
              <w:rPr>
                <w:rFonts w:ascii="Times New Roman" w:hAnsi="Times New Roman" w:cs="Times New Roman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Лысые горы чб 1" style="width:42pt;height:63pt;visibility:visible">
                  <v:imagedata r:id="rId5" o:title=""/>
                </v:shape>
              </w:pict>
            </w:r>
          </w:p>
        </w:tc>
      </w:tr>
      <w:tr w:rsidR="000165F1" w:rsidRPr="002A0E3E">
        <w:tc>
          <w:tcPr>
            <w:tcW w:w="9289" w:type="dxa"/>
          </w:tcPr>
          <w:p w:rsidR="000165F1" w:rsidRPr="002A0E3E" w:rsidRDefault="000165F1" w:rsidP="0029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165F1" w:rsidRPr="002A0E3E" w:rsidRDefault="000165F1" w:rsidP="0029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0165F1" w:rsidRPr="002A0E3E" w:rsidRDefault="000165F1" w:rsidP="0029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0165F1" w:rsidRPr="002A0E3E" w:rsidRDefault="000165F1" w:rsidP="00297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5F1" w:rsidRPr="002A0E3E">
        <w:trPr>
          <w:trHeight w:val="654"/>
        </w:trPr>
        <w:tc>
          <w:tcPr>
            <w:tcW w:w="9289" w:type="dxa"/>
          </w:tcPr>
          <w:p w:rsidR="000165F1" w:rsidRPr="002A0E3E" w:rsidRDefault="000165F1" w:rsidP="0029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0165F1" w:rsidRPr="002A0E3E" w:rsidRDefault="000165F1" w:rsidP="00297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5F1" w:rsidRPr="002A0E3E">
        <w:tc>
          <w:tcPr>
            <w:tcW w:w="9289" w:type="dxa"/>
          </w:tcPr>
          <w:p w:rsidR="000165F1" w:rsidRPr="002A0E3E" w:rsidRDefault="000165F1" w:rsidP="0029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«___»_______ 2016</w:t>
            </w: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165F1" w:rsidRPr="002A0E3E" w:rsidRDefault="000165F1" w:rsidP="00297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5F1" w:rsidRPr="002A0E3E">
        <w:tc>
          <w:tcPr>
            <w:tcW w:w="9289" w:type="dxa"/>
          </w:tcPr>
          <w:p w:rsidR="000165F1" w:rsidRPr="002A0E3E" w:rsidRDefault="000165F1" w:rsidP="00297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65F1" w:rsidRPr="002A0E3E" w:rsidRDefault="000165F1" w:rsidP="00297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р.п.Лысые Горы</w:t>
            </w:r>
          </w:p>
          <w:p w:rsidR="000165F1" w:rsidRPr="002A0E3E" w:rsidRDefault="000165F1" w:rsidP="00297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5F1" w:rsidRPr="002A0E3E">
        <w:trPr>
          <w:trHeight w:val="724"/>
        </w:trPr>
        <w:tc>
          <w:tcPr>
            <w:tcW w:w="9289" w:type="dxa"/>
          </w:tcPr>
          <w:p w:rsidR="000165F1" w:rsidRPr="000C3BD6" w:rsidRDefault="000165F1" w:rsidP="000C3BD6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BD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«Предоставление выписки из домовой (поквартирной) книги, поквартирной карточки»  </w:t>
            </w:r>
          </w:p>
        </w:tc>
      </w:tr>
    </w:tbl>
    <w:p w:rsidR="000165F1" w:rsidRPr="002A0E3E" w:rsidRDefault="000165F1" w:rsidP="000C3BD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0165F1" w:rsidRPr="001D2624" w:rsidRDefault="000165F1" w:rsidP="000C3BD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D262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Саратовской области от 17 июля 2007 года № 268-П «О разработке административных регламентов», на основании Устава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</w:t>
      </w:r>
      <w:r w:rsidRPr="001D26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</w:t>
      </w:r>
      <w:r w:rsidRPr="001D26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165F1" w:rsidRPr="002A0E3E" w:rsidRDefault="000165F1" w:rsidP="000C3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2A0E3E" w:rsidRDefault="000165F1" w:rsidP="000C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   1. Утвердить административный регламент администрации Лысогорского муниципального района </w:t>
      </w:r>
      <w:r w:rsidRPr="000C3BD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«Предоставление выписки из домовой (поквартирной) книги, поквартирной карточки»</w:t>
      </w:r>
      <w:r w:rsidRPr="002A0E3E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0165F1" w:rsidRPr="002A0E3E" w:rsidRDefault="000165F1" w:rsidP="000C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   2. Признать утратившими силу постановления администрации Лысогорского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30 марта 2016</w:t>
      </w:r>
      <w:r w:rsidRPr="002A0E3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2A0E3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Лысогорского муниципального района «Выдача справок о составе семьи жителям частных жилых домов 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0E3E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30 июня 2016 года № 276</w:t>
      </w:r>
      <w:r w:rsidRPr="002A0E3E">
        <w:rPr>
          <w:rFonts w:ascii="Times New Roman" w:hAnsi="Times New Roman" w:cs="Times New Roman"/>
          <w:sz w:val="28"/>
          <w:szCs w:val="28"/>
        </w:rPr>
        <w:t xml:space="preserve"> «О внесении дополнений в постановление администрации Лысогорского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30 марта 2016</w:t>
      </w:r>
      <w:r w:rsidRPr="002A0E3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2A0E3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Лысогорского муниципального района «Выдача справок о составе семьи жителям частных жилых домов и муниципального жилищного фонда».</w:t>
      </w:r>
    </w:p>
    <w:p w:rsidR="000165F1" w:rsidRPr="002A0E3E" w:rsidRDefault="000165F1" w:rsidP="000C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2A0E3E">
        <w:rPr>
          <w:rFonts w:ascii="Times New Roman" w:hAnsi="Times New Roman" w:cs="Times New Roman"/>
          <w:sz w:val="28"/>
          <w:szCs w:val="28"/>
        </w:rPr>
        <w:t xml:space="preserve">. Разместить, настоящее постановление на сайте администрации Лысогорского муниципального района </w:t>
      </w:r>
      <w:hyperlink r:id="rId6" w:history="1"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lysyegory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5F1" w:rsidRPr="002A0E3E" w:rsidRDefault="000165F1" w:rsidP="000C3BD6">
      <w:pPr>
        <w:pStyle w:val="BodyText"/>
        <w:spacing w:after="0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4</w:t>
      </w:r>
      <w:r w:rsidRPr="002A0E3E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</w:t>
      </w:r>
      <w:bookmarkEnd w:id="0"/>
      <w:r w:rsidRPr="002A0E3E">
        <w:rPr>
          <w:sz w:val="28"/>
          <w:szCs w:val="28"/>
        </w:rPr>
        <w:t>Лысогорского муниципального района Э.А. Куторова.</w:t>
      </w:r>
    </w:p>
    <w:p w:rsidR="000165F1" w:rsidRPr="002A0E3E" w:rsidRDefault="000165F1" w:rsidP="000C3BD6">
      <w:pPr>
        <w:pStyle w:val="BodyText"/>
        <w:spacing w:after="0"/>
        <w:jc w:val="both"/>
        <w:rPr>
          <w:sz w:val="28"/>
          <w:szCs w:val="28"/>
        </w:rPr>
      </w:pPr>
    </w:p>
    <w:p w:rsidR="000165F1" w:rsidRPr="002A0E3E" w:rsidRDefault="000165F1" w:rsidP="000C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2A0E3E" w:rsidRDefault="000165F1" w:rsidP="000C3BD6">
      <w:pPr>
        <w:pStyle w:val="Header"/>
        <w:rPr>
          <w:b/>
          <w:bCs/>
        </w:rPr>
      </w:pPr>
      <w:r w:rsidRPr="002A0E3E">
        <w:rPr>
          <w:b/>
          <w:bCs/>
        </w:rPr>
        <w:t xml:space="preserve">Глава администрации                    </w:t>
      </w: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С.А. Девличаров</w:t>
      </w: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Pr="002A0E3E" w:rsidRDefault="000165F1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Default="000165F1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65F1" w:rsidRDefault="000165F1" w:rsidP="00204AD3">
      <w:pPr>
        <w:pStyle w:val="ConsPlusTitle"/>
        <w:ind w:left="495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к постановлению</w:t>
      </w:r>
    </w:p>
    <w:p w:rsidR="000165F1" w:rsidRDefault="000165F1" w:rsidP="00204AD3">
      <w:pPr>
        <w:pStyle w:val="ConsPlusTitle"/>
        <w:ind w:left="495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Лысогорского</w:t>
      </w:r>
    </w:p>
    <w:p w:rsidR="000165F1" w:rsidRDefault="000165F1" w:rsidP="00204AD3">
      <w:pPr>
        <w:pStyle w:val="ConsPlusTitle"/>
        <w:ind w:left="495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</w:t>
      </w:r>
    </w:p>
    <w:p w:rsidR="000165F1" w:rsidRPr="00204AD3" w:rsidRDefault="000165F1" w:rsidP="00204AD3">
      <w:pPr>
        <w:pStyle w:val="ConsPlusTitle"/>
        <w:ind w:left="495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__.__.2016 года № __</w:t>
      </w:r>
    </w:p>
    <w:p w:rsidR="000165F1" w:rsidRDefault="000165F1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65F1" w:rsidRDefault="000165F1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165F1" w:rsidRPr="00737D54" w:rsidRDefault="000165F1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0165F1" w:rsidRPr="00737D54" w:rsidRDefault="000165F1" w:rsidP="002A7C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«ПРЕДОСТАВЛЕНИЕ ВЫПИСКИ ИЗ ДОМОВОЙ (ПОКВАРТИРНОЙ) КНИГИ, ПОКВАРТИРНОЙ КАРТОЧКИ»</w:t>
      </w:r>
    </w:p>
    <w:p w:rsidR="000165F1" w:rsidRPr="00737D54" w:rsidRDefault="000165F1" w:rsidP="00B8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B8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B819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37D5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0165F1" w:rsidRPr="00737D54" w:rsidRDefault="000165F1" w:rsidP="00B8192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Pr="00737D54" w:rsidRDefault="000165F1" w:rsidP="00B8192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регулирования регламента услуги</w:t>
      </w:r>
    </w:p>
    <w:p w:rsidR="000165F1" w:rsidRPr="00737D54" w:rsidRDefault="000165F1" w:rsidP="00D826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165F1" w:rsidRPr="00DC692A" w:rsidRDefault="000165F1" w:rsidP="00DC6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2A">
        <w:rPr>
          <w:rFonts w:ascii="Times New Roman" w:hAnsi="Times New Roman" w:cs="Times New Roman"/>
          <w:sz w:val="28"/>
          <w:szCs w:val="28"/>
        </w:rPr>
        <w:t>1.1. Административный регламент предоставления администрацией Лысогорского муниципального района (далее – орган местного самоуправления) муниципальной услуги по предоставлению выписки из домовой (поквартирной) книги, поквартирной карточки (далее – соответственно 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заявителей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014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737D54">
        <w:rPr>
          <w:rFonts w:ascii="Times New Roman" w:hAnsi="Times New Roman" w:cs="Times New Roman"/>
          <w:sz w:val="28"/>
          <w:szCs w:val="28"/>
        </w:rPr>
        <w:t xml:space="preserve">1.2. Заявителями на предоставление муниципальной услуги являются граждане, собственники жилых помещений частного жилищного фонда, сведения о регистрации в которых вносятся в домовые (поквартирные) книги, или граждане, проживающие (ранее проживавшие) и (или) зарегистрированные (снятые с регистрационного учета) в муниципальном жилищном фонде на условиях социального найма (поднайма), расположенного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образования Лысогорского муниципального района </w:t>
      </w:r>
      <w:r w:rsidRPr="00737D54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0165F1" w:rsidRPr="00737D54" w:rsidRDefault="000165F1" w:rsidP="009A4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– представитель заявителя).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порядку информирования о предоставлении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услуги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7" w:history="1">
        <w:r w:rsidRPr="00737D5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 1 к Административному регламенту.</w:t>
      </w:r>
    </w:p>
    <w:p w:rsidR="000165F1" w:rsidRPr="00737D54" w:rsidRDefault="000165F1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7D54">
        <w:rPr>
          <w:rFonts w:ascii="Times New Roman" w:hAnsi="Times New Roman" w:cs="Times New Roman"/>
          <w:sz w:val="28"/>
          <w:szCs w:val="28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0165F1" w:rsidRPr="00737D54" w:rsidRDefault="000165F1" w:rsidP="00211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9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Pr="00737D54">
        <w:rPr>
          <w:rFonts w:ascii="Times New Roman" w:hAnsi="Times New Roman" w:cs="Times New Roman"/>
          <w:sz w:val="28"/>
          <w:szCs w:val="28"/>
          <w:lang w:eastAsia="ru-RU"/>
        </w:rPr>
        <w:t>) (далее – Единый и региональный порталы), в средствах массовой информации.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rFonts w:ascii="Times New Roman" w:hAnsi="Times New Roman" w:cs="Times New Roman"/>
          <w:sz w:val="28"/>
          <w:szCs w:val="28"/>
        </w:rPr>
        <w:t>отдела организационной работы и работы с органами исполнительной власти администрации Лысогорского муниципального района</w:t>
      </w:r>
      <w:r w:rsidRPr="00737D54">
        <w:rPr>
          <w:rFonts w:ascii="Times New Roman" w:hAnsi="Times New Roman" w:cs="Times New Roman"/>
          <w:sz w:val="28"/>
          <w:szCs w:val="28"/>
        </w:rPr>
        <w:t xml:space="preserve"> 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(далее – подразделение)</w:t>
      </w:r>
      <w:r w:rsidRPr="00737D54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0165F1" w:rsidRPr="00737D54" w:rsidRDefault="000165F1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737D54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37D54">
        <w:rPr>
          <w:rFonts w:ascii="Times New Roman" w:hAnsi="Times New Roman" w:cs="Times New Roman"/>
          <w:sz w:val="28"/>
          <w:szCs w:val="28"/>
        </w:rPr>
        <w:t>;</w:t>
      </w:r>
    </w:p>
    <w:p w:rsidR="000165F1" w:rsidRPr="00737D54" w:rsidRDefault="000165F1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 в соответствии с графиком приема заявителей.</w:t>
      </w:r>
    </w:p>
    <w:p w:rsidR="000165F1" w:rsidRPr="00737D54" w:rsidRDefault="000165F1" w:rsidP="00A8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0165F1" w:rsidRPr="00737D54" w:rsidRDefault="000165F1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0165F1" w:rsidRPr="00737D54" w:rsidRDefault="000165F1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0165F1" w:rsidRPr="00737D54" w:rsidRDefault="000165F1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0165F1" w:rsidRPr="00737D54" w:rsidRDefault="000165F1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0165F1" w:rsidRPr="00737D54" w:rsidRDefault="000165F1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0165F1" w:rsidRPr="00737D54" w:rsidRDefault="000165F1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0165F1" w:rsidRPr="00737D54" w:rsidRDefault="000165F1" w:rsidP="006F6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на официальный адрес электро</w:t>
      </w:r>
      <w:r>
        <w:rPr>
          <w:rFonts w:ascii="Times New Roman" w:hAnsi="Times New Roman" w:cs="Times New Roman"/>
          <w:sz w:val="28"/>
          <w:szCs w:val="28"/>
        </w:rPr>
        <w:t xml:space="preserve">нной почты </w:t>
      </w:r>
      <w:hyperlink r:id="rId11" w:history="1">
        <w:r w:rsidRPr="00764D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abbant</w:t>
        </w:r>
        <w:r w:rsidRPr="00764D9B">
          <w:rPr>
            <w:rStyle w:val="Hyperlink"/>
            <w:rFonts w:ascii="Times New Roman" w:hAnsi="Times New Roman" w:cs="Times New Roman"/>
            <w:sz w:val="28"/>
            <w:szCs w:val="28"/>
          </w:rPr>
          <w:t>-45@</w:t>
        </w:r>
        <w:r w:rsidRPr="00764D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64D9B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764D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7D54">
        <w:rPr>
          <w:rFonts w:ascii="Times New Roman" w:hAnsi="Times New Roman" w:cs="Times New Roman"/>
          <w:sz w:val="28"/>
          <w:szCs w:val="28"/>
        </w:rPr>
        <w:t>должно содержать следующую информацию: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Лысогорского муниципального района</w:t>
      </w:r>
      <w:r w:rsidRPr="00737D54">
        <w:rPr>
          <w:rFonts w:ascii="Times New Roman" w:hAnsi="Times New Roman" w:cs="Times New Roman"/>
          <w:sz w:val="28"/>
          <w:szCs w:val="28"/>
        </w:rPr>
        <w:t>.</w:t>
      </w:r>
    </w:p>
    <w:p w:rsidR="000165F1" w:rsidRPr="00737D54" w:rsidRDefault="000165F1" w:rsidP="004A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7D54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64D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abbant</w:t>
        </w:r>
        <w:r w:rsidRPr="00764D9B">
          <w:rPr>
            <w:rStyle w:val="Hyperlink"/>
            <w:rFonts w:ascii="Times New Roman" w:hAnsi="Times New Roman" w:cs="Times New Roman"/>
            <w:sz w:val="28"/>
            <w:szCs w:val="28"/>
          </w:rPr>
          <w:t>-45@</w:t>
        </w:r>
        <w:r w:rsidRPr="00764D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64D9B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764D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37D54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0165F1" w:rsidRPr="00737D54" w:rsidRDefault="000165F1" w:rsidP="00554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«Личного кабинета» Единого и регионального порталов госуслуг – в случае подачи заявления через указанные порталы.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0165F1" w:rsidRPr="00737D54" w:rsidRDefault="000165F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0165F1" w:rsidRPr="00737D54" w:rsidRDefault="000165F1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737D5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http://www.mfc64.ru/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5F1" w:rsidRPr="00737D54" w:rsidRDefault="000165F1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37D54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 w:rsidRPr="00737D5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Стандарт предоставления муниципальной услуги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муниципальной услуги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5F1" w:rsidRPr="00737D54" w:rsidRDefault="000165F1" w:rsidP="00845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2.1. Наименование муниципальной услуги: «П</w:t>
      </w:r>
      <w:r w:rsidRPr="00737D54">
        <w:rPr>
          <w:rFonts w:ascii="Times New Roman" w:hAnsi="Times New Roman" w:cs="Times New Roman"/>
          <w:sz w:val="28"/>
          <w:szCs w:val="28"/>
        </w:rPr>
        <w:t>редоставление выписки из домовой (поквартирной) книги, поквартирной карточки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165F1" w:rsidRPr="00737D54" w:rsidRDefault="000165F1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165F1" w:rsidRPr="00737D54" w:rsidRDefault="000165F1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65F1" w:rsidRPr="00737D54" w:rsidRDefault="000165F1" w:rsidP="00120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2.2. Муниципальная услуга предоставляется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рганом местного самоуправления – администрация Лысогорского муниципального района и 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специалистами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 организационной работы и работы с органами исполнительной власти администрации Лысогорского муниципального района.</w:t>
      </w:r>
    </w:p>
    <w:p w:rsidR="000165F1" w:rsidRPr="00737D54" w:rsidRDefault="000165F1" w:rsidP="00BE00A6">
      <w:pPr>
        <w:spacing w:before="108" w:after="108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Муниципальная услуга для граждан, собственников жилых помещений частного жилищного фонда, сведения о регистрации в которых вносятся в домовые (поквартирные) книги, предоставляется в МФЦ в случае заключения соответствующего Соглашения о взаимодействии между МФЦ и органом местного самоуправления (далее – Соглашение о взаимодействии).</w:t>
      </w:r>
    </w:p>
    <w:p w:rsidR="000165F1" w:rsidRPr="00737D54" w:rsidRDefault="000165F1" w:rsidP="00BE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муниципальной услуги орган местного самоуправления и МФЦ взаимодействует с Управлением Федеральной службы государственной регистрации, кадастра и картографии по Саратовской области (далее – Росреестр).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2.2.1. </w:t>
      </w:r>
      <w:r w:rsidRPr="00737D54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Лысогорского муниципального района.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предоставления муниципальной услуги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0165F1" w:rsidRPr="00737D54" w:rsidRDefault="000165F1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выдача выписки из домовой (поквартирной) книги, поквартирной карточки (далее – выписка);</w:t>
      </w:r>
    </w:p>
    <w:p w:rsidR="000165F1" w:rsidRPr="00737D54" w:rsidRDefault="000165F1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отказ в выдаче выписки.</w:t>
      </w:r>
    </w:p>
    <w:p w:rsidR="000165F1" w:rsidRPr="00737D54" w:rsidRDefault="000165F1" w:rsidP="00837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предоставления муниципальной услуги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2.4. Срок предоставления муниципальной услуги составляет: </w:t>
      </w:r>
    </w:p>
    <w:p w:rsidR="000165F1" w:rsidRPr="00737D54" w:rsidRDefault="000165F1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при личном предоставлении заявителем всех необходимых документов – не более 60 минут;</w:t>
      </w:r>
    </w:p>
    <w:p w:rsidR="000165F1" w:rsidRPr="00737D54" w:rsidRDefault="000165F1" w:rsidP="00256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 случае подачи всех необходимых документов через Единый и региональный порталы – 5 рабочих дней;</w:t>
      </w:r>
    </w:p>
    <w:p w:rsidR="000165F1" w:rsidRPr="00737D54" w:rsidRDefault="000165F1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 случае необходимости направления межведомственного запроса или осуществления архивного поиска документов – 8 рабочих дней.</w:t>
      </w:r>
    </w:p>
    <w:p w:rsidR="000165F1" w:rsidRPr="00737D54" w:rsidRDefault="000165F1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0165F1" w:rsidRPr="00737D54" w:rsidRDefault="000165F1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737D54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Pr="00737D54">
        <w:rPr>
          <w:rFonts w:ascii="Times New Roman" w:hAnsi="Times New Roman" w:cs="Times New Roman"/>
          <w:sz w:val="28"/>
          <w:szCs w:val="28"/>
        </w:rPr>
        <w:t>ей Российской Федерации («Российская газета», 21 января 2009 года, № 7);</w:t>
      </w:r>
    </w:p>
    <w:p w:rsidR="000165F1" w:rsidRPr="00737D54" w:rsidRDefault="000165F1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737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0165F1" w:rsidRPr="00737D54" w:rsidRDefault="000165F1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737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(«Российская газета», № 95, 5 мая 2006 года);</w:t>
      </w:r>
    </w:p>
    <w:p w:rsidR="000165F1" w:rsidRPr="00737D54" w:rsidRDefault="000165F1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737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 («Российская газета», № 165, 29 июля 2006 года);</w:t>
      </w:r>
    </w:p>
    <w:p w:rsidR="000165F1" w:rsidRPr="00737D54" w:rsidRDefault="000165F1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737D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37D54">
        <w:rPr>
          <w:rFonts w:ascii="Times New Roman" w:hAnsi="Times New Roman" w:cs="Times New Roman"/>
          <w:sz w:val="28"/>
          <w:szCs w:val="28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0165F1" w:rsidRPr="00737D54" w:rsidRDefault="000165F1" w:rsidP="00B37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0165F1" w:rsidRPr="00D2043F" w:rsidRDefault="000165F1" w:rsidP="00D20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737D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37D54">
        <w:rPr>
          <w:rFonts w:ascii="Times New Roman" w:hAnsi="Times New Roman" w:cs="Times New Roman"/>
          <w:sz w:val="28"/>
          <w:szCs w:val="28"/>
        </w:rPr>
        <w:t xml:space="preserve"> Саратовской области;</w:t>
      </w:r>
    </w:p>
    <w:p w:rsidR="000165F1" w:rsidRPr="00737D54" w:rsidRDefault="000165F1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Положением о подразделении органа местного самоуправления, предоставляющего муниципальную услугу (указываются реквизиты нормативного правового акта).</w:t>
      </w:r>
    </w:p>
    <w:p w:rsidR="000165F1" w:rsidRPr="00737D54" w:rsidRDefault="000165F1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2.6. Для получения муниципальной услуги заявитель представляет: </w:t>
      </w:r>
    </w:p>
    <w:p w:rsidR="000165F1" w:rsidRPr="00737D54" w:rsidRDefault="000165F1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0165F1" w:rsidRPr="00737D54" w:rsidRDefault="000165F1" w:rsidP="00B62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домовую (поквартирную) книгу (для граждан, собственников жилых помещений частного жилищного фонда, </w:t>
      </w:r>
      <w:r w:rsidRPr="00737D54">
        <w:rPr>
          <w:rFonts w:ascii="Times New Roman" w:hAnsi="Times New Roman" w:cs="Times New Roman"/>
          <w:sz w:val="28"/>
          <w:szCs w:val="28"/>
        </w:rPr>
        <w:t>сведения о регистрации в которых вносятся в домовые (поквартирные) книги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0165F1" w:rsidRPr="00737D54" w:rsidRDefault="000165F1" w:rsidP="00DC5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документ, подтверждающий право собственности на жилое помещение, если это право не зарегистрировано в Едином государственном реестре прав на недвижимое имущество и сделок с ним (для граждан, собственников жилых помещений частного жилищного фонда, </w:t>
      </w:r>
      <w:r w:rsidRPr="00737D54">
        <w:rPr>
          <w:rFonts w:ascii="Times New Roman" w:hAnsi="Times New Roman" w:cs="Times New Roman"/>
          <w:sz w:val="28"/>
          <w:szCs w:val="28"/>
        </w:rPr>
        <w:t>сведения о регистрации в которых вносятся в домовые (поквартирные) книги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0165F1" w:rsidRPr="00737D54" w:rsidRDefault="000165F1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67"/>
      <w:bookmarkEnd w:id="2"/>
      <w:r w:rsidRPr="00737D54">
        <w:rPr>
          <w:rFonts w:ascii="Times New Roman" w:hAnsi="Times New Roman" w:cs="Times New Roman"/>
          <w:sz w:val="28"/>
          <w:szCs w:val="28"/>
          <w:lang w:eastAsia="ru-RU"/>
        </w:rPr>
        <w:t>доверенность, оформленная в соответствии с требованием законодательства (в случае обращения за получением муниципальной услуги представителя заявителя).</w:t>
      </w:r>
    </w:p>
    <w:p w:rsidR="000165F1" w:rsidRPr="00737D54" w:rsidRDefault="000165F1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2.6.1. Документы не должны содержать подчистки либо приписки, зачеркнутые слова или другие исправления.</w:t>
      </w:r>
    </w:p>
    <w:p w:rsidR="000165F1" w:rsidRPr="00737D54" w:rsidRDefault="000165F1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порталы. В случаях, предусмотренных законодательством, копии документов, должны быть нотариально заверены. </w:t>
      </w:r>
    </w:p>
    <w:p w:rsidR="000165F1" w:rsidRPr="00737D54" w:rsidRDefault="000165F1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документы заверяются электронной подписью в соответствии с </w:t>
      </w:r>
      <w:hyperlink r:id="rId19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0165F1" w:rsidRPr="00737D54" w:rsidRDefault="000165F1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органом местного самоуправления или МФЦ. Обязанность подтверждения факта отправки документов лежит на заявителе.</w:t>
      </w:r>
    </w:p>
    <w:p w:rsidR="000165F1" w:rsidRPr="00737D54" w:rsidRDefault="000165F1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2.7. Документы, необходимы</w:t>
      </w:r>
      <w:r w:rsidRPr="00737D54">
        <w:rPr>
          <w:rFonts w:ascii="Times New Roman" w:hAnsi="Times New Roman" w:cs="Times New Roman"/>
          <w:sz w:val="28"/>
          <w:szCs w:val="28"/>
          <w:u w:val="double"/>
          <w:lang w:eastAsia="ru-RU"/>
        </w:rPr>
        <w:t>е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инициативе:</w:t>
      </w:r>
    </w:p>
    <w:p w:rsidR="000165F1" w:rsidRPr="00737D54" w:rsidRDefault="000165F1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1) выписка из Единого государственного реестра прав на недвижимое имущество и сделок с ним о праве собственности на жилое помещения (для граждан, собственников жилых помещений частного жилищного фонда, </w:t>
      </w:r>
      <w:r w:rsidRPr="00737D54">
        <w:rPr>
          <w:rFonts w:ascii="Times New Roman" w:hAnsi="Times New Roman" w:cs="Times New Roman"/>
          <w:sz w:val="28"/>
          <w:szCs w:val="28"/>
        </w:rPr>
        <w:t>сведения о регистрации в которых вносятся в домовые (поквартирные) книги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0165F1" w:rsidRPr="00737D54" w:rsidRDefault="000165F1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2) договор социального найма (поднайма) жилого помещения (для жителей муниципального жилищного фонда).</w:t>
      </w:r>
    </w:p>
    <w:p w:rsidR="000165F1" w:rsidRPr="00737D54" w:rsidRDefault="000165F1" w:rsidP="00087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2.7.1. Если заявитель не представил самостоятельно документ, указанный в подпункте 1 </w:t>
      </w:r>
      <w:hyperlink r:id="rId20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пункта </w:t>
        </w:r>
      </w:hyperlink>
      <w:r w:rsidRPr="00737D54">
        <w:rPr>
          <w:rFonts w:ascii="Times New Roman" w:hAnsi="Times New Roman" w:cs="Times New Roman"/>
          <w:sz w:val="28"/>
          <w:szCs w:val="28"/>
          <w:lang w:eastAsia="ru-RU"/>
        </w:rPr>
        <w:t>2.7 Административного регламента, орган местного самоуправления либо МФЦ в рамках межведомственного взаимодействия запрашивает его в Росреестре.</w:t>
      </w:r>
    </w:p>
    <w:p w:rsidR="000165F1" w:rsidRPr="00737D54" w:rsidRDefault="000165F1" w:rsidP="00087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Если заявитель не представил самостоятельно документ, указанный в подпункте 2 </w:t>
      </w:r>
      <w:hyperlink r:id="rId21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пункта </w:t>
        </w:r>
      </w:hyperlink>
      <w:r w:rsidRPr="00737D54">
        <w:rPr>
          <w:rFonts w:ascii="Times New Roman" w:hAnsi="Times New Roman" w:cs="Times New Roman"/>
          <w:sz w:val="28"/>
          <w:szCs w:val="28"/>
          <w:lang w:eastAsia="ru-RU"/>
        </w:rPr>
        <w:t>2.7 Административного регламента, орган местного самоуправления осуществляет проверку наличия договора социального найма (поднайма) жилого помещения в архиве органа местного самоуправления.</w:t>
      </w:r>
    </w:p>
    <w:p w:rsidR="000165F1" w:rsidRPr="00737D54" w:rsidRDefault="000165F1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737D54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516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Pr="00737D54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0165F1" w:rsidRPr="00737D54" w:rsidRDefault="000165F1" w:rsidP="009F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0165F1" w:rsidRPr="00737D54" w:rsidRDefault="000165F1" w:rsidP="0088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 является:</w:t>
      </w:r>
    </w:p>
    <w:p w:rsidR="000165F1" w:rsidRPr="00737D54" w:rsidRDefault="000165F1" w:rsidP="0088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несоответствие статуса заявителя, установленного пунктом 1.2 Административного регламента;</w:t>
      </w:r>
    </w:p>
    <w:p w:rsidR="000165F1" w:rsidRPr="00737D54" w:rsidRDefault="000165F1" w:rsidP="0088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непредставление полного пакета документов, предусмотренного </w:t>
      </w:r>
      <w:hyperlink w:anchor="P63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 учетом требований </w:t>
      </w:r>
      <w:hyperlink w:anchor="P70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>пунктов 2.6.1</w:t>
        </w:r>
      </w:hyperlink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 и 2.6.3 Административного регламента;</w:t>
      </w:r>
    </w:p>
    <w:p w:rsidR="000165F1" w:rsidRPr="00737D54" w:rsidRDefault="000165F1" w:rsidP="00CA3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поступление ответа на межведомственный запрос об отсутствии запрашиваемого документа;</w:t>
      </w:r>
    </w:p>
    <w:p w:rsidR="000165F1" w:rsidRPr="00737D54" w:rsidRDefault="000165F1" w:rsidP="00CA3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отсутствие договора социального найма (поднайма) жилого помещения в архиве органа местного самоуправления</w:t>
      </w:r>
      <w:r w:rsidRPr="00737D54">
        <w:rPr>
          <w:rFonts w:ascii="Times New Roman" w:hAnsi="Times New Roman" w:cs="Times New Roman"/>
          <w:sz w:val="28"/>
          <w:szCs w:val="28"/>
        </w:rPr>
        <w:t>.</w:t>
      </w:r>
    </w:p>
    <w:p w:rsidR="000165F1" w:rsidRPr="00737D54" w:rsidRDefault="000165F1" w:rsidP="00B3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0165F1" w:rsidRPr="00737D54" w:rsidRDefault="000165F1" w:rsidP="0023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выдаче (отказе в выдаче)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выписки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0165F1" w:rsidRPr="00737D54" w:rsidRDefault="000165F1" w:rsidP="00CA3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5F1" w:rsidRPr="00737D54" w:rsidRDefault="000165F1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165F1" w:rsidRPr="00737D54" w:rsidRDefault="000165F1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0165F1" w:rsidRPr="00737D54" w:rsidRDefault="000165F1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C81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0165F1" w:rsidRPr="00737D54" w:rsidRDefault="000165F1" w:rsidP="00C81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0165F1" w:rsidRPr="00737D54" w:rsidRDefault="000165F1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65F1" w:rsidRPr="00737D54" w:rsidRDefault="000165F1" w:rsidP="00FE0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не предусмотрено.</w:t>
      </w:r>
    </w:p>
    <w:p w:rsidR="000165F1" w:rsidRPr="00737D54" w:rsidRDefault="000165F1" w:rsidP="00837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0165F1" w:rsidRPr="00737D54" w:rsidRDefault="000165F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165F1" w:rsidRPr="00737D54" w:rsidRDefault="000165F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0165F1" w:rsidRPr="00737D54" w:rsidRDefault="000165F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0165F1" w:rsidRPr="00737D54" w:rsidRDefault="000165F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0165F1" w:rsidRPr="00737D54" w:rsidRDefault="000165F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0165F1" w:rsidRPr="00737D54" w:rsidRDefault="000165F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0165F1" w:rsidRPr="00737D54" w:rsidRDefault="000165F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0165F1" w:rsidRPr="00737D54" w:rsidRDefault="000165F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0165F1" w:rsidRPr="00737D54" w:rsidRDefault="000165F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0165F1" w:rsidRPr="00737D54" w:rsidRDefault="000165F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0165F1" w:rsidRPr="00737D54" w:rsidRDefault="000165F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0165F1" w:rsidRPr="00737D54" w:rsidRDefault="000165F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2.18. </w:t>
      </w:r>
      <w:r w:rsidRPr="00737D54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0165F1" w:rsidRPr="00737D54" w:rsidRDefault="000165F1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0165F1" w:rsidRPr="00737D54" w:rsidRDefault="000165F1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0165F1" w:rsidRPr="00737D54" w:rsidRDefault="000165F1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0165F1" w:rsidRPr="00737D54" w:rsidRDefault="000165F1" w:rsidP="00611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0165F1" w:rsidRPr="00737D54" w:rsidRDefault="000165F1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Требования, учитывающие особенности предоставления муниципальной услуги в электронной форме и МФЦ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2.20. </w:t>
      </w:r>
      <w:r w:rsidRPr="00737D54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для заявителей обеспечивается: </w:t>
      </w:r>
    </w:p>
    <w:p w:rsidR="000165F1" w:rsidRPr="00737D54" w:rsidRDefault="000165F1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0165F1" w:rsidRPr="00737D54" w:rsidRDefault="000165F1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возможность направления документов в электронной форме с использованием Единого и регионального порталов, через «Личный кабинет пользователя»;</w:t>
      </w:r>
    </w:p>
    <w:p w:rsidR="000165F1" w:rsidRPr="00737D54" w:rsidRDefault="000165F1" w:rsidP="005F1CD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0165F1" w:rsidRPr="00737D54" w:rsidRDefault="000165F1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0165F1" w:rsidRPr="00737D54" w:rsidRDefault="000165F1" w:rsidP="00F676F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2.21. 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37D54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r w:rsidRPr="00737D5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0165F1" w:rsidRPr="00737D54" w:rsidRDefault="000165F1" w:rsidP="00837F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административных процедур</w:t>
      </w: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1) прием и рассмотрение документов;</w:t>
      </w: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2) формирование и направление межведомственных запросов или проверка наличия договора социального найма (поднайма) жилого помещения в архиве органа местного самоуправления;</w:t>
      </w: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3) оформление и выдача (направление) заявителю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выписк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и либо уведомление заявителя об отказе в выдаче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выписк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37D54">
        <w:rPr>
          <w:rFonts w:ascii="Times New Roman" w:hAnsi="Times New Roman" w:cs="Times New Roman"/>
          <w:sz w:val="28"/>
          <w:szCs w:val="28"/>
        </w:rPr>
        <w:t>.</w:t>
      </w:r>
    </w:p>
    <w:p w:rsidR="000165F1" w:rsidRPr="00737D54" w:rsidRDefault="000165F1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2 к Административному регламенту.</w:t>
      </w:r>
    </w:p>
    <w:p w:rsidR="000165F1" w:rsidRPr="00737D54" w:rsidRDefault="000165F1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65F1" w:rsidRPr="00737D54" w:rsidRDefault="000165F1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65F1" w:rsidRPr="00737D54" w:rsidRDefault="000165F1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65F1" w:rsidRPr="00737D54" w:rsidRDefault="000165F1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65F1" w:rsidRPr="00737D54" w:rsidRDefault="000165F1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и рассмотрение документов</w:t>
      </w:r>
    </w:p>
    <w:p w:rsidR="000165F1" w:rsidRPr="00737D54" w:rsidRDefault="000165F1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81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органа местного самоуправления, МФЦ документов, предусмотренных пунктами 2.6 и 2.7 Административного регламента, посредством личного обращения заявителя </w:t>
      </w:r>
      <w:r w:rsidRPr="00737D54">
        <w:rPr>
          <w:rFonts w:ascii="Times New Roman" w:hAnsi="Times New Roman" w:cs="Times New Roman"/>
          <w:sz w:val="28"/>
          <w:szCs w:val="28"/>
        </w:rPr>
        <w:t>(представителя заявителя)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посредством направления в подразделение органа местного самоуправления запроса в электронном виде через </w:t>
      </w:r>
      <w:r w:rsidRPr="00737D54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65F1" w:rsidRPr="00737D54" w:rsidRDefault="000165F1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Pr="00737D54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самоуправления, МФЦ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и рассмотрение документов, проверяет наличие документов, предусмотренных в пункте 2.7 </w:t>
      </w:r>
      <w:r w:rsidRPr="00737D5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165F1" w:rsidRPr="00737D54" w:rsidRDefault="000165F1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полного пакета документов, предусмотренных пунктами 2.6 и 2.7 Административного регламента 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Pr="00737D54">
        <w:rPr>
          <w:rFonts w:ascii="Times New Roman" w:hAnsi="Times New Roman" w:cs="Times New Roman"/>
          <w:sz w:val="28"/>
          <w:szCs w:val="28"/>
        </w:rPr>
        <w:t xml:space="preserve">подразделение органа местного самоуправления, МФЦ, 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прием и рассмотрение документов, приступает к процедуре </w:t>
      </w:r>
      <w:r w:rsidRPr="00737D54">
        <w:rPr>
          <w:rFonts w:ascii="Times New Roman" w:hAnsi="Times New Roman" w:cs="Times New Roman"/>
          <w:sz w:val="28"/>
          <w:szCs w:val="28"/>
        </w:rPr>
        <w:t xml:space="preserve">оформления и выдачи (направления) заявителю </w:t>
      </w:r>
      <w:r>
        <w:rPr>
          <w:rFonts w:ascii="Times New Roman" w:hAnsi="Times New Roman" w:cs="Times New Roman"/>
          <w:sz w:val="28"/>
          <w:szCs w:val="28"/>
        </w:rPr>
        <w:t>выписк</w:t>
      </w:r>
      <w:r w:rsidRPr="00737D54">
        <w:rPr>
          <w:rFonts w:ascii="Times New Roman" w:hAnsi="Times New Roman" w:cs="Times New Roman"/>
          <w:sz w:val="28"/>
          <w:szCs w:val="28"/>
        </w:rPr>
        <w:t>и.</w:t>
      </w:r>
    </w:p>
    <w:p w:rsidR="000165F1" w:rsidRPr="00737D54" w:rsidRDefault="000165F1" w:rsidP="004A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составляет:</w:t>
      </w:r>
    </w:p>
    <w:p w:rsidR="000165F1" w:rsidRPr="00737D54" w:rsidRDefault="000165F1" w:rsidP="004A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20 минут – при личном обращении заявителя с полным пакетом документов:</w:t>
      </w:r>
    </w:p>
    <w:p w:rsidR="000165F1" w:rsidRPr="00737D54" w:rsidRDefault="000165F1" w:rsidP="004A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1 рабочий день – при направлении заявления и документов через</w:t>
      </w:r>
      <w:r w:rsidRPr="00737D54">
        <w:rPr>
          <w:rFonts w:ascii="Times New Roman" w:hAnsi="Times New Roman" w:cs="Times New Roman"/>
          <w:sz w:val="28"/>
          <w:szCs w:val="28"/>
        </w:rPr>
        <w:t xml:space="preserve"> Единый и региональный порталы.</w:t>
      </w:r>
    </w:p>
    <w:p w:rsidR="000165F1" w:rsidRPr="00737D54" w:rsidRDefault="000165F1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4A622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и направление межведомственных запросов или проверка наличия договора социального найма (поднайма) жилого помещения в архиве органа местного самоуправления</w:t>
      </w:r>
    </w:p>
    <w:p w:rsidR="000165F1" w:rsidRPr="00737D54" w:rsidRDefault="000165F1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65F1" w:rsidRPr="00737D54" w:rsidRDefault="000165F1" w:rsidP="00480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 Основанием для начала административной процедуры является 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737D54">
        <w:rPr>
          <w:rFonts w:ascii="Times New Roman" w:hAnsi="Times New Roman" w:cs="Times New Roman"/>
          <w:sz w:val="28"/>
          <w:szCs w:val="28"/>
        </w:rPr>
        <w:t>документов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предусмотренных в пункте 2.7 </w:t>
      </w:r>
      <w:r w:rsidRPr="00737D5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заявителем по собственной инициативе не представлен договор социального найма (поднайма) </w:t>
      </w:r>
      <w:r w:rsidRPr="00737D54">
        <w:rPr>
          <w:rFonts w:ascii="Times New Roman" w:hAnsi="Times New Roman" w:cs="Times New Roman"/>
          <w:sz w:val="28"/>
          <w:szCs w:val="28"/>
        </w:rPr>
        <w:t>специалист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подразделения органа местного самоуправления</w:t>
      </w:r>
      <w:r w:rsidRPr="00737D54">
        <w:rPr>
          <w:rFonts w:ascii="Times New Roman" w:hAnsi="Times New Roman" w:cs="Times New Roman"/>
          <w:sz w:val="28"/>
          <w:szCs w:val="28"/>
        </w:rPr>
        <w:t>, ответственный за прием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и рассмотрение документов, осуществляет проверку в архиве органа местного самоуправления на наличие вышеуказанного договора.</w:t>
      </w: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3 рабочих дня </w:t>
      </w:r>
      <w:r w:rsidRPr="00737D54">
        <w:rPr>
          <w:rFonts w:ascii="Times New Roman" w:hAnsi="Times New Roman" w:cs="Times New Roman"/>
          <w:sz w:val="28"/>
          <w:szCs w:val="28"/>
        </w:rPr>
        <w:t>с момента обращения заявителя в орган местного самоуправления, МФЦ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 документ о праве собственности на жилое помещение специалист подразделения органа местного самоуправления, МФЦ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и рассмотрение документов, 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 и направляет </w:t>
      </w:r>
      <w:r w:rsidRPr="00737D54">
        <w:rPr>
          <w:rFonts w:ascii="Times New Roman" w:hAnsi="Times New Roman" w:cs="Times New Roman"/>
          <w:sz w:val="28"/>
          <w:szCs w:val="28"/>
        </w:rPr>
        <w:t xml:space="preserve">в Росреестр 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межведомственный запрос. </w:t>
      </w: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документов заявителя.</w:t>
      </w: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Специалист МФЦ,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информации об отсутствии таковых.</w:t>
      </w:r>
    </w:p>
    <w:p w:rsidR="000165F1" w:rsidRPr="00737D54" w:rsidRDefault="000165F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6 рабочих дней </w:t>
      </w:r>
      <w:r w:rsidRPr="00737D54">
        <w:rPr>
          <w:rFonts w:ascii="Times New Roman" w:hAnsi="Times New Roman" w:cs="Times New Roman"/>
          <w:sz w:val="28"/>
          <w:szCs w:val="28"/>
        </w:rPr>
        <w:t>с момента обращения заявителя в орган местного самоуправления, МФЦ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165F1" w:rsidRPr="00737D54" w:rsidRDefault="000165F1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48305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Оформление и выдача (направление) заявителю выписки либо уведомление заявителя об отказе в выдаче выписки</w:t>
      </w:r>
    </w:p>
    <w:p w:rsidR="000165F1" w:rsidRPr="00737D54" w:rsidRDefault="000165F1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 или результат проверки в архиве органа местного самоуправления.</w:t>
      </w:r>
    </w:p>
    <w:p w:rsidR="000165F1" w:rsidRPr="00737D54" w:rsidRDefault="000165F1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 w:history="1">
        <w:r w:rsidRPr="00737D54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737D54">
        <w:rPr>
          <w:rFonts w:ascii="Times New Roman" w:hAnsi="Times New Roman" w:cs="Times New Roman"/>
          <w:sz w:val="28"/>
          <w:szCs w:val="28"/>
        </w:rPr>
        <w:t>1 Административного регламента, с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 подразделения </w:t>
      </w:r>
      <w:r w:rsidRPr="00737D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>ответственный за прием и рассмотрение документов,</w:t>
      </w:r>
      <w:r w:rsidRPr="00737D54">
        <w:rPr>
          <w:rFonts w:ascii="Times New Roman" w:hAnsi="Times New Roman" w:cs="Times New Roman"/>
          <w:sz w:val="28"/>
          <w:szCs w:val="28"/>
        </w:rPr>
        <w:t xml:space="preserve"> оформляет </w:t>
      </w:r>
      <w:hyperlink w:anchor="P309" w:history="1">
        <w:r>
          <w:rPr>
            <w:rFonts w:ascii="Times New Roman" w:hAnsi="Times New Roman" w:cs="Times New Roman"/>
            <w:sz w:val="28"/>
            <w:szCs w:val="28"/>
          </w:rPr>
          <w:t>выписк</w:t>
        </w:r>
        <w:r w:rsidRPr="00737D54"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согласно приложению № 3 к Административному регламенту и заверяет своей подписью. Оформленная выписка подписывается начальником подразделения органа местного самоуправления.</w:t>
      </w:r>
    </w:p>
    <w:p w:rsidR="000165F1" w:rsidRPr="00737D54" w:rsidRDefault="000165F1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Выписка, подписанная начальником подразделения органа местного самоуправления, заверяется печатью подразделения, регистрируется в журнале «Регистрация выданных справок» с присвоением регистрационного номера, даты выдачи, указанием фамилии заявителя и адреса, по которому расположен частный жилой дом или жилое помещение муниципального жилищного фонда, и выдается заявителю (его представителю).</w:t>
      </w:r>
    </w:p>
    <w:p w:rsidR="000165F1" w:rsidRPr="00737D54" w:rsidRDefault="000165F1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 w:history="1">
        <w:r w:rsidRPr="00737D54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1 Административного регламента, специалист МФЦ, ответственный за прием и рассмотрение документов, формирует </w:t>
      </w:r>
      <w:r>
        <w:rPr>
          <w:rFonts w:ascii="Times New Roman" w:hAnsi="Times New Roman" w:cs="Times New Roman"/>
          <w:sz w:val="28"/>
          <w:szCs w:val="28"/>
        </w:rPr>
        <w:t>выписк</w:t>
      </w:r>
      <w:r w:rsidRPr="00737D54">
        <w:rPr>
          <w:rFonts w:ascii="Times New Roman" w:hAnsi="Times New Roman" w:cs="Times New Roman"/>
          <w:sz w:val="28"/>
          <w:szCs w:val="28"/>
        </w:rPr>
        <w:t>у согласно приложению № 4 к Административному регламенту, которая подписывается уполномоченным специалистом</w:t>
      </w:r>
      <w:r w:rsidRPr="00737D54" w:rsidDel="00A36ED4">
        <w:rPr>
          <w:rFonts w:ascii="Times New Roman" w:hAnsi="Times New Roman" w:cs="Times New Roman"/>
          <w:sz w:val="28"/>
          <w:szCs w:val="28"/>
        </w:rPr>
        <w:t xml:space="preserve"> </w:t>
      </w:r>
      <w:r w:rsidRPr="00737D54">
        <w:rPr>
          <w:rFonts w:ascii="Times New Roman" w:hAnsi="Times New Roman" w:cs="Times New Roman"/>
          <w:sz w:val="28"/>
          <w:szCs w:val="28"/>
        </w:rPr>
        <w:t>МФЦ и заверяется печатью МФЦ.</w:t>
      </w:r>
    </w:p>
    <w:p w:rsidR="000165F1" w:rsidRPr="00737D54" w:rsidRDefault="000165F1" w:rsidP="001A0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Pr="00737D54">
        <w:rPr>
          <w:rFonts w:ascii="Times New Roman" w:hAnsi="Times New Roman" w:cs="Times New Roman"/>
          <w:sz w:val="28"/>
          <w:szCs w:val="28"/>
        </w:rPr>
        <w:t xml:space="preserve"> подразделения органа местного самоуправления, МФЦ,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прием и рассмотрение документов, </w:t>
      </w:r>
      <w:r w:rsidRPr="00737D54">
        <w:rPr>
          <w:rFonts w:ascii="Times New Roman" w:hAnsi="Times New Roman" w:cs="Times New Roman"/>
          <w:sz w:val="28"/>
          <w:szCs w:val="28"/>
        </w:rPr>
        <w:t>уведомляет заявителя о необходимости получения результата предоставления услуги. В случае обращения заявителя в орган местного самоуправления через Единый и региональный порталы с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 w:rsidRPr="00737D54">
        <w:rPr>
          <w:rFonts w:ascii="Times New Roman" w:hAnsi="Times New Roman" w:cs="Times New Roman"/>
          <w:sz w:val="28"/>
          <w:szCs w:val="28"/>
        </w:rPr>
        <w:t xml:space="preserve"> подразделения органа местного самоуправления, 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прием и рассмотрение документов, </w:t>
      </w:r>
      <w:r w:rsidRPr="00737D54">
        <w:rPr>
          <w:rFonts w:ascii="Times New Roman" w:hAnsi="Times New Roman" w:cs="Times New Roman"/>
          <w:sz w:val="28"/>
          <w:szCs w:val="28"/>
        </w:rPr>
        <w:t xml:space="preserve">уведомляет заявителя о необходимости представления оригиналов документов, предусмотренных </w:t>
      </w:r>
      <w:hyperlink w:anchor="P63" w:history="1">
        <w:r w:rsidRPr="00737D54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(при необходимости).</w:t>
      </w:r>
    </w:p>
    <w:p w:rsidR="000165F1" w:rsidRPr="00737D54" w:rsidRDefault="000165F1" w:rsidP="001658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Pr="00737D54">
        <w:rPr>
          <w:rFonts w:ascii="Times New Roman" w:hAnsi="Times New Roman" w:cs="Times New Roman"/>
          <w:sz w:val="28"/>
          <w:szCs w:val="28"/>
        </w:rPr>
        <w:t>поступления в подразделение органа местного самоуправления, МФЦ ответа на межведомственный запрос, свидетельствующего об отсутствии запрашиваемого документа или в случае отсутствия в архиве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D5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социального найма (поднайма) жилого помещения специалист</w:t>
      </w:r>
      <w:r w:rsidRPr="00737D54">
        <w:rPr>
          <w:rFonts w:ascii="Times New Roman" w:hAnsi="Times New Roman" w:cs="Times New Roman"/>
          <w:sz w:val="28"/>
          <w:szCs w:val="28"/>
        </w:rPr>
        <w:t xml:space="preserve"> подразделения органа местного самоуправления, МФЦ,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уведомляет заявителя об отказе в предоставлении муниципальной услуги с указанием причины отказа.</w:t>
      </w:r>
    </w:p>
    <w:p w:rsidR="000165F1" w:rsidRPr="00737D54" w:rsidRDefault="000165F1" w:rsidP="00480E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>составляет 1 рабочий день:</w:t>
      </w:r>
    </w:p>
    <w:p w:rsidR="000165F1" w:rsidRPr="00737D54" w:rsidRDefault="000165F1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с момента поступления ответа на межведомственный запрос в МФЦ;</w:t>
      </w:r>
    </w:p>
    <w:p w:rsidR="000165F1" w:rsidRPr="00737D54" w:rsidRDefault="000165F1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с момента получения результата проверки в архиве органа местного самоуправления.</w:t>
      </w:r>
    </w:p>
    <w:p w:rsidR="000165F1" w:rsidRPr="00737D54" w:rsidRDefault="000165F1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0D7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</w:t>
      </w:r>
    </w:p>
    <w:p w:rsidR="000165F1" w:rsidRPr="00737D54" w:rsidRDefault="000165F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0165F1" w:rsidRPr="00737D54" w:rsidRDefault="000165F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165F1" w:rsidRPr="00737D54" w:rsidRDefault="000165F1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осуществления текущего контроля за соблюдением</w:t>
      </w:r>
    </w:p>
    <w:p w:rsidR="000165F1" w:rsidRPr="00737D54" w:rsidRDefault="000165F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исполнением ответственными должностными лицами положений</w:t>
      </w:r>
    </w:p>
    <w:p w:rsidR="000165F1" w:rsidRPr="00737D54" w:rsidRDefault="000165F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административного регламента и иных нормативных правовых</w:t>
      </w:r>
    </w:p>
    <w:p w:rsidR="000165F1" w:rsidRPr="00737D54" w:rsidRDefault="000165F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актов, устанавливающих требования к предоставлению</w:t>
      </w:r>
    </w:p>
    <w:p w:rsidR="000165F1" w:rsidRPr="00737D54" w:rsidRDefault="000165F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услуги, а также принятию ими решений</w:t>
      </w:r>
    </w:p>
    <w:p w:rsidR="000165F1" w:rsidRPr="00737D54" w:rsidRDefault="000165F1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165F1" w:rsidRPr="00D2043F" w:rsidRDefault="000165F1" w:rsidP="00D20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</w:t>
      </w:r>
      <w:r w:rsidRPr="00737D5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37D5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6436C">
        <w:rPr>
          <w:rFonts w:ascii="Times New Roman" w:hAnsi="Times New Roman" w:cs="Times New Roman"/>
          <w:sz w:val="28"/>
          <w:szCs w:val="28"/>
        </w:rPr>
        <w:t>руководителем аппарата администрации Лысогорского муниципального района посредством анализа действий специалистов подразделения,</w:t>
      </w:r>
      <w:r w:rsidRPr="00737D54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0165F1" w:rsidRPr="00737D54" w:rsidRDefault="000165F1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0165F1" w:rsidRPr="00737D54" w:rsidRDefault="000165F1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0165F1" w:rsidRPr="00737D54" w:rsidRDefault="000165F1" w:rsidP="00A26B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165F1" w:rsidRPr="00737D54" w:rsidRDefault="000165F1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</w:t>
      </w:r>
      <w:r w:rsidRPr="00F6436C">
        <w:rPr>
          <w:rFonts w:ascii="Times New Roman" w:hAnsi="Times New Roman" w:cs="Times New Roman"/>
          <w:sz w:val="28"/>
          <w:szCs w:val="28"/>
        </w:rPr>
        <w:t>услуги осуществляются на основании распоряжения администрации Лысогорского муниципального района Саратовской области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4.4.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165F1" w:rsidRPr="00737D54" w:rsidRDefault="000165F1" w:rsidP="00905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36C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устанавливается главой администрации Лысогорского муниципального района Саратовской области.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2" w:history="1">
        <w:r w:rsidRPr="00737D54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3" w:history="1">
        <w:r w:rsidRPr="00737D54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Лысогорского муниципального района.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737D54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4.7.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0165F1" w:rsidRPr="00737D54" w:rsidRDefault="000165F1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165F1" w:rsidRPr="00737D54" w:rsidRDefault="000165F1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737D54">
        <w:rPr>
          <w:rFonts w:ascii="Times New Roman" w:hAnsi="Times New Roman" w:cs="Times New Roman"/>
          <w:b/>
          <w:bCs/>
          <w:sz w:val="32"/>
          <w:szCs w:val="32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0165F1" w:rsidRPr="00737D54" w:rsidRDefault="000165F1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0165F1" w:rsidRPr="00737D54" w:rsidRDefault="000165F1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4" w:history="1">
        <w:r w:rsidRPr="00737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0165F1" w:rsidRPr="00737D54" w:rsidRDefault="000165F1" w:rsidP="007B75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жалобы</w:t>
      </w:r>
    </w:p>
    <w:p w:rsidR="000165F1" w:rsidRPr="00737D54" w:rsidRDefault="000165F1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 w:rsidRPr="00737D54">
        <w:t xml:space="preserve">, </w:t>
      </w:r>
      <w:r w:rsidRPr="00737D54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235" w:history="1">
        <w:r w:rsidRPr="00737D5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37D54">
        <w:rPr>
          <w:rFonts w:ascii="Times New Roman" w:hAnsi="Times New Roman" w:cs="Times New Roman"/>
          <w:sz w:val="28"/>
          <w:szCs w:val="28"/>
        </w:rPr>
        <w:t>2.4 настоящего Административного регламента.</w:t>
      </w:r>
    </w:p>
    <w:p w:rsidR="000165F1" w:rsidRPr="00737D54" w:rsidRDefault="000165F1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165F1" w:rsidRPr="00737D54" w:rsidRDefault="000165F1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0165F1" w:rsidRPr="00737D54" w:rsidRDefault="000165F1" w:rsidP="007B757F">
      <w:pPr>
        <w:pStyle w:val="ConsPlusNormal"/>
        <w:ind w:firstLine="540"/>
        <w:jc w:val="both"/>
      </w:pPr>
    </w:p>
    <w:p w:rsidR="000165F1" w:rsidRPr="00737D54" w:rsidRDefault="000165F1" w:rsidP="00A90324">
      <w:pPr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</w:t>
      </w:r>
      <w:r w:rsidRPr="00F6436C">
        <w:rPr>
          <w:rFonts w:ascii="Times New Roman" w:hAnsi="Times New Roman" w:cs="Times New Roman"/>
          <w:sz w:val="28"/>
          <w:szCs w:val="28"/>
          <w:lang w:eastAsia="ru-RU"/>
        </w:rPr>
        <w:t>служащего жалоба подается главе администрации Лысогорского муниципального района.</w:t>
      </w:r>
    </w:p>
    <w:p w:rsidR="000165F1" w:rsidRPr="00737D54" w:rsidRDefault="000165F1" w:rsidP="007B757F">
      <w:pPr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подачи и рассмотрения жалобы</w:t>
      </w: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37D54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самоуправления, если это предусмотрено в Соглашении о взаимодействии. При этом срок рассмотрения жалобы исчисляется со дня регистрации жалобы в органе местного самоуправления.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5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5.7. В случае если жалоба подается через законного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0165F1" w:rsidRPr="00737D54" w:rsidRDefault="000165F1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0165F1" w:rsidRPr="00737D54" w:rsidRDefault="000165F1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5.8. Время приема жалоб должно совпадать со временем предоставления муниципальной услуги.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5.10. В электронном виде жалоба может быть подана заявителем посредством:</w:t>
      </w: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рассмотрения жалобы</w:t>
      </w: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5.11.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0165F1" w:rsidRPr="00737D54" w:rsidRDefault="000165F1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0165F1" w:rsidRPr="00737D54" w:rsidRDefault="000165F1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рассмотрения жалобы</w:t>
      </w:r>
    </w:p>
    <w:p w:rsidR="000165F1" w:rsidRPr="00737D54" w:rsidRDefault="000165F1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</w:rPr>
        <w:t>5.14.В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0165F1" w:rsidRPr="00737D54" w:rsidRDefault="000165F1" w:rsidP="007B757F">
      <w:pPr>
        <w:pStyle w:val="ConsPlusNormal"/>
        <w:jc w:val="both"/>
        <w:outlineLvl w:val="1"/>
        <w:rPr>
          <w:i/>
          <w:iCs/>
        </w:rPr>
      </w:pPr>
    </w:p>
    <w:p w:rsidR="000165F1" w:rsidRPr="00737D54" w:rsidRDefault="000165F1" w:rsidP="00E876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53" w:history="1">
        <w:r w:rsidRPr="00737D5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737D54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0165F1" w:rsidRPr="00737D54" w:rsidRDefault="000165F1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обжалования решения по жалобе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0165F1" w:rsidRPr="00737D54" w:rsidRDefault="000165F1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Pr="00737D54" w:rsidRDefault="000165F1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165F1" w:rsidRPr="00737D54" w:rsidRDefault="000165F1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737D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37D54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0165F1" w:rsidRPr="00737D54" w:rsidRDefault="000165F1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0165F1" w:rsidRPr="00737D54" w:rsidRDefault="000165F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0165F1" w:rsidRPr="00737D54" w:rsidRDefault="000165F1" w:rsidP="009059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</w:rPr>
      </w:pPr>
      <w:r w:rsidRPr="00737D54">
        <w:t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порталах..</w:t>
      </w:r>
      <w:r w:rsidRPr="00737D54">
        <w:br w:type="page"/>
      </w:r>
      <w:r w:rsidRPr="009059E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165F1" w:rsidRPr="00737D54" w:rsidRDefault="000165F1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0165F1" w:rsidRPr="00737D54" w:rsidRDefault="000165F1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0165F1" w:rsidRPr="00737D54" w:rsidRDefault="000165F1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165F1" w:rsidRPr="00737D54" w:rsidRDefault="000165F1" w:rsidP="009976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«Предоставление выписки</w:t>
      </w:r>
    </w:p>
    <w:p w:rsidR="000165F1" w:rsidRPr="00737D54" w:rsidRDefault="000165F1" w:rsidP="009976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из домовой (поквартирной) книги,</w:t>
      </w:r>
    </w:p>
    <w:p w:rsidR="000165F1" w:rsidRPr="00737D54" w:rsidRDefault="000165F1" w:rsidP="009976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поквартирной карточки»</w:t>
      </w:r>
    </w:p>
    <w:p w:rsidR="000165F1" w:rsidRPr="00737D54" w:rsidRDefault="000165F1" w:rsidP="006664F8">
      <w:pPr>
        <w:spacing w:after="0" w:line="240" w:lineRule="auto"/>
        <w:jc w:val="center"/>
      </w:pPr>
    </w:p>
    <w:p w:rsidR="000165F1" w:rsidRPr="00737D54" w:rsidRDefault="000165F1" w:rsidP="006664F8">
      <w:pPr>
        <w:spacing w:after="0" w:line="240" w:lineRule="auto"/>
        <w:jc w:val="center"/>
      </w:pPr>
    </w:p>
    <w:p w:rsidR="000165F1" w:rsidRPr="00737D54" w:rsidRDefault="000165F1" w:rsidP="00666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26" w:history="1">
        <w:r w:rsidRPr="00737D54">
          <w:rPr>
            <w:rFonts w:ascii="Times New Roman" w:hAnsi="Times New Roman" w:cs="Times New Roman"/>
            <w:b/>
            <w:bCs/>
            <w:sz w:val="28"/>
            <w:szCs w:val="28"/>
          </w:rPr>
          <w:t>Сведения</w:t>
        </w:r>
      </w:hyperlink>
      <w:r w:rsidRPr="00737D54">
        <w:rPr>
          <w:rFonts w:ascii="Times New Roman" w:hAnsi="Times New Roman" w:cs="Times New Roman"/>
          <w:b/>
          <w:bCs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0165F1" w:rsidRPr="00737D54" w:rsidRDefault="000165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2"/>
        <w:gridCol w:w="1619"/>
        <w:gridCol w:w="1694"/>
        <w:gridCol w:w="2361"/>
        <w:gridCol w:w="1736"/>
      </w:tblGrid>
      <w:tr w:rsidR="000165F1" w:rsidRPr="000218CB">
        <w:tc>
          <w:tcPr>
            <w:tcW w:w="2052" w:type="dxa"/>
          </w:tcPr>
          <w:p w:rsidR="000165F1" w:rsidRPr="000218CB" w:rsidRDefault="000165F1" w:rsidP="00021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:rsidR="000165F1" w:rsidRPr="000218CB" w:rsidRDefault="000165F1" w:rsidP="00021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850" w:type="dxa"/>
          </w:tcPr>
          <w:p w:rsidR="000165F1" w:rsidRPr="000218CB" w:rsidRDefault="000165F1" w:rsidP="00021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Телефон, факс</w:t>
            </w:r>
          </w:p>
        </w:tc>
        <w:tc>
          <w:tcPr>
            <w:tcW w:w="1907" w:type="dxa"/>
          </w:tcPr>
          <w:p w:rsidR="000165F1" w:rsidRPr="000218CB" w:rsidRDefault="000165F1" w:rsidP="00021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</w:t>
            </w:r>
          </w:p>
        </w:tc>
        <w:tc>
          <w:tcPr>
            <w:tcW w:w="1837" w:type="dxa"/>
          </w:tcPr>
          <w:p w:rsidR="000165F1" w:rsidRPr="000218CB" w:rsidRDefault="000165F1" w:rsidP="00021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</w:tr>
      <w:tr w:rsidR="000165F1" w:rsidRPr="009059EB">
        <w:tc>
          <w:tcPr>
            <w:tcW w:w="2052" w:type="dxa"/>
          </w:tcPr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EB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16" w:type="dxa"/>
          </w:tcPr>
          <w:p w:rsidR="000165F1" w:rsidRPr="009059EB" w:rsidRDefault="000165F1" w:rsidP="009059EB">
            <w:pPr>
              <w:spacing w:after="0"/>
              <w:ind w:left="75"/>
              <w:jc w:val="both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 xml:space="preserve">412860 р.п. Лысые Горы пл. 50 лет Октября д.3; </w:t>
            </w:r>
          </w:p>
          <w:p w:rsidR="000165F1" w:rsidRPr="009059EB" w:rsidRDefault="000165F1" w:rsidP="009059EB">
            <w:pPr>
              <w:spacing w:after="0"/>
              <w:ind w:left="90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тел. 2-10-34</w:t>
            </w:r>
          </w:p>
        </w:tc>
        <w:tc>
          <w:tcPr>
            <w:tcW w:w="1907" w:type="dxa"/>
          </w:tcPr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  <w:u w:val="single"/>
                <w:lang w:val="en-US"/>
              </w:rPr>
              <w:t>http</w:t>
            </w:r>
            <w:r w:rsidRPr="009059EB">
              <w:rPr>
                <w:rFonts w:ascii="Times New Roman" w:hAnsi="Times New Roman" w:cs="Times New Roman"/>
                <w:u w:val="single"/>
              </w:rPr>
              <w:t xml:space="preserve">:// </w:t>
            </w:r>
            <w:hyperlink r:id="rId27" w:history="1">
              <w:r w:rsidRPr="009059EB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9059EB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9059EB">
                <w:rPr>
                  <w:rStyle w:val="Hyperlink"/>
                  <w:rFonts w:ascii="Times New Roman" w:hAnsi="Times New Roman" w:cs="Times New Roman"/>
                  <w:lang w:val="en-US"/>
                </w:rPr>
                <w:t>adm</w:t>
              </w:r>
              <w:r w:rsidRPr="009059EB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9059EB">
                <w:rPr>
                  <w:rStyle w:val="Hyperlink"/>
                  <w:rFonts w:ascii="Times New Roman" w:hAnsi="Times New Roman" w:cs="Times New Roman"/>
                  <w:lang w:val="en-US"/>
                </w:rPr>
                <w:t>Lysyegory</w:t>
              </w:r>
              <w:r w:rsidRPr="009059EB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9059EB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37" w:type="dxa"/>
          </w:tcPr>
          <w:p w:rsidR="000165F1" w:rsidRPr="009059EB" w:rsidRDefault="000165F1" w:rsidP="009059EB">
            <w:pPr>
              <w:spacing w:after="0"/>
              <w:ind w:left="45" w:hanging="45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понедельник – пятница 8.00 - 17.00</w:t>
            </w:r>
            <w:r w:rsidRPr="009059EB">
              <w:rPr>
                <w:rFonts w:ascii="Times New Roman" w:hAnsi="Times New Roman" w:cs="Times New Roman"/>
              </w:rPr>
              <w:br/>
              <w:t>перерыв 13.00 - 14.00</w:t>
            </w:r>
            <w:r w:rsidRPr="009059EB">
              <w:rPr>
                <w:rFonts w:ascii="Times New Roman" w:hAnsi="Times New Roman" w:cs="Times New Roman"/>
              </w:rPr>
              <w:br/>
              <w:t>суббота, воскресенье - выходные дни</w:t>
            </w:r>
          </w:p>
        </w:tc>
      </w:tr>
      <w:tr w:rsidR="000165F1" w:rsidRPr="009059EB">
        <w:tc>
          <w:tcPr>
            <w:tcW w:w="2052" w:type="dxa"/>
          </w:tcPr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E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16" w:type="dxa"/>
          </w:tcPr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 xml:space="preserve">412860 р.п. Лысые Горы пл. 50 лет Октября д.3; </w:t>
            </w:r>
          </w:p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2-19-50</w:t>
            </w:r>
          </w:p>
        </w:tc>
        <w:tc>
          <w:tcPr>
            <w:tcW w:w="1907" w:type="dxa"/>
          </w:tcPr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понедельник – пятница 8.00 - 17.00</w:t>
            </w:r>
          </w:p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перерыв 13.00 - 14.00</w:t>
            </w:r>
          </w:p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суббота, воскресенье - выходные дни</w:t>
            </w:r>
          </w:p>
        </w:tc>
      </w:tr>
      <w:tr w:rsidR="000165F1" w:rsidRPr="009059EB">
        <w:tc>
          <w:tcPr>
            <w:tcW w:w="2052" w:type="dxa"/>
          </w:tcPr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EB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16" w:type="dxa"/>
          </w:tcPr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 xml:space="preserve">412860 р.п. Лысые Горы пл. 50 лет Октября д.2; </w:t>
            </w:r>
          </w:p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тел. 2-00-90</w:t>
            </w:r>
          </w:p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тел. 2-00-10</w:t>
            </w:r>
          </w:p>
        </w:tc>
        <w:tc>
          <w:tcPr>
            <w:tcW w:w="1907" w:type="dxa"/>
          </w:tcPr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  <w:u w:val="single"/>
                <w:lang w:val="en-US"/>
              </w:rPr>
              <w:t>http</w:t>
            </w:r>
            <w:r w:rsidRPr="009059EB">
              <w:rPr>
                <w:rFonts w:ascii="Times New Roman" w:hAnsi="Times New Roman" w:cs="Times New Roman"/>
                <w:u w:val="single"/>
              </w:rPr>
              <w:t>:</w:t>
            </w:r>
            <w:r w:rsidRPr="009059EB">
              <w:rPr>
                <w:rFonts w:ascii="Times New Roman" w:hAnsi="Times New Roman" w:cs="Times New Roman"/>
                <w:b/>
                <w:bCs/>
                <w:u w:val="single"/>
              </w:rPr>
              <w:t xml:space="preserve">// </w:t>
            </w:r>
            <w:hyperlink r:id="rId28" w:history="1">
              <w:r w:rsidRPr="009059EB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9059EB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9059EB">
                <w:rPr>
                  <w:rStyle w:val="Hyperlink"/>
                  <w:rFonts w:ascii="Times New Roman" w:hAnsi="Times New Roman" w:cs="Times New Roman"/>
                  <w:lang w:val="en-US"/>
                </w:rPr>
                <w:t>mfc</w:t>
              </w:r>
              <w:r w:rsidRPr="009059EB">
                <w:rPr>
                  <w:rStyle w:val="Hyperlink"/>
                  <w:rFonts w:ascii="Times New Roman" w:hAnsi="Times New Roman" w:cs="Times New Roman"/>
                </w:rPr>
                <w:t>64.</w:t>
              </w:r>
              <w:r w:rsidRPr="009059EB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37" w:type="dxa"/>
          </w:tcPr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вторник – пятница 9.00 - 20.00</w:t>
            </w:r>
          </w:p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суббота 9.00 – 15.30</w:t>
            </w:r>
          </w:p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перерыв 13.00 - 14.00</w:t>
            </w:r>
          </w:p>
          <w:p w:rsidR="000165F1" w:rsidRPr="009059EB" w:rsidRDefault="000165F1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воскресенье, понедельник - выходные дни</w:t>
            </w:r>
          </w:p>
        </w:tc>
      </w:tr>
    </w:tbl>
    <w:p w:rsidR="000165F1" w:rsidRPr="00FF6C66" w:rsidRDefault="000165F1" w:rsidP="00FF6C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7D54">
        <w:rPr>
          <w:sz w:val="28"/>
          <w:szCs w:val="28"/>
        </w:rPr>
        <w:br w:type="page"/>
      </w:r>
      <w:bookmarkStart w:id="5" w:name="P707"/>
      <w:bookmarkEnd w:id="5"/>
      <w:r w:rsidRPr="00FF6C66">
        <w:rPr>
          <w:rFonts w:ascii="Times New Roman" w:hAnsi="Times New Roman" w:cs="Times New Roman"/>
        </w:rPr>
        <w:t>Приложение № 2</w:t>
      </w:r>
    </w:p>
    <w:p w:rsidR="000165F1" w:rsidRPr="00FF6C66" w:rsidRDefault="000165F1" w:rsidP="00FF6C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C66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0165F1" w:rsidRPr="00FF6C66" w:rsidRDefault="000165F1" w:rsidP="00FF6C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C66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0165F1" w:rsidRPr="00FF6C66" w:rsidRDefault="000165F1" w:rsidP="00FF6C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C6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165F1" w:rsidRPr="00FF6C66" w:rsidRDefault="000165F1" w:rsidP="00FF6C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C66">
        <w:rPr>
          <w:rFonts w:ascii="Times New Roman" w:hAnsi="Times New Roman" w:cs="Times New Roman"/>
          <w:sz w:val="24"/>
          <w:szCs w:val="24"/>
        </w:rPr>
        <w:t>«Предоставление выписки</w:t>
      </w:r>
    </w:p>
    <w:p w:rsidR="000165F1" w:rsidRPr="00FF6C66" w:rsidRDefault="000165F1" w:rsidP="00FF6C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C66">
        <w:rPr>
          <w:rFonts w:ascii="Times New Roman" w:hAnsi="Times New Roman" w:cs="Times New Roman"/>
          <w:sz w:val="24"/>
          <w:szCs w:val="24"/>
        </w:rPr>
        <w:t>из домовой (поквартирной) книги,</w:t>
      </w:r>
    </w:p>
    <w:p w:rsidR="000165F1" w:rsidRPr="00737D54" w:rsidRDefault="000165F1" w:rsidP="00FF6C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C66">
        <w:rPr>
          <w:rFonts w:ascii="Times New Roman" w:hAnsi="Times New Roman" w:cs="Times New Roman"/>
          <w:sz w:val="24"/>
          <w:szCs w:val="24"/>
        </w:rPr>
        <w:t>поквартирной карточки</w:t>
      </w:r>
      <w:r w:rsidRPr="00737D54">
        <w:rPr>
          <w:rFonts w:ascii="Times New Roman" w:hAnsi="Times New Roman" w:cs="Times New Roman"/>
          <w:sz w:val="24"/>
          <w:szCs w:val="24"/>
        </w:rPr>
        <w:t>»</w:t>
      </w:r>
    </w:p>
    <w:p w:rsidR="000165F1" w:rsidRPr="00737D54" w:rsidRDefault="000165F1" w:rsidP="00CE5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БЛОК-СХЕМА</w:t>
      </w:r>
    </w:p>
    <w:p w:rsidR="000165F1" w:rsidRPr="00737D54" w:rsidRDefault="000165F1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165F1" w:rsidRPr="00737D54" w:rsidRDefault="000165F1" w:rsidP="007D0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«ПРЕДОСТАВЛЕНИЕ ВЫПИСКИ</w:t>
      </w:r>
    </w:p>
    <w:p w:rsidR="000165F1" w:rsidRPr="00737D54" w:rsidRDefault="000165F1" w:rsidP="007D0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ИЗ ДОМОВОЙ (ПОКВАРТИРНОЙ) КНИГИ,</w:t>
      </w:r>
    </w:p>
    <w:p w:rsidR="000165F1" w:rsidRPr="00737D54" w:rsidRDefault="000165F1" w:rsidP="007D0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ПОКВАРТИРНОЙ КАРТОЧКИ»</w:t>
      </w:r>
    </w:p>
    <w:p w:rsidR="000165F1" w:rsidRPr="00737D54" w:rsidRDefault="000165F1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65F1" w:rsidRPr="00737D54" w:rsidRDefault="000165F1" w:rsidP="00CE52B0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26" style="position:absolute;left:0;text-align:left;margin-left:-6.05pt;margin-top:3.25pt;width:284pt;height:48.1pt;z-index:251656704">
            <v:textbox style="mso-next-textbox:#_x0000_s1026">
              <w:txbxContent>
                <w:p w:rsidR="000165F1" w:rsidRPr="00A55C1E" w:rsidRDefault="000165F1" w:rsidP="00CE52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976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Поступление документов в орган местного самоуправления (в т. ч. через Единый и региональный порталы), в МФЦ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0165F1" w:rsidRPr="00737D54" w:rsidRDefault="000165F1" w:rsidP="00CE52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5F1" w:rsidRPr="00737D54" w:rsidRDefault="000165F1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8.3pt;margin-top:.3pt;width:.05pt;height:17.5pt;z-index:251657728" o:connectortype="straight">
            <v:stroke endarrow="block"/>
          </v:shape>
        </w:pict>
      </w:r>
    </w:p>
    <w:p w:rsidR="000165F1" w:rsidRPr="00737D54" w:rsidRDefault="000165F1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rect id="_x0000_s1028" style="position:absolute;left:0;text-align:left;margin-left:-6.05pt;margin-top:5.3pt;width:294.45pt;height:22.35pt;z-index:251655680">
            <v:textbox style="mso-next-textbox:#_x0000_s1028">
              <w:txbxContent>
                <w:p w:rsidR="000165F1" w:rsidRPr="00922A81" w:rsidRDefault="000165F1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Р</w:t>
                  </w:r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ассмотрение документов</w:t>
                  </w:r>
                </w:p>
              </w:txbxContent>
            </v:textbox>
          </v:rect>
        </w:pict>
      </w:r>
    </w:p>
    <w:p w:rsidR="000165F1" w:rsidRPr="00737D54" w:rsidRDefault="000165F1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0165F1" w:rsidRPr="00737D54" w:rsidRDefault="000165F1" w:rsidP="00E8768E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</w:rPr>
      </w:pPr>
      <w:r>
        <w:rPr>
          <w:noProof/>
        </w:rPr>
        <w:pict>
          <v:shape id="_x0000_s1029" type="#_x0000_t32" style="position:absolute;left:0;text-align:left;margin-left:138.3pt;margin-top:2.55pt;width:0;height:21.9pt;z-index:251654656" o:connectortype="straight">
            <v:stroke endarrow="block"/>
          </v:shape>
        </w:pict>
      </w:r>
    </w:p>
    <w:p w:rsidR="000165F1" w:rsidRPr="00737D54" w:rsidRDefault="000165F1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rect id="_x0000_s1030" style="position:absolute;left:0;text-align:left;margin-left:-6.05pt;margin-top:11.95pt;width:294.45pt;height:67.9pt;z-index:251653632">
            <v:textbox style="mso-next-textbox:#_x0000_s1030">
              <w:txbxContent>
                <w:p w:rsidR="000165F1" w:rsidRPr="00A55C1E" w:rsidRDefault="000165F1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Ф</w:t>
                  </w:r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ормирование и направление межведомственных запросов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 проверка наличия договора социального найма (поднайма) жилого помещения в архиве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органа местного самоуправления (при необходимости)</w:t>
                  </w:r>
                </w:p>
              </w:txbxContent>
            </v:textbox>
          </v:rect>
        </w:pict>
      </w:r>
    </w:p>
    <w:p w:rsidR="000165F1" w:rsidRPr="00737D54" w:rsidRDefault="000165F1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line id="_x0000_s1031" style="position:absolute;left:0;text-align:left;z-index:251658752" from="138.4pt,4.65pt" to="138.4pt,24.5pt">
            <v:stroke endarrow="block"/>
          </v:line>
        </w:pict>
      </w:r>
    </w:p>
    <w:p w:rsidR="000165F1" w:rsidRPr="00737D54" w:rsidRDefault="000165F1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rect id="_x0000_s1032" style="position:absolute;left:0;text-align:left;margin-left:-6.05pt;margin-top:11.95pt;width:294.45pt;height:55.15pt;z-index:251659776">
            <v:textbox style="mso-next-textbox:#_x0000_s1032">
              <w:txbxContent>
                <w:p w:rsidR="000165F1" w:rsidRPr="003E1DA2" w:rsidRDefault="000165F1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Оформление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выписки, информирование заявителя о необходимости явиться за получением результата либо об отказе в выдаче выписки</w:t>
                  </w:r>
                </w:p>
              </w:txbxContent>
            </v:textbox>
          </v:rect>
        </w:pict>
      </w:r>
    </w:p>
    <w:p w:rsidR="000165F1" w:rsidRPr="00737D54" w:rsidRDefault="000165F1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ind w:right="28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ind w:right="28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ind w:right="28" w:firstLine="709"/>
        <w:jc w:val="right"/>
        <w:rPr>
          <w:color w:val="000000"/>
        </w:rPr>
      </w:pPr>
      <w:r>
        <w:rPr>
          <w:noProof/>
        </w:rPr>
        <w:pict>
          <v:line id="_x0000_s1033" style="position:absolute;left:0;text-align:left;z-index:251660800" from="138.45pt,6.05pt" to="138.45pt,25.9pt">
            <v:stroke endarrow="block"/>
          </v:line>
        </w:pict>
      </w:r>
    </w:p>
    <w:p w:rsidR="000165F1" w:rsidRPr="00737D54" w:rsidRDefault="000165F1" w:rsidP="00CE52B0">
      <w:pPr>
        <w:pStyle w:val="1"/>
        <w:ind w:right="28" w:firstLine="709"/>
        <w:jc w:val="right"/>
        <w:rPr>
          <w:color w:val="000000"/>
        </w:rPr>
      </w:pPr>
      <w:r>
        <w:rPr>
          <w:noProof/>
        </w:rPr>
        <w:pict>
          <v:rect id="_x0000_s1034" style="position:absolute;left:0;text-align:left;margin-left:-6.05pt;margin-top:12.1pt;width:294.45pt;height:36.35pt;z-index:251661824">
            <v:textbox style="mso-next-textbox:#_x0000_s1034">
              <w:txbxContent>
                <w:p w:rsidR="000165F1" w:rsidRPr="003A11A1" w:rsidRDefault="000165F1" w:rsidP="003A11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</w:t>
                  </w:r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ыдача (направление)</w:t>
                  </w:r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заявителю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выписк</w:t>
                  </w:r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xbxContent>
            </v:textbox>
          </v:rect>
        </w:pict>
      </w:r>
    </w:p>
    <w:p w:rsidR="000165F1" w:rsidRPr="00737D54" w:rsidRDefault="000165F1" w:rsidP="00CE52B0">
      <w:pPr>
        <w:pStyle w:val="1"/>
        <w:ind w:right="28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ind w:right="28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ind w:right="28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</w:rPr>
      </w:pPr>
    </w:p>
    <w:p w:rsidR="000165F1" w:rsidRPr="00737D54" w:rsidRDefault="000165F1" w:rsidP="00CE52B0">
      <w:pPr>
        <w:pStyle w:val="1"/>
        <w:ind w:right="28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ind w:right="28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ind w:right="28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ind w:right="28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1"/>
        <w:ind w:right="28" w:firstLine="709"/>
        <w:jc w:val="right"/>
        <w:rPr>
          <w:color w:val="000000"/>
        </w:rPr>
      </w:pPr>
    </w:p>
    <w:p w:rsidR="000165F1" w:rsidRPr="00737D54" w:rsidRDefault="000165F1" w:rsidP="00CE52B0">
      <w:pPr>
        <w:pStyle w:val="ConsPlusNormal"/>
        <w:jc w:val="right"/>
      </w:pPr>
    </w:p>
    <w:p w:rsidR="000165F1" w:rsidRPr="00737D54" w:rsidRDefault="000165F1" w:rsidP="00CE52B0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737D54">
        <w:rPr>
          <w:rFonts w:ascii="Times New Roman" w:hAnsi="Times New Roman" w:cs="Times New Roman"/>
          <w:sz w:val="20"/>
          <w:szCs w:val="20"/>
        </w:rPr>
        <w:br w:type="page"/>
      </w:r>
    </w:p>
    <w:p w:rsidR="000165F1" w:rsidRPr="00737D54" w:rsidRDefault="000165F1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165F1" w:rsidRPr="00737D54" w:rsidRDefault="000165F1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0165F1" w:rsidRPr="00737D54" w:rsidRDefault="000165F1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0165F1" w:rsidRPr="00737D54" w:rsidRDefault="000165F1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165F1" w:rsidRPr="00737D54" w:rsidRDefault="000165F1" w:rsidP="00FE5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«Предоставление выписки</w:t>
      </w:r>
    </w:p>
    <w:p w:rsidR="000165F1" w:rsidRPr="00737D54" w:rsidRDefault="000165F1" w:rsidP="00FE5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из домовой (поквартирной) книги,</w:t>
      </w:r>
    </w:p>
    <w:p w:rsidR="000165F1" w:rsidRPr="00737D54" w:rsidRDefault="000165F1" w:rsidP="00FE53D3">
      <w:pPr>
        <w:pStyle w:val="ConsPlusNormal"/>
        <w:jc w:val="right"/>
      </w:pPr>
      <w:r w:rsidRPr="00737D54">
        <w:rPr>
          <w:rFonts w:ascii="Times New Roman" w:hAnsi="Times New Roman" w:cs="Times New Roman"/>
          <w:sz w:val="24"/>
          <w:szCs w:val="24"/>
        </w:rPr>
        <w:t>поквартирной карточки»</w:t>
      </w:r>
    </w:p>
    <w:p w:rsidR="000165F1" w:rsidRPr="00737D54" w:rsidRDefault="000165F1" w:rsidP="00453B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65F1" w:rsidRPr="00737D54" w:rsidRDefault="000165F1" w:rsidP="00C83A40">
      <w:pPr>
        <w:pStyle w:val="ConsPlusNormal"/>
        <w:rPr>
          <w:rFonts w:ascii="Courier New" w:hAnsi="Courier New" w:cs="Courier New"/>
          <w:sz w:val="20"/>
          <w:szCs w:val="20"/>
        </w:rPr>
      </w:pPr>
    </w:p>
    <w:p w:rsidR="000165F1" w:rsidRPr="00737D54" w:rsidRDefault="000165F1" w:rsidP="00C83A40">
      <w:pPr>
        <w:pStyle w:val="ConsPlusNonformat"/>
        <w:jc w:val="both"/>
      </w:pPr>
      <w:r w:rsidRPr="00737D54">
        <w:t>Угловой штамп</w:t>
      </w:r>
    </w:p>
    <w:p w:rsidR="000165F1" w:rsidRPr="00737D54" w:rsidRDefault="000165F1" w:rsidP="00C83A40">
      <w:pPr>
        <w:pStyle w:val="ConsPlusNonformat"/>
        <w:jc w:val="both"/>
      </w:pPr>
    </w:p>
    <w:p w:rsidR="000165F1" w:rsidRPr="00737D54" w:rsidRDefault="000165F1" w:rsidP="00C83A40">
      <w:pPr>
        <w:pStyle w:val="ConsPlusNonformat"/>
        <w:jc w:val="both"/>
      </w:pPr>
      <w:bookmarkStart w:id="6" w:name="P309"/>
      <w:bookmarkEnd w:id="6"/>
      <w:r w:rsidRPr="00737D54">
        <w:t xml:space="preserve">                                  Выписка</w:t>
      </w:r>
    </w:p>
    <w:p w:rsidR="000165F1" w:rsidRPr="00737D54" w:rsidRDefault="000165F1" w:rsidP="00C83A40">
      <w:pPr>
        <w:pStyle w:val="ConsPlusTitle"/>
        <w:jc w:val="center"/>
        <w:rPr>
          <w:rFonts w:ascii="Courier New" w:hAnsi="Courier New" w:cs="Courier New"/>
          <w:b w:val="0"/>
          <w:bCs w:val="0"/>
          <w:sz w:val="20"/>
          <w:szCs w:val="20"/>
        </w:rPr>
      </w:pPr>
      <w:r w:rsidRPr="00737D54">
        <w:rPr>
          <w:rFonts w:ascii="Courier New" w:hAnsi="Courier New" w:cs="Courier New"/>
          <w:b w:val="0"/>
          <w:bCs w:val="0"/>
          <w:sz w:val="20"/>
          <w:szCs w:val="20"/>
        </w:rPr>
        <w:t>из</w:t>
      </w:r>
      <w:r w:rsidRPr="00737D54">
        <w:rPr>
          <w:rFonts w:ascii="Courier New" w:hAnsi="Courier New" w:cs="Courier New"/>
          <w:sz w:val="20"/>
          <w:szCs w:val="20"/>
        </w:rPr>
        <w:t xml:space="preserve"> </w:t>
      </w:r>
      <w:r w:rsidRPr="00737D54">
        <w:rPr>
          <w:rFonts w:ascii="Courier New" w:hAnsi="Courier New" w:cs="Courier New"/>
          <w:b w:val="0"/>
          <w:bCs w:val="0"/>
          <w:sz w:val="20"/>
          <w:szCs w:val="20"/>
        </w:rPr>
        <w:t>домовой (поквартирной) книги, поквартирной карточки</w:t>
      </w:r>
    </w:p>
    <w:p w:rsidR="000165F1" w:rsidRPr="00737D54" w:rsidRDefault="000165F1" w:rsidP="00C83A40">
      <w:pPr>
        <w:pStyle w:val="ConsPlusNonformat"/>
        <w:jc w:val="both"/>
        <w:rPr>
          <w:rFonts w:cs="Times New Roman"/>
        </w:rPr>
      </w:pPr>
    </w:p>
    <w:p w:rsidR="000165F1" w:rsidRPr="00737D54" w:rsidRDefault="000165F1" w:rsidP="00C83A40">
      <w:pPr>
        <w:pStyle w:val="ConsPlusNonformat"/>
        <w:jc w:val="both"/>
      </w:pPr>
      <w:r w:rsidRPr="00737D54">
        <w:t>Объект ____________________________________________________________________</w:t>
      </w:r>
    </w:p>
    <w:p w:rsidR="000165F1" w:rsidRPr="00737D54" w:rsidRDefault="000165F1" w:rsidP="00C83A40">
      <w:pPr>
        <w:pStyle w:val="ConsPlusNonformat"/>
        <w:jc w:val="both"/>
      </w:pPr>
      <w:r w:rsidRPr="00737D54">
        <w:t xml:space="preserve">          (жилое помещение: жилой дом, квартира, комната)</w:t>
      </w:r>
    </w:p>
    <w:p w:rsidR="000165F1" w:rsidRPr="00737D54" w:rsidRDefault="000165F1" w:rsidP="00C83A40">
      <w:pPr>
        <w:pStyle w:val="ConsPlusNonformat"/>
        <w:jc w:val="both"/>
      </w:pPr>
    </w:p>
    <w:p w:rsidR="000165F1" w:rsidRPr="00737D54" w:rsidRDefault="000165F1" w:rsidP="00C83A40">
      <w:pPr>
        <w:pStyle w:val="ConsPlusNonformat"/>
        <w:jc w:val="both"/>
      </w:pPr>
      <w:r w:rsidRPr="00737D54">
        <w:t>Собственник (наниматель)___________________________________________________</w:t>
      </w:r>
    </w:p>
    <w:p w:rsidR="000165F1" w:rsidRPr="00737D54" w:rsidRDefault="000165F1" w:rsidP="00C83A40">
      <w:pPr>
        <w:pStyle w:val="ConsPlusNonformat"/>
        <w:jc w:val="both"/>
      </w:pPr>
      <w:r w:rsidRPr="00737D54">
        <w:t xml:space="preserve">                                (Ф.И.О.)</w:t>
      </w:r>
    </w:p>
    <w:p w:rsidR="000165F1" w:rsidRPr="00737D54" w:rsidRDefault="000165F1" w:rsidP="00C83A40">
      <w:pPr>
        <w:pStyle w:val="ConsPlusNonformat"/>
        <w:jc w:val="both"/>
      </w:pPr>
    </w:p>
    <w:p w:rsidR="000165F1" w:rsidRPr="00737D54" w:rsidRDefault="000165F1" w:rsidP="00C83A40">
      <w:pPr>
        <w:pStyle w:val="ConsPlusNonformat"/>
        <w:jc w:val="both"/>
      </w:pPr>
      <w:r w:rsidRPr="00737D54">
        <w:t xml:space="preserve">    Жилое помещение _______________________________________________________</w:t>
      </w:r>
    </w:p>
    <w:p w:rsidR="000165F1" w:rsidRPr="00737D54" w:rsidRDefault="000165F1" w:rsidP="00C83A40">
      <w:pPr>
        <w:pStyle w:val="ConsPlusNonformat"/>
        <w:jc w:val="both"/>
      </w:pPr>
      <w:r w:rsidRPr="00737D54">
        <w:t xml:space="preserve">                               (адрес местонахождения)</w:t>
      </w:r>
    </w:p>
    <w:p w:rsidR="000165F1" w:rsidRPr="00737D54" w:rsidRDefault="000165F1" w:rsidP="00C83A40">
      <w:pPr>
        <w:pStyle w:val="ConsPlusNonformat"/>
        <w:jc w:val="both"/>
      </w:pPr>
      <w:r w:rsidRPr="00737D54">
        <w:t>состоит из ____ комнат общей площадью ________ кв. м; из них изолированных</w:t>
      </w:r>
    </w:p>
    <w:p w:rsidR="000165F1" w:rsidRPr="00737D54" w:rsidRDefault="000165F1" w:rsidP="00C83A40">
      <w:pPr>
        <w:pStyle w:val="ConsPlusNonformat"/>
        <w:jc w:val="both"/>
      </w:pPr>
      <w:r w:rsidRPr="00737D54">
        <w:t>комнат _____, в них ______ кв. м, смежных комнат _____, в них ______ кв. м.</w:t>
      </w:r>
    </w:p>
    <w:p w:rsidR="000165F1" w:rsidRPr="00737D54" w:rsidRDefault="000165F1" w:rsidP="00C83A40">
      <w:pPr>
        <w:pStyle w:val="ConsPlusNonformat"/>
        <w:jc w:val="both"/>
      </w:pPr>
      <w:r w:rsidRPr="00737D54">
        <w:t xml:space="preserve">    В  указанном  жилом  помещении зарегистрировано и проживает ___________</w:t>
      </w:r>
    </w:p>
    <w:p w:rsidR="000165F1" w:rsidRPr="00737D54" w:rsidRDefault="000165F1" w:rsidP="00C83A40">
      <w:pPr>
        <w:pStyle w:val="ConsPlusNonformat"/>
        <w:jc w:val="both"/>
      </w:pPr>
      <w:r w:rsidRPr="00737D54">
        <w:t>человек.</w:t>
      </w:r>
    </w:p>
    <w:p w:rsidR="000165F1" w:rsidRPr="00737D54" w:rsidRDefault="000165F1" w:rsidP="00C83A40">
      <w:pPr>
        <w:pStyle w:val="ConsPlusNonformat"/>
        <w:jc w:val="both"/>
      </w:pPr>
    </w:p>
    <w:tbl>
      <w:tblPr>
        <w:tblW w:w="911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42"/>
        <w:gridCol w:w="1542"/>
        <w:gridCol w:w="2427"/>
        <w:gridCol w:w="1701"/>
      </w:tblGrid>
      <w:tr w:rsidR="000165F1" w:rsidRPr="000218CB">
        <w:trPr>
          <w:trHeight w:val="226"/>
        </w:trPr>
        <w:tc>
          <w:tcPr>
            <w:tcW w:w="3442" w:type="dxa"/>
          </w:tcPr>
          <w:p w:rsidR="000165F1" w:rsidRPr="00737D54" w:rsidRDefault="000165F1" w:rsidP="00955052">
            <w:pPr>
              <w:pStyle w:val="ConsPlusNonformat"/>
              <w:jc w:val="both"/>
            </w:pPr>
            <w:r w:rsidRPr="00737D54">
              <w:t xml:space="preserve">    Фамилия, имя, отчество (при наличии) в т.ч. детей до 14-летнего возраста, место рождения (республика, край, область, округ, район, город, пгт, село, деревня, аул, кишлак)</w:t>
            </w:r>
          </w:p>
        </w:tc>
        <w:tc>
          <w:tcPr>
            <w:tcW w:w="1542" w:type="dxa"/>
          </w:tcPr>
          <w:p w:rsidR="000165F1" w:rsidRPr="00737D54" w:rsidRDefault="000165F1" w:rsidP="00955052">
            <w:pPr>
              <w:pStyle w:val="ConsPlusNonformat"/>
              <w:jc w:val="both"/>
            </w:pPr>
            <w:r w:rsidRPr="00737D54">
              <w:t xml:space="preserve">   Дата</w:t>
            </w:r>
          </w:p>
          <w:p w:rsidR="000165F1" w:rsidRPr="00737D54" w:rsidRDefault="000165F1" w:rsidP="00955052">
            <w:pPr>
              <w:pStyle w:val="ConsPlusNonformat"/>
              <w:jc w:val="both"/>
            </w:pPr>
            <w:r w:rsidRPr="00737D54">
              <w:t xml:space="preserve">  рождения    </w:t>
            </w:r>
          </w:p>
        </w:tc>
        <w:tc>
          <w:tcPr>
            <w:tcW w:w="2427" w:type="dxa"/>
          </w:tcPr>
          <w:p w:rsidR="000165F1" w:rsidRPr="00737D54" w:rsidRDefault="000165F1" w:rsidP="00955052">
            <w:pPr>
              <w:pStyle w:val="ConsPlusNonformat"/>
              <w:jc w:val="both"/>
            </w:pPr>
            <w:r w:rsidRPr="00737D54">
              <w:t>Документ, удостоверяющий личность (вид, серия и номер, когда и каким органом, учреждением выдан)</w:t>
            </w:r>
          </w:p>
        </w:tc>
        <w:tc>
          <w:tcPr>
            <w:tcW w:w="1701" w:type="dxa"/>
          </w:tcPr>
          <w:p w:rsidR="000165F1" w:rsidRPr="00737D54" w:rsidRDefault="000165F1" w:rsidP="00955052">
            <w:pPr>
              <w:pStyle w:val="ConsPlusNonformat"/>
              <w:jc w:val="both"/>
            </w:pPr>
            <w:r w:rsidRPr="00737D54">
              <w:t xml:space="preserve"> Отметки о регистрации по месту жительства (о снятии с регистрационного учета)</w:t>
            </w:r>
          </w:p>
        </w:tc>
      </w:tr>
      <w:tr w:rsidR="000165F1" w:rsidRPr="000218CB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0165F1" w:rsidRPr="000218CB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0165F1" w:rsidRPr="000218CB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0165F1" w:rsidRPr="000218CB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</w:tr>
    </w:tbl>
    <w:p w:rsidR="000165F1" w:rsidRPr="00737D54" w:rsidRDefault="000165F1" w:rsidP="00C83A40">
      <w:pPr>
        <w:pStyle w:val="ConsPlusNormal"/>
        <w:jc w:val="both"/>
      </w:pPr>
    </w:p>
    <w:p w:rsidR="000165F1" w:rsidRPr="00737D54" w:rsidRDefault="000165F1" w:rsidP="00C83A40">
      <w:pPr>
        <w:pStyle w:val="ConsPlusNonformat"/>
        <w:jc w:val="both"/>
      </w:pPr>
      <w:r w:rsidRPr="00737D54">
        <w:t xml:space="preserve">    Количество временно проживающих жильцов _______________________________</w:t>
      </w:r>
    </w:p>
    <w:p w:rsidR="000165F1" w:rsidRPr="00737D54" w:rsidRDefault="000165F1" w:rsidP="00C83A40">
      <w:pPr>
        <w:pStyle w:val="ConsPlusNonformat"/>
        <w:jc w:val="both"/>
      </w:pPr>
      <w:r w:rsidRPr="00737D54">
        <w:t xml:space="preserve">    Выписка дана на основании _____________________________________________</w:t>
      </w:r>
    </w:p>
    <w:p w:rsidR="000165F1" w:rsidRPr="00737D54" w:rsidRDefault="000165F1" w:rsidP="00C83A40">
      <w:pPr>
        <w:pStyle w:val="ConsPlusNonformat"/>
        <w:jc w:val="both"/>
      </w:pPr>
      <w:r w:rsidRPr="00737D54">
        <w:t>для предъявления в ________________________________________________________</w:t>
      </w:r>
    </w:p>
    <w:p w:rsidR="000165F1" w:rsidRDefault="000165F1" w:rsidP="00C83A40">
      <w:pPr>
        <w:pStyle w:val="ConsPlusNonformat"/>
        <w:jc w:val="both"/>
      </w:pPr>
      <w:r w:rsidRPr="00737D54">
        <w:t xml:space="preserve">    </w:t>
      </w:r>
      <w:r>
        <w:t xml:space="preserve">Глава администрации </w:t>
      </w:r>
    </w:p>
    <w:p w:rsidR="000165F1" w:rsidRPr="00737D54" w:rsidRDefault="000165F1" w:rsidP="00C83A40">
      <w:pPr>
        <w:pStyle w:val="ConsPlusNonformat"/>
        <w:jc w:val="both"/>
        <w:rPr>
          <w:rFonts w:cs="Times New Roman"/>
        </w:rPr>
      </w:pPr>
      <w:r>
        <w:t xml:space="preserve">    муниципального района _________________________________________________</w:t>
      </w:r>
    </w:p>
    <w:p w:rsidR="000165F1" w:rsidRPr="00737D54" w:rsidRDefault="000165F1" w:rsidP="00C83A40">
      <w:pPr>
        <w:pStyle w:val="ConsPlusNonformat"/>
        <w:jc w:val="both"/>
      </w:pPr>
      <w:r w:rsidRPr="00737D54">
        <w:t xml:space="preserve">                                   (подпись, ИО фамилия)</w:t>
      </w:r>
    </w:p>
    <w:p w:rsidR="000165F1" w:rsidRPr="00737D54" w:rsidRDefault="000165F1" w:rsidP="00C83A40">
      <w:pPr>
        <w:pStyle w:val="ConsPlusNonformat"/>
        <w:jc w:val="both"/>
      </w:pPr>
      <w:r w:rsidRPr="00737D54">
        <w:t xml:space="preserve">    Специалист отдела _____________________________________________________</w:t>
      </w:r>
    </w:p>
    <w:p w:rsidR="000165F1" w:rsidRPr="00737D54" w:rsidRDefault="000165F1" w:rsidP="00C83A40">
      <w:pPr>
        <w:pStyle w:val="ConsPlusNonformat"/>
        <w:jc w:val="both"/>
      </w:pPr>
      <w:r w:rsidRPr="00737D54">
        <w:t xml:space="preserve">                                   (подпись, ИО фамилия)</w:t>
      </w:r>
    </w:p>
    <w:p w:rsidR="000165F1" w:rsidRPr="00737D54" w:rsidRDefault="000165F1" w:rsidP="00C83A40">
      <w:pPr>
        <w:pStyle w:val="ConsPlusNonformat"/>
        <w:jc w:val="both"/>
      </w:pPr>
      <w:r w:rsidRPr="00737D54">
        <w:t xml:space="preserve">    "____"______________ 20___ г.           М.П.</w:t>
      </w:r>
    </w:p>
    <w:p w:rsidR="000165F1" w:rsidRPr="00737D54" w:rsidRDefault="000165F1" w:rsidP="00C83A40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0165F1" w:rsidRPr="00737D54" w:rsidRDefault="000165F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737D54"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:rsidR="000165F1" w:rsidRPr="00737D54" w:rsidRDefault="000165F1" w:rsidP="00C00D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165F1" w:rsidRPr="00737D54" w:rsidRDefault="000165F1" w:rsidP="00C00D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0165F1" w:rsidRPr="00737D54" w:rsidRDefault="000165F1" w:rsidP="00C00D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0165F1" w:rsidRPr="00737D54" w:rsidRDefault="000165F1" w:rsidP="00C00D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165F1" w:rsidRPr="00737D54" w:rsidRDefault="000165F1" w:rsidP="00FE5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«Предоставление выписки</w:t>
      </w:r>
    </w:p>
    <w:p w:rsidR="000165F1" w:rsidRPr="00737D54" w:rsidRDefault="000165F1" w:rsidP="00FE5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из домовой (поквартирной) книги,</w:t>
      </w:r>
    </w:p>
    <w:p w:rsidR="000165F1" w:rsidRPr="00737D54" w:rsidRDefault="000165F1" w:rsidP="00FE53D3">
      <w:pPr>
        <w:pStyle w:val="ConsPlusNormal"/>
        <w:jc w:val="right"/>
      </w:pPr>
      <w:r w:rsidRPr="00737D54">
        <w:rPr>
          <w:rFonts w:ascii="Times New Roman" w:hAnsi="Times New Roman" w:cs="Times New Roman"/>
          <w:sz w:val="24"/>
          <w:szCs w:val="24"/>
        </w:rPr>
        <w:t>поквартирной карточки»</w:t>
      </w:r>
    </w:p>
    <w:p w:rsidR="000165F1" w:rsidRPr="00737D54" w:rsidRDefault="000165F1" w:rsidP="007D297B">
      <w:pPr>
        <w:pStyle w:val="ConsPlusNormal"/>
        <w:rPr>
          <w:rFonts w:ascii="Courier New" w:hAnsi="Courier New" w:cs="Courier New"/>
          <w:sz w:val="20"/>
          <w:szCs w:val="20"/>
        </w:rPr>
      </w:pPr>
    </w:p>
    <w:p w:rsidR="000165F1" w:rsidRPr="00737D54" w:rsidRDefault="000165F1" w:rsidP="007D297B">
      <w:pPr>
        <w:pStyle w:val="ConsPlusNonformat"/>
        <w:jc w:val="both"/>
      </w:pPr>
      <w:r w:rsidRPr="00737D54">
        <w:t xml:space="preserve">                                  Выписка</w:t>
      </w:r>
    </w:p>
    <w:p w:rsidR="000165F1" w:rsidRPr="00737D54" w:rsidRDefault="000165F1" w:rsidP="007D297B">
      <w:pPr>
        <w:pStyle w:val="ConsPlusTitle"/>
        <w:jc w:val="center"/>
        <w:rPr>
          <w:rFonts w:ascii="Courier New" w:hAnsi="Courier New" w:cs="Courier New"/>
          <w:b w:val="0"/>
          <w:bCs w:val="0"/>
          <w:sz w:val="20"/>
          <w:szCs w:val="20"/>
        </w:rPr>
      </w:pPr>
      <w:r w:rsidRPr="00737D54">
        <w:rPr>
          <w:rFonts w:ascii="Courier New" w:hAnsi="Courier New" w:cs="Courier New"/>
          <w:b w:val="0"/>
          <w:bCs w:val="0"/>
          <w:sz w:val="20"/>
          <w:szCs w:val="20"/>
        </w:rPr>
        <w:t>из</w:t>
      </w:r>
      <w:r w:rsidRPr="00737D54">
        <w:rPr>
          <w:rFonts w:ascii="Courier New" w:hAnsi="Courier New" w:cs="Courier New"/>
          <w:sz w:val="20"/>
          <w:szCs w:val="20"/>
        </w:rPr>
        <w:t xml:space="preserve"> </w:t>
      </w:r>
      <w:r w:rsidRPr="00737D54">
        <w:rPr>
          <w:rFonts w:ascii="Courier New" w:hAnsi="Courier New" w:cs="Courier New"/>
          <w:b w:val="0"/>
          <w:bCs w:val="0"/>
          <w:sz w:val="20"/>
          <w:szCs w:val="20"/>
        </w:rPr>
        <w:t>домовой (поквартирной) книги, поквартирной карточки</w:t>
      </w:r>
    </w:p>
    <w:p w:rsidR="000165F1" w:rsidRPr="00737D54" w:rsidRDefault="000165F1" w:rsidP="007D297B">
      <w:pPr>
        <w:pStyle w:val="ConsPlusNonformat"/>
        <w:jc w:val="both"/>
        <w:rPr>
          <w:rFonts w:cs="Times New Roman"/>
        </w:rPr>
      </w:pPr>
    </w:p>
    <w:p w:rsidR="000165F1" w:rsidRPr="00737D54" w:rsidRDefault="000165F1" w:rsidP="007D297B">
      <w:pPr>
        <w:pStyle w:val="ConsPlusNonformat"/>
        <w:jc w:val="both"/>
      </w:pPr>
      <w:r w:rsidRPr="00737D54">
        <w:t>Объект ____________________________________________________________________</w:t>
      </w:r>
    </w:p>
    <w:p w:rsidR="000165F1" w:rsidRPr="00737D54" w:rsidRDefault="000165F1" w:rsidP="007D297B">
      <w:pPr>
        <w:pStyle w:val="ConsPlusNonformat"/>
        <w:jc w:val="both"/>
      </w:pPr>
      <w:r w:rsidRPr="00737D54">
        <w:t xml:space="preserve">          (жилое помещение: жилой дом, квартира, комната)</w:t>
      </w:r>
    </w:p>
    <w:p w:rsidR="000165F1" w:rsidRPr="00737D54" w:rsidRDefault="000165F1" w:rsidP="007D297B">
      <w:pPr>
        <w:pStyle w:val="ConsPlusNonformat"/>
        <w:jc w:val="both"/>
      </w:pPr>
    </w:p>
    <w:p w:rsidR="000165F1" w:rsidRPr="00737D54" w:rsidRDefault="000165F1" w:rsidP="007D297B">
      <w:pPr>
        <w:pStyle w:val="ConsPlusNonformat"/>
        <w:jc w:val="both"/>
      </w:pPr>
      <w:r w:rsidRPr="00737D54">
        <w:t>Собственник (наниматель)___________________________________________________</w:t>
      </w:r>
    </w:p>
    <w:p w:rsidR="000165F1" w:rsidRPr="00737D54" w:rsidRDefault="000165F1" w:rsidP="007D297B">
      <w:pPr>
        <w:pStyle w:val="ConsPlusNonformat"/>
        <w:jc w:val="both"/>
      </w:pPr>
      <w:r w:rsidRPr="00737D54">
        <w:t xml:space="preserve">                                (Ф.И.О.)</w:t>
      </w:r>
    </w:p>
    <w:p w:rsidR="000165F1" w:rsidRPr="00737D54" w:rsidRDefault="000165F1" w:rsidP="007D297B">
      <w:pPr>
        <w:pStyle w:val="ConsPlusNonformat"/>
        <w:jc w:val="both"/>
      </w:pPr>
    </w:p>
    <w:p w:rsidR="000165F1" w:rsidRPr="00737D54" w:rsidRDefault="000165F1" w:rsidP="007D297B">
      <w:pPr>
        <w:pStyle w:val="ConsPlusNonformat"/>
        <w:jc w:val="both"/>
      </w:pPr>
      <w:r w:rsidRPr="00737D54">
        <w:t xml:space="preserve">    Жилое помещение _______________________________________________________</w:t>
      </w:r>
    </w:p>
    <w:p w:rsidR="000165F1" w:rsidRPr="00737D54" w:rsidRDefault="000165F1" w:rsidP="007D297B">
      <w:pPr>
        <w:pStyle w:val="ConsPlusNonformat"/>
        <w:jc w:val="both"/>
      </w:pPr>
      <w:r w:rsidRPr="00737D54">
        <w:t xml:space="preserve">                               (адрес местонахождения)</w:t>
      </w:r>
    </w:p>
    <w:p w:rsidR="000165F1" w:rsidRPr="00737D54" w:rsidRDefault="000165F1" w:rsidP="007D297B">
      <w:pPr>
        <w:pStyle w:val="ConsPlusNonformat"/>
        <w:jc w:val="both"/>
      </w:pPr>
      <w:r w:rsidRPr="00737D54">
        <w:t>Состоит  из ____ комнат общей площадью ________ кв. м; из них изолированных</w:t>
      </w:r>
    </w:p>
    <w:p w:rsidR="000165F1" w:rsidRPr="00737D54" w:rsidRDefault="000165F1" w:rsidP="007D297B">
      <w:pPr>
        <w:pStyle w:val="ConsPlusNonformat"/>
        <w:jc w:val="both"/>
      </w:pPr>
      <w:r w:rsidRPr="00737D54">
        <w:t>комнат _____, в них ______ кв. м, смежных комнат _____, в них ______ кв. м.</w:t>
      </w:r>
    </w:p>
    <w:p w:rsidR="000165F1" w:rsidRPr="00737D54" w:rsidRDefault="000165F1" w:rsidP="007D297B">
      <w:pPr>
        <w:pStyle w:val="ConsPlusNonformat"/>
        <w:jc w:val="both"/>
      </w:pPr>
      <w:r w:rsidRPr="00737D54">
        <w:t xml:space="preserve">    В  указанном  жилом  помещении зарегистрировано и проживает ___________</w:t>
      </w:r>
    </w:p>
    <w:p w:rsidR="000165F1" w:rsidRPr="00737D54" w:rsidRDefault="000165F1" w:rsidP="007D297B">
      <w:pPr>
        <w:pStyle w:val="ConsPlusNonformat"/>
        <w:jc w:val="both"/>
      </w:pPr>
      <w:r w:rsidRPr="00737D54">
        <w:t>человек.</w:t>
      </w:r>
    </w:p>
    <w:p w:rsidR="000165F1" w:rsidRPr="00737D54" w:rsidRDefault="000165F1" w:rsidP="007D297B">
      <w:pPr>
        <w:pStyle w:val="ConsPlusNonformat"/>
        <w:jc w:val="both"/>
      </w:pPr>
    </w:p>
    <w:tbl>
      <w:tblPr>
        <w:tblW w:w="911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42"/>
        <w:gridCol w:w="1542"/>
        <w:gridCol w:w="2427"/>
        <w:gridCol w:w="1701"/>
      </w:tblGrid>
      <w:tr w:rsidR="000165F1" w:rsidRPr="000218CB">
        <w:trPr>
          <w:trHeight w:val="226"/>
        </w:trPr>
        <w:tc>
          <w:tcPr>
            <w:tcW w:w="3442" w:type="dxa"/>
          </w:tcPr>
          <w:p w:rsidR="000165F1" w:rsidRPr="00737D54" w:rsidRDefault="000165F1" w:rsidP="00955052">
            <w:pPr>
              <w:pStyle w:val="ConsPlusNonformat"/>
              <w:jc w:val="both"/>
            </w:pPr>
            <w:r w:rsidRPr="00737D54">
              <w:t xml:space="preserve">    Фамилия, имя, отчество (при наличии) в т.ч. детей до 14-летнего возраста, место рождения (республика, край, область, округ, район, город, пгт, село, деревня, аул, кишлак)</w:t>
            </w:r>
          </w:p>
        </w:tc>
        <w:tc>
          <w:tcPr>
            <w:tcW w:w="1542" w:type="dxa"/>
          </w:tcPr>
          <w:p w:rsidR="000165F1" w:rsidRPr="00737D54" w:rsidRDefault="000165F1" w:rsidP="00955052">
            <w:pPr>
              <w:pStyle w:val="ConsPlusNonformat"/>
              <w:jc w:val="both"/>
            </w:pPr>
            <w:r w:rsidRPr="00737D54">
              <w:t xml:space="preserve">   Дата</w:t>
            </w:r>
          </w:p>
          <w:p w:rsidR="000165F1" w:rsidRPr="00737D54" w:rsidRDefault="000165F1" w:rsidP="00955052">
            <w:pPr>
              <w:pStyle w:val="ConsPlusNonformat"/>
              <w:jc w:val="both"/>
            </w:pPr>
            <w:r w:rsidRPr="00737D54">
              <w:t xml:space="preserve">  рождения    </w:t>
            </w:r>
          </w:p>
        </w:tc>
        <w:tc>
          <w:tcPr>
            <w:tcW w:w="2427" w:type="dxa"/>
          </w:tcPr>
          <w:p w:rsidR="000165F1" w:rsidRPr="00737D54" w:rsidRDefault="000165F1" w:rsidP="00955052">
            <w:pPr>
              <w:pStyle w:val="ConsPlusNonformat"/>
              <w:jc w:val="both"/>
            </w:pPr>
            <w:r w:rsidRPr="00737D54">
              <w:t>Документ, удостоверяющий личность (вид, серия и номер, когда и каким органом, учреждением выдан)</w:t>
            </w:r>
          </w:p>
        </w:tc>
        <w:tc>
          <w:tcPr>
            <w:tcW w:w="1701" w:type="dxa"/>
          </w:tcPr>
          <w:p w:rsidR="000165F1" w:rsidRPr="00737D54" w:rsidRDefault="000165F1" w:rsidP="00955052">
            <w:pPr>
              <w:pStyle w:val="ConsPlusNonformat"/>
              <w:jc w:val="both"/>
            </w:pPr>
            <w:r w:rsidRPr="00737D54">
              <w:t xml:space="preserve"> Отметки о регистрации по месту жительства (о снятии с регистрационного учета)</w:t>
            </w:r>
          </w:p>
        </w:tc>
      </w:tr>
      <w:tr w:rsidR="000165F1" w:rsidRPr="000218CB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0165F1" w:rsidRPr="000218CB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0165F1" w:rsidRPr="000218CB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0165F1" w:rsidRPr="000218CB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165F1" w:rsidRPr="00737D54" w:rsidRDefault="000165F1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</w:tr>
    </w:tbl>
    <w:p w:rsidR="000165F1" w:rsidRPr="00737D54" w:rsidRDefault="000165F1" w:rsidP="007D297B">
      <w:pPr>
        <w:pStyle w:val="ConsPlusNonformat"/>
        <w:jc w:val="both"/>
        <w:rPr>
          <w:rFonts w:cs="Times New Roman"/>
        </w:rPr>
      </w:pPr>
    </w:p>
    <w:p w:rsidR="000165F1" w:rsidRPr="00737D54" w:rsidRDefault="000165F1" w:rsidP="007D297B">
      <w:pPr>
        <w:pStyle w:val="ConsPlusNonformat"/>
        <w:jc w:val="both"/>
      </w:pPr>
      <w:r w:rsidRPr="00737D54">
        <w:t xml:space="preserve">    Количество временно проживающих жильцов _______________________________</w:t>
      </w:r>
    </w:p>
    <w:p w:rsidR="000165F1" w:rsidRPr="00737D54" w:rsidRDefault="000165F1" w:rsidP="007D297B">
      <w:pPr>
        <w:pStyle w:val="ConsPlusNonformat"/>
        <w:jc w:val="both"/>
      </w:pPr>
      <w:r w:rsidRPr="00737D54">
        <w:t xml:space="preserve">    Выписка дана на основании _____________________________________________</w:t>
      </w:r>
    </w:p>
    <w:p w:rsidR="000165F1" w:rsidRPr="00737D54" w:rsidRDefault="000165F1" w:rsidP="007D297B">
      <w:pPr>
        <w:pStyle w:val="ConsPlusNonformat"/>
        <w:jc w:val="both"/>
      </w:pPr>
      <w:r w:rsidRPr="00737D54">
        <w:t>для предъявления в ________________________________________________________</w:t>
      </w:r>
    </w:p>
    <w:p w:rsidR="000165F1" w:rsidRPr="00737D54" w:rsidRDefault="000165F1" w:rsidP="007D297B">
      <w:pPr>
        <w:pStyle w:val="ConsPlusNonformat"/>
        <w:jc w:val="both"/>
      </w:pPr>
      <w:r w:rsidRPr="00737D54">
        <w:t xml:space="preserve">    Специалист МФЦ _____________________________________________________</w:t>
      </w:r>
    </w:p>
    <w:p w:rsidR="000165F1" w:rsidRPr="00737D54" w:rsidRDefault="000165F1" w:rsidP="007D297B">
      <w:pPr>
        <w:pStyle w:val="ConsPlusNonformat"/>
        <w:jc w:val="both"/>
      </w:pPr>
      <w:r w:rsidRPr="00737D54">
        <w:t xml:space="preserve">                                   (подпись, ИО фамилия)</w:t>
      </w:r>
    </w:p>
    <w:p w:rsidR="000165F1" w:rsidRPr="007D297B" w:rsidRDefault="000165F1" w:rsidP="007D297B">
      <w:pPr>
        <w:pStyle w:val="ConsPlusNonformat"/>
        <w:jc w:val="both"/>
        <w:rPr>
          <w:rFonts w:cs="Times New Roman"/>
        </w:rPr>
      </w:pPr>
      <w:r w:rsidRPr="00737D54">
        <w:t xml:space="preserve">    "____"______________ 20___ г.           М.П.</w:t>
      </w:r>
    </w:p>
    <w:p w:rsidR="000165F1" w:rsidRPr="007D297B" w:rsidRDefault="000165F1" w:rsidP="007D297B">
      <w:pPr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0165F1" w:rsidRPr="007D297B" w:rsidSect="00BE2D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B52"/>
    <w:multiLevelType w:val="hybridMultilevel"/>
    <w:tmpl w:val="01045B80"/>
    <w:lvl w:ilvl="0" w:tplc="7472C2B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CCA3008"/>
    <w:multiLevelType w:val="hybridMultilevel"/>
    <w:tmpl w:val="03E83DC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720"/>
    <w:rsid w:val="00010CB5"/>
    <w:rsid w:val="00011A54"/>
    <w:rsid w:val="00014EF3"/>
    <w:rsid w:val="000165F1"/>
    <w:rsid w:val="000169CE"/>
    <w:rsid w:val="000218CB"/>
    <w:rsid w:val="000252B3"/>
    <w:rsid w:val="000308A4"/>
    <w:rsid w:val="0003136B"/>
    <w:rsid w:val="000340C0"/>
    <w:rsid w:val="00037FD9"/>
    <w:rsid w:val="000409A6"/>
    <w:rsid w:val="00056115"/>
    <w:rsid w:val="000639F4"/>
    <w:rsid w:val="000662AF"/>
    <w:rsid w:val="00071C53"/>
    <w:rsid w:val="00076DB7"/>
    <w:rsid w:val="000822E5"/>
    <w:rsid w:val="000872CE"/>
    <w:rsid w:val="00090A0F"/>
    <w:rsid w:val="00090DD0"/>
    <w:rsid w:val="00090EC9"/>
    <w:rsid w:val="000A0369"/>
    <w:rsid w:val="000A048E"/>
    <w:rsid w:val="000A2E80"/>
    <w:rsid w:val="000A2EA5"/>
    <w:rsid w:val="000A67AE"/>
    <w:rsid w:val="000B184C"/>
    <w:rsid w:val="000B7D9B"/>
    <w:rsid w:val="000C09B7"/>
    <w:rsid w:val="000C34B2"/>
    <w:rsid w:val="000C3BD6"/>
    <w:rsid w:val="000D195E"/>
    <w:rsid w:val="000D27E2"/>
    <w:rsid w:val="000D5828"/>
    <w:rsid w:val="000D7292"/>
    <w:rsid w:val="000E030D"/>
    <w:rsid w:val="000E05F9"/>
    <w:rsid w:val="000E5DA7"/>
    <w:rsid w:val="000F118C"/>
    <w:rsid w:val="000F284D"/>
    <w:rsid w:val="000F2CB7"/>
    <w:rsid w:val="000F3901"/>
    <w:rsid w:val="000F6D92"/>
    <w:rsid w:val="001009F6"/>
    <w:rsid w:val="00101D8B"/>
    <w:rsid w:val="00107428"/>
    <w:rsid w:val="0011040E"/>
    <w:rsid w:val="00113AFC"/>
    <w:rsid w:val="001163D4"/>
    <w:rsid w:val="00116FC5"/>
    <w:rsid w:val="001205F6"/>
    <w:rsid w:val="00122070"/>
    <w:rsid w:val="00125E8C"/>
    <w:rsid w:val="00134CAB"/>
    <w:rsid w:val="0013612F"/>
    <w:rsid w:val="00143F5F"/>
    <w:rsid w:val="001542B3"/>
    <w:rsid w:val="00157E9A"/>
    <w:rsid w:val="00162B0E"/>
    <w:rsid w:val="00162C92"/>
    <w:rsid w:val="001638B7"/>
    <w:rsid w:val="00164F5C"/>
    <w:rsid w:val="0016585B"/>
    <w:rsid w:val="00166787"/>
    <w:rsid w:val="001737B2"/>
    <w:rsid w:val="001754D6"/>
    <w:rsid w:val="00193BBE"/>
    <w:rsid w:val="001A0823"/>
    <w:rsid w:val="001A0C09"/>
    <w:rsid w:val="001A3420"/>
    <w:rsid w:val="001A3DFD"/>
    <w:rsid w:val="001C05CE"/>
    <w:rsid w:val="001C7379"/>
    <w:rsid w:val="001D0454"/>
    <w:rsid w:val="001D0BC3"/>
    <w:rsid w:val="001D11D1"/>
    <w:rsid w:val="001D2624"/>
    <w:rsid w:val="001D6BFF"/>
    <w:rsid w:val="001F39EE"/>
    <w:rsid w:val="001F61E0"/>
    <w:rsid w:val="001F7FD9"/>
    <w:rsid w:val="00202C44"/>
    <w:rsid w:val="00204AD3"/>
    <w:rsid w:val="002060B0"/>
    <w:rsid w:val="00206F4E"/>
    <w:rsid w:val="002115EC"/>
    <w:rsid w:val="00212D1E"/>
    <w:rsid w:val="0021386F"/>
    <w:rsid w:val="00213F9C"/>
    <w:rsid w:val="00214F1C"/>
    <w:rsid w:val="00215097"/>
    <w:rsid w:val="002155C6"/>
    <w:rsid w:val="00215BC7"/>
    <w:rsid w:val="00230FEC"/>
    <w:rsid w:val="00233A31"/>
    <w:rsid w:val="00235BBF"/>
    <w:rsid w:val="002422BD"/>
    <w:rsid w:val="0024377A"/>
    <w:rsid w:val="002440C2"/>
    <w:rsid w:val="00246739"/>
    <w:rsid w:val="00252125"/>
    <w:rsid w:val="00253944"/>
    <w:rsid w:val="00256055"/>
    <w:rsid w:val="00281462"/>
    <w:rsid w:val="00283527"/>
    <w:rsid w:val="002876C4"/>
    <w:rsid w:val="0029182C"/>
    <w:rsid w:val="00291B9A"/>
    <w:rsid w:val="0029528D"/>
    <w:rsid w:val="002979F0"/>
    <w:rsid w:val="00297B0C"/>
    <w:rsid w:val="002A0E3E"/>
    <w:rsid w:val="002A164B"/>
    <w:rsid w:val="002A3F32"/>
    <w:rsid w:val="002A7C46"/>
    <w:rsid w:val="002B500A"/>
    <w:rsid w:val="002B63FB"/>
    <w:rsid w:val="002C3580"/>
    <w:rsid w:val="002C468D"/>
    <w:rsid w:val="002C6207"/>
    <w:rsid w:val="002D31A2"/>
    <w:rsid w:val="002D44E5"/>
    <w:rsid w:val="002F0143"/>
    <w:rsid w:val="002F21F3"/>
    <w:rsid w:val="002F56BF"/>
    <w:rsid w:val="002F7EBA"/>
    <w:rsid w:val="00304A01"/>
    <w:rsid w:val="00310D79"/>
    <w:rsid w:val="003167EA"/>
    <w:rsid w:val="00316B90"/>
    <w:rsid w:val="0032066A"/>
    <w:rsid w:val="003304F5"/>
    <w:rsid w:val="00336C65"/>
    <w:rsid w:val="003379C4"/>
    <w:rsid w:val="00340CA6"/>
    <w:rsid w:val="00342586"/>
    <w:rsid w:val="00342BD4"/>
    <w:rsid w:val="00344B8A"/>
    <w:rsid w:val="0035039F"/>
    <w:rsid w:val="003509FB"/>
    <w:rsid w:val="0037094A"/>
    <w:rsid w:val="003715B5"/>
    <w:rsid w:val="00372619"/>
    <w:rsid w:val="00373CF6"/>
    <w:rsid w:val="00375973"/>
    <w:rsid w:val="0037703A"/>
    <w:rsid w:val="003810B6"/>
    <w:rsid w:val="00382D73"/>
    <w:rsid w:val="003903D6"/>
    <w:rsid w:val="00391108"/>
    <w:rsid w:val="0039191D"/>
    <w:rsid w:val="00393C86"/>
    <w:rsid w:val="00397299"/>
    <w:rsid w:val="003A11A1"/>
    <w:rsid w:val="003A7527"/>
    <w:rsid w:val="003B01F4"/>
    <w:rsid w:val="003B03E7"/>
    <w:rsid w:val="003B2D57"/>
    <w:rsid w:val="003B40F9"/>
    <w:rsid w:val="003B584E"/>
    <w:rsid w:val="003B7503"/>
    <w:rsid w:val="003C00A0"/>
    <w:rsid w:val="003C280E"/>
    <w:rsid w:val="003C30AC"/>
    <w:rsid w:val="003C6C12"/>
    <w:rsid w:val="003D4C6C"/>
    <w:rsid w:val="003D53DB"/>
    <w:rsid w:val="003E1DA2"/>
    <w:rsid w:val="003E5F36"/>
    <w:rsid w:val="003F7F5F"/>
    <w:rsid w:val="00400D93"/>
    <w:rsid w:val="004061AC"/>
    <w:rsid w:val="0041396B"/>
    <w:rsid w:val="00417E12"/>
    <w:rsid w:val="0042109D"/>
    <w:rsid w:val="00421AB5"/>
    <w:rsid w:val="00426A59"/>
    <w:rsid w:val="0043082E"/>
    <w:rsid w:val="0043140D"/>
    <w:rsid w:val="004456EA"/>
    <w:rsid w:val="00452EBC"/>
    <w:rsid w:val="00453BB4"/>
    <w:rsid w:val="004572B5"/>
    <w:rsid w:val="0046002B"/>
    <w:rsid w:val="004728EA"/>
    <w:rsid w:val="00480ECB"/>
    <w:rsid w:val="00481DF4"/>
    <w:rsid w:val="0048305E"/>
    <w:rsid w:val="004839F8"/>
    <w:rsid w:val="00485956"/>
    <w:rsid w:val="0048625A"/>
    <w:rsid w:val="004953B6"/>
    <w:rsid w:val="00495BCF"/>
    <w:rsid w:val="00497783"/>
    <w:rsid w:val="004A0277"/>
    <w:rsid w:val="004A3E44"/>
    <w:rsid w:val="004A6228"/>
    <w:rsid w:val="004A7CD4"/>
    <w:rsid w:val="004C05E3"/>
    <w:rsid w:val="004D10AC"/>
    <w:rsid w:val="004D1C01"/>
    <w:rsid w:val="004D7536"/>
    <w:rsid w:val="004F3A39"/>
    <w:rsid w:val="004F4D67"/>
    <w:rsid w:val="00500271"/>
    <w:rsid w:val="00516511"/>
    <w:rsid w:val="00520549"/>
    <w:rsid w:val="00522CC2"/>
    <w:rsid w:val="005308F8"/>
    <w:rsid w:val="00536A01"/>
    <w:rsid w:val="005422C8"/>
    <w:rsid w:val="0054250D"/>
    <w:rsid w:val="00551E34"/>
    <w:rsid w:val="00552FDD"/>
    <w:rsid w:val="005547E9"/>
    <w:rsid w:val="005620DA"/>
    <w:rsid w:val="00566D54"/>
    <w:rsid w:val="00573830"/>
    <w:rsid w:val="00576440"/>
    <w:rsid w:val="005825F8"/>
    <w:rsid w:val="00583780"/>
    <w:rsid w:val="005849FB"/>
    <w:rsid w:val="00591030"/>
    <w:rsid w:val="005A32DA"/>
    <w:rsid w:val="005A3DFA"/>
    <w:rsid w:val="005A4288"/>
    <w:rsid w:val="005A4C3A"/>
    <w:rsid w:val="005B2FE8"/>
    <w:rsid w:val="005B3D95"/>
    <w:rsid w:val="005B5985"/>
    <w:rsid w:val="005B6DBC"/>
    <w:rsid w:val="005C64F9"/>
    <w:rsid w:val="005D274B"/>
    <w:rsid w:val="005D4452"/>
    <w:rsid w:val="005E1069"/>
    <w:rsid w:val="005E1335"/>
    <w:rsid w:val="005F1841"/>
    <w:rsid w:val="005F1CD4"/>
    <w:rsid w:val="005F2707"/>
    <w:rsid w:val="005F433F"/>
    <w:rsid w:val="005F4BC0"/>
    <w:rsid w:val="005F5AB2"/>
    <w:rsid w:val="00600F96"/>
    <w:rsid w:val="00603126"/>
    <w:rsid w:val="00603EA3"/>
    <w:rsid w:val="006113F9"/>
    <w:rsid w:val="00612DEA"/>
    <w:rsid w:val="00622295"/>
    <w:rsid w:val="006241EB"/>
    <w:rsid w:val="00632DBF"/>
    <w:rsid w:val="00641368"/>
    <w:rsid w:val="00646C84"/>
    <w:rsid w:val="00650C25"/>
    <w:rsid w:val="00653EB3"/>
    <w:rsid w:val="006552A6"/>
    <w:rsid w:val="006608EB"/>
    <w:rsid w:val="00665CAC"/>
    <w:rsid w:val="006664F8"/>
    <w:rsid w:val="00670A83"/>
    <w:rsid w:val="0067282C"/>
    <w:rsid w:val="00676353"/>
    <w:rsid w:val="00685613"/>
    <w:rsid w:val="00691D79"/>
    <w:rsid w:val="006B034F"/>
    <w:rsid w:val="006B3F86"/>
    <w:rsid w:val="006B6A49"/>
    <w:rsid w:val="006C5208"/>
    <w:rsid w:val="006D23B9"/>
    <w:rsid w:val="006D4892"/>
    <w:rsid w:val="006D4CA3"/>
    <w:rsid w:val="006E5107"/>
    <w:rsid w:val="006F4228"/>
    <w:rsid w:val="006F55AD"/>
    <w:rsid w:val="006F63BC"/>
    <w:rsid w:val="006F675D"/>
    <w:rsid w:val="00705662"/>
    <w:rsid w:val="00714C6F"/>
    <w:rsid w:val="00720166"/>
    <w:rsid w:val="0073304F"/>
    <w:rsid w:val="00737D54"/>
    <w:rsid w:val="0074151D"/>
    <w:rsid w:val="007455D6"/>
    <w:rsid w:val="00752802"/>
    <w:rsid w:val="0076137F"/>
    <w:rsid w:val="00764D9B"/>
    <w:rsid w:val="00771580"/>
    <w:rsid w:val="00775F2F"/>
    <w:rsid w:val="00777886"/>
    <w:rsid w:val="00777ACD"/>
    <w:rsid w:val="0078120D"/>
    <w:rsid w:val="00783A48"/>
    <w:rsid w:val="00784C7F"/>
    <w:rsid w:val="00787C3F"/>
    <w:rsid w:val="00792361"/>
    <w:rsid w:val="00792B40"/>
    <w:rsid w:val="0079679B"/>
    <w:rsid w:val="007A634A"/>
    <w:rsid w:val="007B72C6"/>
    <w:rsid w:val="007B757F"/>
    <w:rsid w:val="007C21B5"/>
    <w:rsid w:val="007D0BD9"/>
    <w:rsid w:val="007D286A"/>
    <w:rsid w:val="007D297B"/>
    <w:rsid w:val="007D591D"/>
    <w:rsid w:val="007F0B11"/>
    <w:rsid w:val="007F6092"/>
    <w:rsid w:val="00800D8F"/>
    <w:rsid w:val="00801E18"/>
    <w:rsid w:val="008064D0"/>
    <w:rsid w:val="00807C8F"/>
    <w:rsid w:val="00811E0C"/>
    <w:rsid w:val="008141EB"/>
    <w:rsid w:val="00817B15"/>
    <w:rsid w:val="00821C3D"/>
    <w:rsid w:val="008267C8"/>
    <w:rsid w:val="0083502A"/>
    <w:rsid w:val="00837F7E"/>
    <w:rsid w:val="00845683"/>
    <w:rsid w:val="00845BC3"/>
    <w:rsid w:val="0085287B"/>
    <w:rsid w:val="00857737"/>
    <w:rsid w:val="00870738"/>
    <w:rsid w:val="00871F00"/>
    <w:rsid w:val="00873C26"/>
    <w:rsid w:val="00874BBB"/>
    <w:rsid w:val="0087564E"/>
    <w:rsid w:val="00880403"/>
    <w:rsid w:val="0088240C"/>
    <w:rsid w:val="008A3B9F"/>
    <w:rsid w:val="008A4756"/>
    <w:rsid w:val="008A5C4B"/>
    <w:rsid w:val="008A6ECE"/>
    <w:rsid w:val="008B2638"/>
    <w:rsid w:val="008B38AD"/>
    <w:rsid w:val="008B3E33"/>
    <w:rsid w:val="008C0DF1"/>
    <w:rsid w:val="008C4F8F"/>
    <w:rsid w:val="008E0873"/>
    <w:rsid w:val="008E1A98"/>
    <w:rsid w:val="008E4FE5"/>
    <w:rsid w:val="008E5860"/>
    <w:rsid w:val="008E68B1"/>
    <w:rsid w:val="008F464A"/>
    <w:rsid w:val="009059EB"/>
    <w:rsid w:val="009113F2"/>
    <w:rsid w:val="009119DB"/>
    <w:rsid w:val="00921592"/>
    <w:rsid w:val="00922A81"/>
    <w:rsid w:val="00926A77"/>
    <w:rsid w:val="009272CF"/>
    <w:rsid w:val="009321ED"/>
    <w:rsid w:val="00932441"/>
    <w:rsid w:val="00942F82"/>
    <w:rsid w:val="00953AA2"/>
    <w:rsid w:val="00955052"/>
    <w:rsid w:val="0096123D"/>
    <w:rsid w:val="00965EB4"/>
    <w:rsid w:val="009674C1"/>
    <w:rsid w:val="0097103D"/>
    <w:rsid w:val="00971C11"/>
    <w:rsid w:val="009724FC"/>
    <w:rsid w:val="0097637E"/>
    <w:rsid w:val="0098138A"/>
    <w:rsid w:val="00983653"/>
    <w:rsid w:val="00987B3A"/>
    <w:rsid w:val="0099233B"/>
    <w:rsid w:val="0099238E"/>
    <w:rsid w:val="00993E73"/>
    <w:rsid w:val="00997618"/>
    <w:rsid w:val="00997ACF"/>
    <w:rsid w:val="009A476D"/>
    <w:rsid w:val="009A6876"/>
    <w:rsid w:val="009B21EB"/>
    <w:rsid w:val="009B7D18"/>
    <w:rsid w:val="009C395F"/>
    <w:rsid w:val="009C40BA"/>
    <w:rsid w:val="009C6B63"/>
    <w:rsid w:val="009D1507"/>
    <w:rsid w:val="009D2D31"/>
    <w:rsid w:val="009D5BF7"/>
    <w:rsid w:val="009E0AA1"/>
    <w:rsid w:val="009E31D8"/>
    <w:rsid w:val="009E3CCB"/>
    <w:rsid w:val="009E4A26"/>
    <w:rsid w:val="009F305C"/>
    <w:rsid w:val="009F646D"/>
    <w:rsid w:val="00A02DDA"/>
    <w:rsid w:val="00A1078C"/>
    <w:rsid w:val="00A13D85"/>
    <w:rsid w:val="00A22B15"/>
    <w:rsid w:val="00A23400"/>
    <w:rsid w:val="00A2527E"/>
    <w:rsid w:val="00A25450"/>
    <w:rsid w:val="00A26B8B"/>
    <w:rsid w:val="00A304A7"/>
    <w:rsid w:val="00A36ED4"/>
    <w:rsid w:val="00A41140"/>
    <w:rsid w:val="00A42946"/>
    <w:rsid w:val="00A44532"/>
    <w:rsid w:val="00A44B78"/>
    <w:rsid w:val="00A45DFE"/>
    <w:rsid w:val="00A46E0C"/>
    <w:rsid w:val="00A50E9A"/>
    <w:rsid w:val="00A51FE3"/>
    <w:rsid w:val="00A53920"/>
    <w:rsid w:val="00A5423F"/>
    <w:rsid w:val="00A55C1E"/>
    <w:rsid w:val="00A570DD"/>
    <w:rsid w:val="00A77397"/>
    <w:rsid w:val="00A80370"/>
    <w:rsid w:val="00A81FCD"/>
    <w:rsid w:val="00A86899"/>
    <w:rsid w:val="00A90324"/>
    <w:rsid w:val="00A969E5"/>
    <w:rsid w:val="00AA3377"/>
    <w:rsid w:val="00AA7EC4"/>
    <w:rsid w:val="00AB41E7"/>
    <w:rsid w:val="00AD0C97"/>
    <w:rsid w:val="00AE057A"/>
    <w:rsid w:val="00AE3A39"/>
    <w:rsid w:val="00AF0802"/>
    <w:rsid w:val="00AF0949"/>
    <w:rsid w:val="00AF23D3"/>
    <w:rsid w:val="00B0296F"/>
    <w:rsid w:val="00B0575D"/>
    <w:rsid w:val="00B05FC5"/>
    <w:rsid w:val="00B100CC"/>
    <w:rsid w:val="00B10B50"/>
    <w:rsid w:val="00B172E8"/>
    <w:rsid w:val="00B2522A"/>
    <w:rsid w:val="00B32512"/>
    <w:rsid w:val="00B3316E"/>
    <w:rsid w:val="00B33CAA"/>
    <w:rsid w:val="00B37E4A"/>
    <w:rsid w:val="00B4271B"/>
    <w:rsid w:val="00B50CC2"/>
    <w:rsid w:val="00B569F2"/>
    <w:rsid w:val="00B56C94"/>
    <w:rsid w:val="00B62566"/>
    <w:rsid w:val="00B6284D"/>
    <w:rsid w:val="00B6598A"/>
    <w:rsid w:val="00B70B48"/>
    <w:rsid w:val="00B757C9"/>
    <w:rsid w:val="00B8192A"/>
    <w:rsid w:val="00B84704"/>
    <w:rsid w:val="00B86378"/>
    <w:rsid w:val="00B86384"/>
    <w:rsid w:val="00B900E8"/>
    <w:rsid w:val="00B94CB4"/>
    <w:rsid w:val="00B96A1F"/>
    <w:rsid w:val="00B973AF"/>
    <w:rsid w:val="00BA0AE9"/>
    <w:rsid w:val="00BA703E"/>
    <w:rsid w:val="00BA72FD"/>
    <w:rsid w:val="00BB18D8"/>
    <w:rsid w:val="00BB3B75"/>
    <w:rsid w:val="00BB3E07"/>
    <w:rsid w:val="00BC003C"/>
    <w:rsid w:val="00BC1F95"/>
    <w:rsid w:val="00BD0886"/>
    <w:rsid w:val="00BD22A6"/>
    <w:rsid w:val="00BE00A6"/>
    <w:rsid w:val="00BE2D17"/>
    <w:rsid w:val="00C00580"/>
    <w:rsid w:val="00C00D43"/>
    <w:rsid w:val="00C05308"/>
    <w:rsid w:val="00C12C09"/>
    <w:rsid w:val="00C1328E"/>
    <w:rsid w:val="00C133AD"/>
    <w:rsid w:val="00C1545C"/>
    <w:rsid w:val="00C2493D"/>
    <w:rsid w:val="00C27EFE"/>
    <w:rsid w:val="00C3048C"/>
    <w:rsid w:val="00C33509"/>
    <w:rsid w:val="00C37797"/>
    <w:rsid w:val="00C41BEA"/>
    <w:rsid w:val="00C41CD6"/>
    <w:rsid w:val="00C51EDF"/>
    <w:rsid w:val="00C56D1F"/>
    <w:rsid w:val="00C66AB7"/>
    <w:rsid w:val="00C81D7D"/>
    <w:rsid w:val="00C8362B"/>
    <w:rsid w:val="00C83A40"/>
    <w:rsid w:val="00C870EF"/>
    <w:rsid w:val="00C915A7"/>
    <w:rsid w:val="00C931FF"/>
    <w:rsid w:val="00C960D4"/>
    <w:rsid w:val="00CA30CA"/>
    <w:rsid w:val="00CA3E3E"/>
    <w:rsid w:val="00CB14AA"/>
    <w:rsid w:val="00CB47F7"/>
    <w:rsid w:val="00CB51A2"/>
    <w:rsid w:val="00CC2979"/>
    <w:rsid w:val="00CC5F23"/>
    <w:rsid w:val="00CC7307"/>
    <w:rsid w:val="00CD79C9"/>
    <w:rsid w:val="00CE01F9"/>
    <w:rsid w:val="00CE122E"/>
    <w:rsid w:val="00CE52B0"/>
    <w:rsid w:val="00CE6186"/>
    <w:rsid w:val="00CE6DB3"/>
    <w:rsid w:val="00CF4273"/>
    <w:rsid w:val="00D02395"/>
    <w:rsid w:val="00D02D00"/>
    <w:rsid w:val="00D11C14"/>
    <w:rsid w:val="00D150A9"/>
    <w:rsid w:val="00D2014B"/>
    <w:rsid w:val="00D2043F"/>
    <w:rsid w:val="00D246F3"/>
    <w:rsid w:val="00D2729E"/>
    <w:rsid w:val="00D313AD"/>
    <w:rsid w:val="00D31E93"/>
    <w:rsid w:val="00D32190"/>
    <w:rsid w:val="00D3227F"/>
    <w:rsid w:val="00D32CF6"/>
    <w:rsid w:val="00D34C04"/>
    <w:rsid w:val="00D37D3A"/>
    <w:rsid w:val="00D465E6"/>
    <w:rsid w:val="00D5089A"/>
    <w:rsid w:val="00D516DF"/>
    <w:rsid w:val="00D52975"/>
    <w:rsid w:val="00D53FF7"/>
    <w:rsid w:val="00D6041C"/>
    <w:rsid w:val="00D722A2"/>
    <w:rsid w:val="00D75443"/>
    <w:rsid w:val="00D81198"/>
    <w:rsid w:val="00D826C4"/>
    <w:rsid w:val="00D8536C"/>
    <w:rsid w:val="00D93CB7"/>
    <w:rsid w:val="00D94DD4"/>
    <w:rsid w:val="00D95E5E"/>
    <w:rsid w:val="00DA4878"/>
    <w:rsid w:val="00DA7031"/>
    <w:rsid w:val="00DB0446"/>
    <w:rsid w:val="00DB17AC"/>
    <w:rsid w:val="00DC3420"/>
    <w:rsid w:val="00DC5386"/>
    <w:rsid w:val="00DC692A"/>
    <w:rsid w:val="00DC7132"/>
    <w:rsid w:val="00DD2DA1"/>
    <w:rsid w:val="00DD6AA3"/>
    <w:rsid w:val="00DE122D"/>
    <w:rsid w:val="00DE4ECB"/>
    <w:rsid w:val="00DE7767"/>
    <w:rsid w:val="00DF254C"/>
    <w:rsid w:val="00DF3874"/>
    <w:rsid w:val="00DF6451"/>
    <w:rsid w:val="00DF7DF5"/>
    <w:rsid w:val="00E04BDB"/>
    <w:rsid w:val="00E06AAD"/>
    <w:rsid w:val="00E1168A"/>
    <w:rsid w:val="00E11841"/>
    <w:rsid w:val="00E15939"/>
    <w:rsid w:val="00E176F1"/>
    <w:rsid w:val="00E17A70"/>
    <w:rsid w:val="00E21AA4"/>
    <w:rsid w:val="00E2288C"/>
    <w:rsid w:val="00E2793D"/>
    <w:rsid w:val="00E3735C"/>
    <w:rsid w:val="00E40908"/>
    <w:rsid w:val="00E4744D"/>
    <w:rsid w:val="00E530D3"/>
    <w:rsid w:val="00E54E03"/>
    <w:rsid w:val="00E602A7"/>
    <w:rsid w:val="00E619D7"/>
    <w:rsid w:val="00E74429"/>
    <w:rsid w:val="00E74720"/>
    <w:rsid w:val="00E76E57"/>
    <w:rsid w:val="00E83937"/>
    <w:rsid w:val="00E8768E"/>
    <w:rsid w:val="00E9649D"/>
    <w:rsid w:val="00EA56C4"/>
    <w:rsid w:val="00EB0C5F"/>
    <w:rsid w:val="00EB464A"/>
    <w:rsid w:val="00EC2957"/>
    <w:rsid w:val="00EC3A73"/>
    <w:rsid w:val="00EC3E42"/>
    <w:rsid w:val="00EC50C8"/>
    <w:rsid w:val="00ED344A"/>
    <w:rsid w:val="00ED65C6"/>
    <w:rsid w:val="00ED6CF0"/>
    <w:rsid w:val="00ED714A"/>
    <w:rsid w:val="00EE7878"/>
    <w:rsid w:val="00EF18BC"/>
    <w:rsid w:val="00EF1B83"/>
    <w:rsid w:val="00EF6664"/>
    <w:rsid w:val="00F05CC1"/>
    <w:rsid w:val="00F10C70"/>
    <w:rsid w:val="00F12F74"/>
    <w:rsid w:val="00F14E5B"/>
    <w:rsid w:val="00F211A1"/>
    <w:rsid w:val="00F2142A"/>
    <w:rsid w:val="00F2434A"/>
    <w:rsid w:val="00F32EFA"/>
    <w:rsid w:val="00F37B53"/>
    <w:rsid w:val="00F37BCA"/>
    <w:rsid w:val="00F41032"/>
    <w:rsid w:val="00F431E8"/>
    <w:rsid w:val="00F43302"/>
    <w:rsid w:val="00F523CF"/>
    <w:rsid w:val="00F561F5"/>
    <w:rsid w:val="00F57E4B"/>
    <w:rsid w:val="00F619BD"/>
    <w:rsid w:val="00F6436C"/>
    <w:rsid w:val="00F6703B"/>
    <w:rsid w:val="00F676F4"/>
    <w:rsid w:val="00F7768A"/>
    <w:rsid w:val="00F84FFF"/>
    <w:rsid w:val="00F873A4"/>
    <w:rsid w:val="00F91359"/>
    <w:rsid w:val="00F91CE3"/>
    <w:rsid w:val="00F921B9"/>
    <w:rsid w:val="00F92D51"/>
    <w:rsid w:val="00F94658"/>
    <w:rsid w:val="00FA019B"/>
    <w:rsid w:val="00FA0D64"/>
    <w:rsid w:val="00FA6CA2"/>
    <w:rsid w:val="00FB27F5"/>
    <w:rsid w:val="00FB40FB"/>
    <w:rsid w:val="00FB53B2"/>
    <w:rsid w:val="00FC3CE5"/>
    <w:rsid w:val="00FC3D0C"/>
    <w:rsid w:val="00FC5655"/>
    <w:rsid w:val="00FC6432"/>
    <w:rsid w:val="00FC6A9E"/>
    <w:rsid w:val="00FC6DD0"/>
    <w:rsid w:val="00FD0E23"/>
    <w:rsid w:val="00FE03AF"/>
    <w:rsid w:val="00FE08D4"/>
    <w:rsid w:val="00FE45BC"/>
    <w:rsid w:val="00FE53D3"/>
    <w:rsid w:val="00FE587A"/>
    <w:rsid w:val="00FF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4720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472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character" w:styleId="Hyperlink">
    <w:name w:val="Hyperlink"/>
    <w:basedOn w:val="DefaultParagraphFont"/>
    <w:uiPriority w:val="99"/>
    <w:rsid w:val="00F2142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2142A"/>
    <w:rPr>
      <w:sz w:val="22"/>
      <w:szCs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12C09"/>
    <w:pPr>
      <w:ind w:left="720"/>
    </w:pPr>
  </w:style>
  <w:style w:type="table" w:styleId="TableGrid">
    <w:name w:val="Table Grid"/>
    <w:basedOn w:val="TableNormal"/>
    <w:uiPriority w:val="99"/>
    <w:rsid w:val="00134C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3048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Знак Знак Знак Знак Знак Знак Знак"/>
    <w:basedOn w:val="Normal"/>
    <w:uiPriority w:val="99"/>
    <w:rsid w:val="00BE00A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0C3BD6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3BD6"/>
    <w:rPr>
      <w:rFonts w:eastAsia="Times New Roman"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C3B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C3BD6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8E3B9FEFF07EBA7B22F84A9EADACA9A88CD2C513212022D21FF80E97C693FE1A25AC8C49522F49CEx2b1H" TargetMode="External"/><Relationship Id="rId26" Type="http://schemas.openxmlformats.org/officeDocument/2006/relationships/hyperlink" Target="consultantplus://offline/ref=4F4E0A7680715914A206CEBA48E3B6584872044C3AFCE0C5838FB46E95E79C9130147D88AB5F08D1D45E72I5v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643C93753EA19B75E55348358F75163E6BB4F70B1853EE80033402F562CAA730BA6D370567EB30b8m4L" TargetMode="Externa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mailto:abbant-45@yandex.ru" TargetMode="External"/><Relationship Id="rId17" Type="http://schemas.openxmlformats.org/officeDocument/2006/relationships/hyperlink" Target="consultantplus://offline/ref=1C4F090D3C16D1EE6A98E0FA0F63B9E518CC9D2D406AFD6B5437B4E62Ad4L3J" TargetMode="External"/><Relationship Id="rId25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4F090D3C16D1EE6A98E0FA0F63B9E518CC94284167FD6B5437B4E62Ad4L3J" TargetMode="External"/><Relationship Id="rId20" Type="http://schemas.openxmlformats.org/officeDocument/2006/relationships/hyperlink" Target="consultantplus://offline/ref=E7643C93753EA19B75E55348358F75163E6BB4F70B1853EE80033402F562CAA730BA6D370567EB30b8m4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m.lysyegory.ru" TargetMode="External"/><Relationship Id="rId11" Type="http://schemas.openxmlformats.org/officeDocument/2006/relationships/hyperlink" Target="mailto:abbant-45@yandex.ru" TargetMode="External"/><Relationship Id="rId24" Type="http://schemas.openxmlformats.org/officeDocument/2006/relationships/hyperlink" Target="consultantplus://offline/ref=F74A318F9D8ADF9483AC76F276F96D86A1B6525C67F327A61428D40A62F10188BA7F07EAI5T7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C4F090D3C16D1EE6A98E0FA0F63B9E518C3972B4260FD6B5437B4E62Ad4L3J" TargetMode="External"/><Relationship Id="rId23" Type="http://schemas.openxmlformats.org/officeDocument/2006/relationships/hyperlink" Target="consultantplus://offline/ref=517EFAB1354FB569EE267971A5F45BBCDFE4B2C02556DA698C4D52F85456746F430478C9D4C7C08A991062a4i2H" TargetMode="External"/><Relationship Id="rId28" Type="http://schemas.openxmlformats.org/officeDocument/2006/relationships/hyperlink" Target="http://www.mfc64.ru" TargetMode="External"/><Relationship Id="rId10" Type="http://schemas.openxmlformats.org/officeDocument/2006/relationships/hyperlink" Target="http://64.gosuslugi.ru/" TargetMode="External"/><Relationship Id="rId19" Type="http://schemas.openxmlformats.org/officeDocument/2006/relationships/hyperlink" Target="consultantplus://offline/ref=086C94972C3A0F64FCAC176519E7E5F7B8F038067787F7A20FFEBF645BsCw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8E3B9FEFF07EBA7B22F84A9EADACA9A88FD2C01F2B7775D04EAD00x9b2H" TargetMode="External"/><Relationship Id="rId22" Type="http://schemas.openxmlformats.org/officeDocument/2006/relationships/hyperlink" Target="consultantplus://offline/ref=517EFAB1354FB569EE267971A5F45BBCDFE4B2C02556DA698C4D52F85456746F430478C9D4C7C08A991763a4i9H" TargetMode="External"/><Relationship Id="rId27" Type="http://schemas.openxmlformats.org/officeDocument/2006/relationships/hyperlink" Target="http://www.adm.Lysyegory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571</TotalTime>
  <Pages>29</Pages>
  <Words>9040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nikolaevaov</dc:creator>
  <cp:keywords/>
  <dc:description/>
  <cp:lastModifiedBy>Admin</cp:lastModifiedBy>
  <cp:revision>127</cp:revision>
  <cp:lastPrinted>2016-09-08T09:07:00Z</cp:lastPrinted>
  <dcterms:created xsi:type="dcterms:W3CDTF">2016-03-22T10:20:00Z</dcterms:created>
  <dcterms:modified xsi:type="dcterms:W3CDTF">2016-09-13T07:13:00Z</dcterms:modified>
</cp:coreProperties>
</file>