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86" w:rsidRPr="005679CD" w:rsidRDefault="008F7C86" w:rsidP="005679C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79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8F7C86" w:rsidRPr="005679CD" w:rsidRDefault="008F7C86" w:rsidP="005679C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5679CD" w:rsidRDefault="008F7C86" w:rsidP="00567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5679CD" w:rsidRDefault="008F7C86" w:rsidP="00567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8F7C86" w:rsidRPr="002A0E3E" w:rsidTr="008F41C2">
        <w:trPr>
          <w:trHeight w:val="1418"/>
        </w:trPr>
        <w:tc>
          <w:tcPr>
            <w:tcW w:w="9289" w:type="dxa"/>
          </w:tcPr>
          <w:p w:rsidR="008F7C86" w:rsidRPr="002A0E3E" w:rsidRDefault="008F7C86" w:rsidP="008F41C2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770CFC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Лысые горы чб 1" style="width:42pt;height:63pt;visibility:visible">
                  <v:imagedata r:id="rId5" o:title=""/>
                </v:shape>
              </w:pict>
            </w:r>
          </w:p>
        </w:tc>
      </w:tr>
      <w:tr w:rsidR="008F7C86" w:rsidRPr="002A0E3E" w:rsidTr="008F41C2">
        <w:tc>
          <w:tcPr>
            <w:tcW w:w="9289" w:type="dxa"/>
          </w:tcPr>
          <w:p w:rsidR="008F7C86" w:rsidRPr="002A0E3E" w:rsidRDefault="008F7C86" w:rsidP="008F4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F7C86" w:rsidRPr="002A0E3E" w:rsidRDefault="008F7C86" w:rsidP="008F4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8F7C86" w:rsidRPr="002A0E3E" w:rsidRDefault="008F7C86" w:rsidP="008F4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8F7C86" w:rsidRPr="002A0E3E" w:rsidRDefault="008F7C86" w:rsidP="008F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C86" w:rsidRPr="002A0E3E" w:rsidTr="008F41C2">
        <w:trPr>
          <w:trHeight w:val="654"/>
        </w:trPr>
        <w:tc>
          <w:tcPr>
            <w:tcW w:w="9289" w:type="dxa"/>
          </w:tcPr>
          <w:p w:rsidR="008F7C86" w:rsidRPr="002A0E3E" w:rsidRDefault="008F7C86" w:rsidP="008F4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8F7C86" w:rsidRPr="002A0E3E" w:rsidRDefault="008F7C86" w:rsidP="008F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86" w:rsidRPr="002A0E3E" w:rsidTr="008F41C2">
        <w:tc>
          <w:tcPr>
            <w:tcW w:w="9289" w:type="dxa"/>
          </w:tcPr>
          <w:p w:rsidR="008F7C86" w:rsidRPr="002A0E3E" w:rsidRDefault="008F7C86" w:rsidP="008F4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  2016 года № ___</w:t>
            </w:r>
          </w:p>
          <w:p w:rsidR="008F7C86" w:rsidRPr="002A0E3E" w:rsidRDefault="008F7C86" w:rsidP="008F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86" w:rsidRPr="002A0E3E" w:rsidTr="008F41C2">
        <w:tc>
          <w:tcPr>
            <w:tcW w:w="9289" w:type="dxa"/>
          </w:tcPr>
          <w:p w:rsidR="008F7C86" w:rsidRPr="002A0E3E" w:rsidRDefault="008F7C86" w:rsidP="008F4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7C86" w:rsidRPr="002A0E3E" w:rsidRDefault="008F7C86" w:rsidP="008F4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р.п.Лысые Горы</w:t>
            </w:r>
          </w:p>
          <w:p w:rsidR="008F7C86" w:rsidRPr="002A0E3E" w:rsidRDefault="008F7C86" w:rsidP="008F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7C86" w:rsidRPr="005679CD" w:rsidRDefault="008F7C86" w:rsidP="005679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5679CD" w:rsidRDefault="008F7C86" w:rsidP="005679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5679CD" w:rsidRDefault="008F7C86" w:rsidP="005679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5679CD" w:rsidRDefault="008F7C86" w:rsidP="005679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679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8F7C86" w:rsidRPr="005679CD" w:rsidRDefault="008F7C86" w:rsidP="005679C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5679CD" w:rsidRDefault="008F7C86" w:rsidP="00567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9CD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административного регламента к типовой форме, разработанной Министерством экономического развития и инвестиционной политики Саратовской области, на основании Устава Лысогорского муниципального района Саратовской области администрация Лысогорского муниципального района  ПОСТАНОВЛЯЕТ:</w:t>
      </w:r>
    </w:p>
    <w:p w:rsidR="008F7C86" w:rsidRPr="005679CD" w:rsidRDefault="008F7C86" w:rsidP="0056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5679CD">
        <w:rPr>
          <w:rFonts w:ascii="Times New Roman" w:hAnsi="Times New Roman" w:cs="Times New Roman"/>
          <w:sz w:val="28"/>
          <w:szCs w:val="28"/>
          <w:lang w:eastAsia="ru-RU"/>
        </w:rPr>
        <w:t>1. Утвердить</w:t>
      </w:r>
      <w:bookmarkEnd w:id="0"/>
      <w:r w:rsidRPr="005679C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приложению.</w:t>
      </w:r>
    </w:p>
    <w:p w:rsidR="008F7C86" w:rsidRPr="005679CD" w:rsidRDefault="008F7C86" w:rsidP="00567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9CD">
        <w:rPr>
          <w:rFonts w:ascii="Times New Roman" w:hAnsi="Times New Roman" w:cs="Times New Roman"/>
          <w:sz w:val="28"/>
          <w:szCs w:val="28"/>
          <w:lang w:eastAsia="ru-RU"/>
        </w:rPr>
        <w:t>2. Постановление от 02 июля 2015 № 459 года ««Выдача Акта освидетельствования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  считать утратившим силу.</w:t>
      </w:r>
    </w:p>
    <w:p w:rsidR="008F7C86" w:rsidRPr="005679CD" w:rsidRDefault="008F7C86" w:rsidP="00567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9CD">
        <w:rPr>
          <w:rFonts w:ascii="Times New Roman" w:hAnsi="Times New Roman" w:cs="Times New Roman"/>
          <w:sz w:val="28"/>
          <w:szCs w:val="28"/>
          <w:lang w:eastAsia="ru-RU"/>
        </w:rPr>
        <w:t>3. Опубликовать настоящее постановление в районной газете «Призыв» и разместить на официальном сайте администрации Лысогорского муниципального района в сети Интернет.</w:t>
      </w:r>
    </w:p>
    <w:p w:rsidR="008F7C86" w:rsidRPr="005679CD" w:rsidRDefault="008F7C86" w:rsidP="00567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79CD">
        <w:rPr>
          <w:rFonts w:ascii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администрации  Лысогорского муниципального района Э.А. Куторова.</w:t>
      </w:r>
    </w:p>
    <w:p w:rsidR="008F7C86" w:rsidRPr="005679CD" w:rsidRDefault="008F7C86" w:rsidP="00567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5679CD" w:rsidRDefault="008F7C86" w:rsidP="005679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79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администрации </w:t>
      </w:r>
    </w:p>
    <w:p w:rsidR="008F7C86" w:rsidRPr="005679CD" w:rsidRDefault="008F7C86" w:rsidP="00567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79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района                                                       С.А. Девличаров</w:t>
      </w: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 </w:t>
      </w:r>
    </w:p>
    <w:p w:rsidR="008F7C86" w:rsidRDefault="008F7C86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______________2016 года №________</w:t>
      </w:r>
    </w:p>
    <w:p w:rsidR="008F7C86" w:rsidRDefault="008F7C86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F7C86" w:rsidRPr="00F95577" w:rsidRDefault="008F7C86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F7C86" w:rsidRPr="00F95577" w:rsidRDefault="008F7C86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95577">
        <w:rPr>
          <w:rFonts w:ascii="Times New Roman" w:hAnsi="Times New Roman" w:cs="Times New Roman"/>
          <w:sz w:val="28"/>
          <w:szCs w:val="28"/>
        </w:rPr>
        <w:t>С ПРИВЛЕЧЕНИЕМ СРЕДСТВ МАТЕРИНСКОГО (СЕМЕЙНОГО) КАПИТАЛА»</w:t>
      </w:r>
    </w:p>
    <w:p w:rsidR="008F7C86" w:rsidRPr="00F95577" w:rsidRDefault="008F7C86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F7C86" w:rsidRPr="00F95577" w:rsidRDefault="008F7C86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F7C86" w:rsidRPr="00F95577" w:rsidRDefault="008F7C86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B150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регулирования</w:t>
      </w:r>
    </w:p>
    <w:p w:rsidR="008F7C86" w:rsidRPr="00F95577" w:rsidRDefault="008F7C86" w:rsidP="00B1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F95577" w:rsidRDefault="008F7C86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Лысогорского муниципального района </w:t>
      </w:r>
      <w:r w:rsidRPr="00F955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F95577">
        <w:rPr>
          <w:rFonts w:ascii="Times New Roman" w:hAnsi="Times New Roman" w:cs="Times New Roman"/>
          <w:b/>
          <w:bCs/>
          <w:sz w:val="28"/>
          <w:szCs w:val="28"/>
        </w:rPr>
        <w:t xml:space="preserve">по выдаче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8F7C86" w:rsidRPr="00F95577" w:rsidRDefault="008F7C86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заявителей</w:t>
      </w:r>
    </w:p>
    <w:p w:rsidR="008F7C86" w:rsidRPr="00F95577" w:rsidRDefault="008F7C86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74157B" w:rsidRDefault="008F7C86" w:rsidP="00827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ar2"/>
      <w:bookmarkEnd w:id="1"/>
      <w:r w:rsidRPr="00F95577">
        <w:rPr>
          <w:rFonts w:ascii="Times New Roman" w:hAnsi="Times New Roman" w:cs="Times New Roman"/>
          <w:sz w:val="28"/>
          <w:szCs w:val="28"/>
        </w:rPr>
        <w:t xml:space="preserve">1.2. </w:t>
      </w:r>
      <w:r w:rsidRPr="00F95577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лица, получившие государственный сертификат на материнский (семейный) капитал </w:t>
      </w:r>
      <w:r w:rsidRPr="00F95577">
        <w:rPr>
          <w:rFonts w:ascii="Times New Roman" w:hAnsi="Times New Roman" w:cs="Times New Roman"/>
          <w:sz w:val="28"/>
          <w:szCs w:val="28"/>
        </w:rPr>
        <w:t xml:space="preserve">и </w:t>
      </w:r>
      <w:r w:rsidRPr="00F95577">
        <w:rPr>
          <w:rFonts w:ascii="Times New Roman" w:hAnsi="Times New Roman" w:cs="Times New Roman"/>
          <w:sz w:val="28"/>
          <w:szCs w:val="28"/>
          <w:lang w:eastAsia="en-US"/>
        </w:rPr>
        <w:t>заинтересованные в получении акта освидетельствования проведения основных работ по строительству (</w:t>
      </w:r>
      <w:r w:rsidRPr="0074157B">
        <w:rPr>
          <w:rFonts w:ascii="Times New Roman" w:hAnsi="Times New Roman" w:cs="Times New Roman"/>
          <w:sz w:val="28"/>
          <w:szCs w:val="28"/>
          <w:lang w:eastAsia="en-US"/>
        </w:rPr>
        <w:t>реконструкции) объекта индивидуального жилищного строительства (далее – акта освидетельствования).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1.2.1. От имени заявителя за предоставлением муниципальной услуги вправе обратиться представитель заявителя, действующий</w:t>
      </w:r>
      <w:r w:rsidRPr="00F95577">
        <w:rPr>
          <w:rFonts w:ascii="Times New Roman" w:hAnsi="Times New Roman" w:cs="Times New Roman"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8F7C86" w:rsidRPr="00F95577" w:rsidRDefault="008F7C86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порядку информирования о предоставлении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F9557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8F7C86" w:rsidRPr="00F95577" w:rsidRDefault="008F7C86" w:rsidP="00D6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5577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8F7C86" w:rsidRPr="00747A52" w:rsidRDefault="008F7C86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Pr="002113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>отдела по развитию инфраструктуры муниципального района администрации Лысогорского муниципального района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(далее – подразделение)</w:t>
      </w:r>
      <w:r w:rsidRPr="00F95577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8F7C86" w:rsidRPr="00F95577" w:rsidRDefault="008F7C86" w:rsidP="00D6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F95577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F95577">
        <w:rPr>
          <w:rFonts w:ascii="Times New Roman" w:hAnsi="Times New Roman" w:cs="Times New Roman"/>
          <w:sz w:val="28"/>
          <w:szCs w:val="28"/>
        </w:rPr>
        <w:t>;</w:t>
      </w:r>
    </w:p>
    <w:p w:rsidR="008F7C86" w:rsidRPr="00F95577" w:rsidRDefault="008F7C86" w:rsidP="00D6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8F7C86" w:rsidRPr="00FA5716" w:rsidRDefault="008F7C86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8F7C86" w:rsidRPr="00FA5716" w:rsidRDefault="008F7C86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8F7C86" w:rsidRPr="00FA5716" w:rsidRDefault="008F7C86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8F7C86" w:rsidRPr="00FA5716" w:rsidRDefault="008F7C86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8F7C86" w:rsidRPr="00FA5716" w:rsidRDefault="008F7C86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8F7C86" w:rsidRDefault="008F7C86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8F7C86" w:rsidRPr="0074157B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8F7C86" w:rsidRPr="00747A52" w:rsidRDefault="008F7C86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Лысогорского муниципального района</w:t>
      </w:r>
      <w:r w:rsidRPr="00F95577">
        <w:rPr>
          <w:rFonts w:ascii="Times New Roman" w:hAnsi="Times New Roman" w:cs="Times New Roman"/>
          <w:sz w:val="28"/>
          <w:szCs w:val="28"/>
        </w:rPr>
        <w:t>.</w:t>
      </w:r>
    </w:p>
    <w:p w:rsidR="008F7C86" w:rsidRPr="00747A52" w:rsidRDefault="008F7C86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8F7C86" w:rsidRDefault="008F7C86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8F7C86" w:rsidRPr="00F95577" w:rsidRDefault="008F7C86" w:rsidP="00D6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F95577">
          <w:rPr>
            <w:rStyle w:val="Hyperlink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C86" w:rsidRPr="00F95577" w:rsidRDefault="008F7C86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955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муниципальной услуги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с привлечением средств материнского (семейного) капитала».</w:t>
      </w:r>
    </w:p>
    <w:p w:rsidR="008F7C86" w:rsidRPr="00F95577" w:rsidRDefault="008F7C86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8F7C86" w:rsidRPr="00F95577" w:rsidRDefault="008F7C86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Лысогорского муниципального района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 по развитию инфраструктуры муниципального района администрации Лысогорского муниципального района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F7C86" w:rsidRPr="00F95577" w:rsidRDefault="008F7C86" w:rsidP="00D61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территориальными подразделениями Пенсионного фона Российской Федерации;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МФЦ.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2.2.1 Муниципальная услуга не предусматривает подуслуги.</w:t>
      </w:r>
    </w:p>
    <w:p w:rsidR="008F7C86" w:rsidRPr="00F95577" w:rsidRDefault="008F7C86" w:rsidP="003A7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2.2.2. </w:t>
      </w:r>
      <w:r w:rsidRPr="00F9557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C86" w:rsidRPr="00F95577" w:rsidRDefault="008F7C86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предоставления муниципальной услуги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7C86" w:rsidRPr="00F95577" w:rsidRDefault="008F7C86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8F7C86" w:rsidRPr="00F95577" w:rsidRDefault="008F7C86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выдача</w:t>
      </w:r>
      <w:r w:rsidRPr="00F95577">
        <w:t xml:space="preserve">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(направление) заявителю </w:t>
      </w:r>
      <w:r w:rsidRPr="00F95577">
        <w:rPr>
          <w:rFonts w:ascii="Times New Roman" w:hAnsi="Times New Roman" w:cs="Times New Roman"/>
          <w:sz w:val="28"/>
          <w:szCs w:val="28"/>
        </w:rPr>
        <w:t>акта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7C86" w:rsidRPr="00F95577" w:rsidRDefault="008F7C86" w:rsidP="0082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выдача</w:t>
      </w:r>
      <w:r w:rsidRPr="00F95577">
        <w:t xml:space="preserve">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мотивированном отказе в выдаче </w:t>
      </w:r>
      <w:r w:rsidRPr="00F95577">
        <w:rPr>
          <w:rFonts w:ascii="Times New Roman" w:hAnsi="Times New Roman" w:cs="Times New Roman"/>
          <w:sz w:val="28"/>
          <w:szCs w:val="28"/>
        </w:rPr>
        <w:t>акта 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предоставления муниципальной услуги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74157B" w:rsidRDefault="008F7C86" w:rsidP="0082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2.4. Акт 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или уведомление о мотивированном отказе в выдаче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 выдается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57B">
        <w:rPr>
          <w:rFonts w:ascii="Times New Roman" w:hAnsi="Times New Roman" w:cs="Times New Roman"/>
          <w:sz w:val="28"/>
          <w:szCs w:val="28"/>
        </w:rPr>
        <w:t xml:space="preserve">в течении десяти рабочих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8F7C86" w:rsidRPr="0074157B" w:rsidRDefault="008F7C86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8F7C86" w:rsidRPr="0074157B" w:rsidRDefault="008F7C86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направляется почтой по адресу, указанному в заявлении;</w:t>
      </w:r>
    </w:p>
    <w:p w:rsidR="008F7C86" w:rsidRPr="0074157B" w:rsidRDefault="008F7C86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8F7C86" w:rsidRPr="0074157B" w:rsidRDefault="008F7C86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 мотивированном отказе в выдаче акта </w:t>
      </w:r>
      <w:r w:rsidRPr="0074157B">
        <w:rPr>
          <w:rFonts w:ascii="Times New Roman" w:hAnsi="Times New Roman" w:cs="Times New Roman"/>
          <w:sz w:val="28"/>
          <w:szCs w:val="28"/>
        </w:rPr>
        <w:t>освидетельствования может быть обжаловано заявителем в судебном порядке.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1" w:history="1">
        <w:r w:rsidRPr="00F9557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8F7C86" w:rsidRPr="00F95577" w:rsidRDefault="008F7C86" w:rsidP="00D6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F7C86" w:rsidRPr="00F95577" w:rsidRDefault="008F7C86" w:rsidP="00184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8F7C86" w:rsidRPr="00F95577" w:rsidRDefault="008F7C86" w:rsidP="00660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№ 131-Ф3 «Об общих принципах организации местного самоуправления в Российской Федерации» </w:t>
      </w:r>
      <w:r w:rsidRPr="00F95577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8F7C86" w:rsidRPr="00F95577" w:rsidRDefault="008F7C86" w:rsidP="00660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F95577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8F7C86" w:rsidRPr="00F95577" w:rsidRDefault="008F7C86" w:rsidP="00660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 мая 2006 года № 59-ФЗ «О порядке рассмотрения обращений граждан Российской Федерации» </w:t>
      </w:r>
      <w:r w:rsidRPr="00F95577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8F7C86" w:rsidRPr="00F95577" w:rsidRDefault="008F7C86" w:rsidP="00660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 июля 2006 года № 152-ФЗ «О персональных данных»</w:t>
      </w:r>
      <w:r w:rsidRPr="00F95577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8F7C86" w:rsidRPr="00F95577" w:rsidRDefault="008F7C86" w:rsidP="00660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F95577">
        <w:rPr>
          <w:rFonts w:ascii="Times New Roman" w:hAnsi="Times New Roman" w:cs="Times New Roman"/>
          <w:sz w:val="28"/>
          <w:szCs w:val="28"/>
          <w:lang w:eastAsia="en-US"/>
        </w:rPr>
        <w:t>75, 08 апреля 2011 года)</w:t>
      </w:r>
      <w:r w:rsidRPr="00F95577">
        <w:rPr>
          <w:rFonts w:ascii="Times New Roman" w:hAnsi="Times New Roman" w:cs="Times New Roman"/>
          <w:sz w:val="28"/>
          <w:szCs w:val="28"/>
        </w:rPr>
        <w:t>;</w:t>
      </w:r>
    </w:p>
    <w:p w:rsidR="008F7C86" w:rsidRPr="00F95577" w:rsidRDefault="008F7C86" w:rsidP="004A0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Федеральным законом от 29 декабря 2006 года № 256-ФЗ «О дополнительных мерах государственной поддержки семей, имеющих детей»;</w:t>
      </w:r>
    </w:p>
    <w:p w:rsidR="008F7C86" w:rsidRPr="00F95577" w:rsidRDefault="008F7C86" w:rsidP="00660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8F7C86" w:rsidRDefault="008F7C86" w:rsidP="004A0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955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августа 2011 года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C86" w:rsidRPr="0074157B" w:rsidRDefault="008F7C86" w:rsidP="00BC3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57B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8F7C86" w:rsidRPr="00B95FDB" w:rsidRDefault="008F7C86" w:rsidP="00B9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FD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5FDB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регионального развития </w:t>
      </w:r>
      <w:r w:rsidRPr="00B95FDB">
        <w:rPr>
          <w:rFonts w:ascii="Times New Roman" w:hAnsi="Times New Roman" w:cs="Times New Roman"/>
          <w:sz w:val="28"/>
          <w:szCs w:val="28"/>
        </w:rPr>
        <w:t>РФ от 17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95FDB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B95FDB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5FDB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Федерации»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(«Российская газета»,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8F7C86" w:rsidRPr="00F95577" w:rsidRDefault="008F7C86" w:rsidP="003F2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AB3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2.6. Для получения муниципальной услуги заявители представляют</w:t>
      </w:r>
      <w:bookmarkStart w:id="2" w:name="sub_51071"/>
      <w:r w:rsidRPr="00F955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7C86" w:rsidRPr="00F95577" w:rsidRDefault="008F7C86" w:rsidP="00AB3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а) заявление, согласно приложению №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bookmarkEnd w:id="2"/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8F7C86" w:rsidRPr="007401E2" w:rsidRDefault="008F7C86" w:rsidP="00E3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2.6.2. 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Pr="007401E2">
        <w:rPr>
          <w:rFonts w:ascii="Times New Roman" w:hAnsi="Times New Roman" w:cs="Times New Roman"/>
          <w:sz w:val="28"/>
          <w:szCs w:val="28"/>
        </w:rPr>
        <w:t>.</w:t>
      </w:r>
      <w:r w:rsidRPr="007401E2">
        <w:rPr>
          <w:sz w:val="28"/>
          <w:szCs w:val="28"/>
        </w:rPr>
        <w:t xml:space="preserve"> </w:t>
      </w:r>
      <w:r w:rsidRPr="007401E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8F7C86" w:rsidRPr="00747A52" w:rsidRDefault="008F7C86" w:rsidP="00E3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2.6.3.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госуслуг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3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8F7C86" w:rsidRPr="00F95577" w:rsidRDefault="008F7C86" w:rsidP="0085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2B7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ится </w:t>
      </w:r>
      <w:r w:rsidRPr="00F95577">
        <w:rPr>
          <w:rFonts w:ascii="Times New Roman" w:hAnsi="Times New Roman" w:cs="Times New Roman"/>
          <w:sz w:val="28"/>
          <w:szCs w:val="28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74157B">
        <w:rPr>
          <w:rFonts w:ascii="Times New Roman" w:hAnsi="Times New Roman" w:cs="Times New Roman"/>
          <w:sz w:val="28"/>
          <w:szCs w:val="28"/>
          <w:lang w:eastAsia="ru-RU"/>
        </w:rPr>
        <w:t>определенный частью 6 статьи 7 Федерального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74157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8F7C86" w:rsidRPr="00F95577" w:rsidRDefault="008F7C86" w:rsidP="00233E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23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8F7C86" w:rsidRPr="00F95577" w:rsidRDefault="008F7C86" w:rsidP="00AB3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было установлено, что такие работы не выполнены в полном объеме;</w:t>
      </w:r>
    </w:p>
    <w:p w:rsidR="008F7C86" w:rsidRDefault="008F7C86" w:rsidP="00AB3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8F7C86" w:rsidRPr="0074157B" w:rsidRDefault="008F7C86" w:rsidP="00205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8F7C86" w:rsidRPr="00F95577" w:rsidRDefault="008F7C86" w:rsidP="00D61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57B">
        <w:rPr>
          <w:rFonts w:ascii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выдаче акта освидетельствования предоставление муници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пальной услуги может быть прекращено по добровольному волеизъявлению заявителя на основании его письменного заявления.</w:t>
      </w:r>
    </w:p>
    <w:p w:rsidR="008F7C86" w:rsidRPr="00F95577" w:rsidRDefault="008F7C86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F7C86" w:rsidRPr="00F95577" w:rsidRDefault="008F7C86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C25C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8F7C86" w:rsidRPr="00F95577" w:rsidRDefault="008F7C86" w:rsidP="00C25C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F7C86" w:rsidRPr="00F95577" w:rsidRDefault="008F7C86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C2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8F7C86" w:rsidRPr="00F95577" w:rsidRDefault="008F7C86" w:rsidP="00C2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Default="008F7C86" w:rsidP="00E33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8F7C86" w:rsidRPr="00F95577" w:rsidRDefault="008F7C86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D61A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58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2.18. </w:t>
      </w:r>
      <w:r w:rsidRPr="00F95577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8F7C86" w:rsidRPr="00F95577" w:rsidRDefault="008F7C86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8F7C86" w:rsidRPr="00F95577" w:rsidRDefault="008F7C86" w:rsidP="00D61A9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D61A9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Pr="007415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МФЦ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7C86" w:rsidRPr="00747A52" w:rsidRDefault="008F7C86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r w:rsidRPr="00747A52">
        <w:rPr>
          <w:rFonts w:ascii="Times New Roman" w:hAnsi="Times New Roman" w:cs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8F7C86" w:rsidRPr="00747A52" w:rsidRDefault="008F7C86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8F7C86" w:rsidRPr="00747A52" w:rsidRDefault="008F7C86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>;</w:t>
      </w:r>
    </w:p>
    <w:p w:rsidR="008F7C86" w:rsidRPr="00747A52" w:rsidRDefault="008F7C86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госуслуг;</w:t>
      </w:r>
    </w:p>
    <w:p w:rsidR="008F7C86" w:rsidRPr="00747A52" w:rsidRDefault="008F7C86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 w:cs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 w:cs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8F7C86" w:rsidRPr="00F95577" w:rsidRDefault="008F7C86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ы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C86" w:rsidRPr="0074157B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955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F7C86" w:rsidRPr="00F95577" w:rsidRDefault="008F7C86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административных процедур</w:t>
      </w:r>
    </w:p>
    <w:p w:rsidR="008F7C86" w:rsidRPr="00F95577" w:rsidRDefault="008F7C86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F7C86" w:rsidRPr="00F95577" w:rsidRDefault="008F7C86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8F7C86" w:rsidRPr="00F95577" w:rsidRDefault="008F7C86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8F7C86" w:rsidRPr="00F95577" w:rsidRDefault="008F7C86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8F7C86" w:rsidRPr="00F95577" w:rsidRDefault="008F7C86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8F7C86" w:rsidRPr="00F95577" w:rsidRDefault="008F7C86" w:rsidP="00C32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4" w:history="1">
        <w:r w:rsidRPr="00F95577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F955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55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F7C86" w:rsidRPr="00F95577" w:rsidRDefault="008F7C86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Прием, регистрация заявления и документов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D61A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пунктом. 2.6.</w:t>
      </w:r>
      <w:r w:rsidRPr="00F955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8F7C86" w:rsidRPr="00F95577" w:rsidRDefault="008F7C86" w:rsidP="00D61A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F95577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8F7C86" w:rsidRPr="00F95577" w:rsidRDefault="008F7C86" w:rsidP="00D61A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F95577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8F7C86" w:rsidRPr="00F95577" w:rsidRDefault="008F7C86" w:rsidP="00D61A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8F7C86" w:rsidRPr="00F95577" w:rsidRDefault="008F7C86" w:rsidP="00D61A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F95577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Pr="006E3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Лысогорского муниципального района от 31 августа 2009 года № 1364 «Об утверждении инструкции по делопроизводству в администрации Лысогорского муниципального района»</w:t>
      </w:r>
      <w:r w:rsidRPr="008234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8F7C86" w:rsidRPr="00747A52" w:rsidRDefault="008F7C86" w:rsidP="009B7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F7C86" w:rsidRPr="00747A52" w:rsidRDefault="008F7C86" w:rsidP="009B7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8F7C86" w:rsidRPr="00A66A9F" w:rsidRDefault="008F7C86" w:rsidP="009B7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8F7C86" w:rsidRPr="00747A52" w:rsidRDefault="008F7C86" w:rsidP="009B7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8F7C86" w:rsidRPr="00747A52" w:rsidRDefault="008F7C86" w:rsidP="009B7B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7C86" w:rsidRPr="00747A52" w:rsidRDefault="008F7C86" w:rsidP="009B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8F7C86" w:rsidRPr="00747A52" w:rsidRDefault="008F7C86" w:rsidP="009B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8F7C86" w:rsidRPr="0065616D" w:rsidRDefault="008F7C86" w:rsidP="009B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2 календарных дня.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D61A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F95577">
        <w:rPr>
          <w:rFonts w:ascii="Times New Roman" w:hAnsi="Times New Roman" w:cs="Times New Roman"/>
          <w:sz w:val="28"/>
          <w:szCs w:val="28"/>
        </w:rPr>
        <w:t>.</w:t>
      </w:r>
    </w:p>
    <w:p w:rsidR="008F7C86" w:rsidRPr="00F95577" w:rsidRDefault="008F7C8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календарных дня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F7C86" w:rsidRPr="00F95577" w:rsidRDefault="008F7C86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8F7C86" w:rsidRPr="00F95577" w:rsidRDefault="008F7C86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В течение 10 рабочих дней со дня получения заявления специалист, ответственный за предоставление муниципальной услуги:</w:t>
      </w:r>
    </w:p>
    <w:p w:rsidR="008F7C86" w:rsidRPr="00F95577" w:rsidRDefault="008F7C86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8F7C86" w:rsidRPr="0074157B" w:rsidRDefault="008F7C86" w:rsidP="00F27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2) согласовывает с заявителем дату и время осмотра объекта индивидуального жилищного строительства;</w:t>
      </w:r>
    </w:p>
    <w:p w:rsidR="008F7C86" w:rsidRPr="00F95577" w:rsidRDefault="008F7C86" w:rsidP="00F27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4157B">
        <w:rPr>
          <w:rFonts w:ascii="Times New Roman" w:hAnsi="Times New Roman" w:cs="Times New Roman"/>
          <w:sz w:val="28"/>
          <w:szCs w:val="28"/>
        </w:rPr>
        <w:t>3) о</w:t>
      </w:r>
      <w:r w:rsidRPr="0074157B">
        <w:rPr>
          <w:rFonts w:ascii="Times New Roman" w:hAnsi="Times New Roman" w:cs="Times New Roman"/>
          <w:sz w:val="28"/>
          <w:szCs w:val="28"/>
          <w:lang w:eastAsia="en-US"/>
        </w:rPr>
        <w:t>рганизует</w:t>
      </w:r>
      <w:r w:rsidRPr="00F95577">
        <w:rPr>
          <w:rFonts w:ascii="Times New Roman" w:hAnsi="Times New Roman" w:cs="Times New Roman"/>
          <w:sz w:val="28"/>
          <w:szCs w:val="28"/>
          <w:lang w:eastAsia="en-US"/>
        </w:rPr>
        <w:t xml:space="preserve"> в установленном порядке осмотр объекта индивидуального жилищного строительства в присутствии заявителя </w:t>
      </w:r>
      <w:r w:rsidRPr="00F95577">
        <w:rPr>
          <w:rFonts w:ascii="Times New Roman" w:hAnsi="Times New Roman" w:cs="Times New Roman"/>
          <w:sz w:val="28"/>
          <w:szCs w:val="28"/>
        </w:rPr>
        <w:t>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8F7C86" w:rsidRPr="00F95577" w:rsidRDefault="008F7C86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4) в случае выявления в ходе проверки оснований для отказа в выдаче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подготавливает уведомление о мотивированном отказе в выдаче заявителю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оснований отказа в предоставлении муниципальной услуги (приложение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8F7C86" w:rsidRPr="00F95577" w:rsidRDefault="008F7C86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5) в случае не выявления в ходе проверки оснований для отказа в выдаче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подготавливает проект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7C86" w:rsidRPr="00F95577" w:rsidRDefault="008F7C86" w:rsidP="00711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6) обеспечивает подписание, указанных в подпункте 4) и 5) проектов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главой администрации Лысогорского муниципального района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C86" w:rsidRPr="00F95577" w:rsidRDefault="008F7C86" w:rsidP="00B1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выдаче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8F7C86" w:rsidRPr="00F95577" w:rsidRDefault="008F7C86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C86" w:rsidRPr="00F95577" w:rsidRDefault="008F7C86" w:rsidP="00B15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 администрации Лысогорского муниципального района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из следующих документов: 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о мотивированном отказе в выдаче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регистрационного номера акту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журнале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7C86" w:rsidRPr="00F95577" w:rsidRDefault="008F7C86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, уведомления о мотивированном отказе в выдаче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C86" w:rsidRPr="00F95577" w:rsidRDefault="008F7C86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10 календарных дней.</w:t>
      </w:r>
    </w:p>
    <w:p w:rsidR="008F7C86" w:rsidRPr="00F95577" w:rsidRDefault="008F7C86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8F7C86" w:rsidRPr="00F95577" w:rsidRDefault="008F7C86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F95577" w:rsidRDefault="008F7C86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регистрационного номера акту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журнале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или регистрация специалистом уведомления о мотивированном отказе в выдаче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C86" w:rsidRPr="00F95577" w:rsidRDefault="008F7C86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оформленный акт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либо уведомление об отказе в выдаче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 под роспись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, документ направляется заявителю в день их подписания почтовым отправлением.</w:t>
      </w:r>
    </w:p>
    <w:p w:rsidR="008F7C86" w:rsidRPr="0074157B" w:rsidRDefault="008F7C86" w:rsidP="008D3C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1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8F7C86" w:rsidRPr="00F95577" w:rsidRDefault="008F7C86" w:rsidP="009B0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</w:t>
      </w:r>
    </w:p>
    <w:p w:rsidR="008F7C86" w:rsidRPr="00F95577" w:rsidRDefault="008F7C86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уведомления о мотивированном отказе в выдаче акта </w:t>
      </w:r>
      <w:r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8F7C86" w:rsidRPr="00F95577" w:rsidRDefault="008F7C86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7C86" w:rsidRPr="00F95577" w:rsidRDefault="008F7C86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Pr="00F95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8F7C86" w:rsidRPr="00F95577" w:rsidRDefault="008F7C86" w:rsidP="00B1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8F7C86" w:rsidRPr="00F95577" w:rsidRDefault="008F7C86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2 календарных дня.</w:t>
      </w:r>
    </w:p>
    <w:p w:rsidR="008F7C86" w:rsidRPr="00F95577" w:rsidRDefault="008F7C86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74157B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Pr="00F95577">
        <w:rPr>
          <w:rFonts w:ascii="Times New Roman" w:hAnsi="Times New Roman" w:cs="Times New Roman"/>
          <w:b/>
          <w:bCs/>
          <w:sz w:val="28"/>
          <w:szCs w:val="28"/>
        </w:rPr>
        <w:t>контроля за исполнением административного регламента предоставления муниципальной услуги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7C86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w:r w:rsidRPr="00F73331">
        <w:rPr>
          <w:rFonts w:ascii="Times New Roman" w:hAnsi="Times New Roman" w:cs="Times New Roman"/>
          <w:sz w:val="28"/>
          <w:szCs w:val="28"/>
        </w:rPr>
        <w:fldChar w:fldCharType="begin"/>
      </w:r>
      <w:r w:rsidRPr="00F73331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F73331">
        <w:pict>
          <v:shape id="_x0000_i1026" type="#_x0000_t75" style="width:7.5pt;height:11.25pt">
            <v:imagedata r:id="rId15" o:title="" chromakey="white"/>
          </v:shape>
        </w:pict>
      </w:r>
      <w:r w:rsidRPr="00F7333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73331">
        <w:rPr>
          <w:rFonts w:ascii="Times New Roman" w:hAnsi="Times New Roman" w:cs="Times New Roman"/>
          <w:sz w:val="28"/>
          <w:szCs w:val="28"/>
        </w:rPr>
        <w:fldChar w:fldCharType="separate"/>
      </w:r>
      <w:r w:rsidRPr="00F73331">
        <w:pict>
          <v:shape id="_x0000_i1027" type="#_x0000_t75" style="width:7.5pt;height:11.25pt">
            <v:imagedata r:id="rId15" o:title="" chromakey="white"/>
          </v:shape>
        </w:pict>
      </w:r>
      <w:r w:rsidRPr="00F73331">
        <w:rPr>
          <w:rFonts w:ascii="Times New Roman" w:hAnsi="Times New Roman" w:cs="Times New Roman"/>
          <w:sz w:val="28"/>
          <w:szCs w:val="28"/>
        </w:rPr>
        <w:fldChar w:fldCharType="end"/>
      </w:r>
      <w:r w:rsidRPr="00F9557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C86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первым заместителем главы администрации Лысогорского муниципального района Саратовской области;</w:t>
      </w:r>
    </w:p>
    <w:p w:rsidR="008F7C86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начальником отдела по развитию инфраструктуры муниципального района администрации Лысогорского муниципального района Саратовской области,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331">
        <w:rPr>
          <w:rFonts w:ascii="Times New Roman" w:hAnsi="Times New Roman" w:cs="Times New Roman"/>
          <w:sz w:val="28"/>
          <w:szCs w:val="28"/>
        </w:rPr>
        <w:fldChar w:fldCharType="begin"/>
      </w:r>
      <w:r w:rsidRPr="00F73331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F73331">
        <w:pict>
          <v:shape id="_x0000_i1028" type="#_x0000_t75" style="width:7.5pt;height:11.25pt">
            <v:imagedata r:id="rId15" o:title="" chromakey="white"/>
          </v:shape>
        </w:pict>
      </w:r>
      <w:r w:rsidRPr="00F7333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73331">
        <w:rPr>
          <w:rFonts w:ascii="Times New Roman" w:hAnsi="Times New Roman" w:cs="Times New Roman"/>
          <w:sz w:val="28"/>
          <w:szCs w:val="28"/>
        </w:rPr>
        <w:fldChar w:fldCharType="separate"/>
      </w:r>
      <w:r w:rsidRPr="00F73331">
        <w:pict>
          <v:shape id="_x0000_i1029" type="#_x0000_t75" style="width:7.5pt;height:11.25pt">
            <v:imagedata r:id="rId15" o:title="" chromakey="white"/>
          </v:shape>
        </w:pict>
      </w:r>
      <w:r w:rsidRPr="00F73331">
        <w:rPr>
          <w:rFonts w:ascii="Times New Roman" w:hAnsi="Times New Roman" w:cs="Times New Roman"/>
          <w:sz w:val="28"/>
          <w:szCs w:val="28"/>
        </w:rPr>
        <w:fldChar w:fldCharType="end"/>
      </w:r>
      <w:r w:rsidRPr="00F95577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 главы администрации Лысогорского муниципального района Саратовской области.</w:t>
      </w:r>
      <w:r w:rsidRPr="00F73331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F73331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QUOTE </w:instrText>
      </w:r>
      <w:r w:rsidRPr="00F73331">
        <w:pict>
          <v:shape id="_x0000_i1030" type="#_x0000_t75" style="width:7.5pt;height:11.25pt">
            <v:imagedata r:id="rId15" o:title="" chromakey="white"/>
          </v:shape>
        </w:pict>
      </w:r>
      <w:r w:rsidRPr="00F73331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</w:instrText>
      </w:r>
      <w:r w:rsidRPr="00F73331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 w:rsidRPr="00F73331">
        <w:pict>
          <v:shape id="_x0000_i1031" type="#_x0000_t75" style="width:7.5pt;height:11.25pt">
            <v:imagedata r:id="rId15" o:title="" chromakey="white"/>
          </v:shape>
        </w:pict>
      </w:r>
      <w:r w:rsidRPr="00F73331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6" w:history="1">
        <w:r w:rsidRPr="00F9557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8F7C86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7" w:history="1">
        <w:r w:rsidRPr="00F95577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D6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F95577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4.7.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8F7C86" w:rsidRPr="00F95577" w:rsidRDefault="008F7C8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8F7C86" w:rsidRPr="00F95577" w:rsidRDefault="008F7C86" w:rsidP="00D61A9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F7C86" w:rsidRPr="00747A52" w:rsidRDefault="008F7C86" w:rsidP="0074157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4"/>
        </w:rPr>
        <w:t xml:space="preserve"> </w:t>
      </w:r>
      <w:r w:rsidRPr="00747A52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F7C86" w:rsidRPr="00747A52" w:rsidRDefault="008F7C86" w:rsidP="00741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8F7C86" w:rsidRPr="00747A52" w:rsidRDefault="008F7C86" w:rsidP="00741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8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8F7C86" w:rsidRPr="00747A52" w:rsidRDefault="008F7C86" w:rsidP="00741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8F7C86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8F7C86" w:rsidRPr="00805E19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E19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8F7C86" w:rsidRPr="00805E19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E19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8F7C86" w:rsidRPr="00747A52" w:rsidRDefault="008F7C86" w:rsidP="0074157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cs="Times New Roman"/>
        </w:rPr>
      </w:pPr>
    </w:p>
    <w:p w:rsidR="008F7C86" w:rsidRDefault="008F7C86" w:rsidP="0074157B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имя главы администрации Лысогорского муниципального района Саратовской области</w:t>
      </w:r>
      <w:r w:rsidRPr="00F73331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73331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F73331">
        <w:pict>
          <v:shape id="_x0000_i1032" type="#_x0000_t75" style="width:4.5pt;height:11.25pt">
            <v:imagedata r:id="rId19" o:title="" chromakey="white"/>
          </v:shape>
        </w:pict>
      </w:r>
      <w:r w:rsidRPr="00F73331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F73331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73331">
        <w:pict>
          <v:shape id="_x0000_i1033" type="#_x0000_t75" style="width:4.5pt;height:11.25pt">
            <v:imagedata r:id="rId19" o:title="" chromakey="white"/>
          </v:shape>
        </w:pict>
      </w:r>
      <w:r w:rsidRPr="00F73331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8F7C86" w:rsidRPr="00805E19" w:rsidRDefault="008F7C86" w:rsidP="0074157B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05E19">
        <w:rPr>
          <w:rFonts w:ascii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8F7C86" w:rsidRPr="00805E19" w:rsidRDefault="008F7C86" w:rsidP="0074157B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0" w:history="1">
        <w:r w:rsidRPr="00747A5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F7C86" w:rsidRPr="00747A52" w:rsidRDefault="008F7C86" w:rsidP="007415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8F7C86" w:rsidRPr="00747A52" w:rsidRDefault="008F7C86" w:rsidP="007415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8F7C86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F7C86" w:rsidRPr="008C78A7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8A7">
        <w:rPr>
          <w:rFonts w:ascii="Times New Roman" w:hAnsi="Times New Roman" w:cs="Times New Roman"/>
          <w:i/>
          <w:iCs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8F7C86" w:rsidRPr="00747A52" w:rsidRDefault="008F7C86" w:rsidP="0074157B">
      <w:pPr>
        <w:pStyle w:val="ConsPlusNormal"/>
        <w:jc w:val="both"/>
        <w:outlineLvl w:val="1"/>
        <w:rPr>
          <w:rFonts w:cs="Times New Roman"/>
        </w:rPr>
      </w:pPr>
    </w:p>
    <w:p w:rsidR="008F7C86" w:rsidRPr="00747A52" w:rsidRDefault="008F7C86" w:rsidP="007415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F7C86" w:rsidRPr="00747A52" w:rsidRDefault="008F7C86" w:rsidP="00741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747A52" w:rsidRDefault="008F7C86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747A52" w:rsidRDefault="008F7C86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8F7C86" w:rsidRPr="00747A52" w:rsidRDefault="008F7C86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F7C86" w:rsidRPr="00747A52" w:rsidRDefault="008F7C86" w:rsidP="005B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8F7C86" w:rsidRPr="00747A52" w:rsidRDefault="008F7C86" w:rsidP="005B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8F7C86" w:rsidRDefault="008F7C86" w:rsidP="005B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8F7C86" w:rsidRDefault="008F7C86" w:rsidP="005B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C86" w:rsidRPr="00F95577" w:rsidRDefault="008F7C86" w:rsidP="0074157B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bookmarkStart w:id="4" w:name="_GoBack"/>
      <w:bookmarkEnd w:id="4"/>
    </w:p>
    <w:p w:rsidR="008F7C86" w:rsidRPr="00F95577" w:rsidRDefault="008F7C86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F7C86" w:rsidRPr="00F95577" w:rsidRDefault="008F7C86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8F7C86" w:rsidRPr="00F95577" w:rsidRDefault="008F7C86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8F7C86" w:rsidRPr="00F95577" w:rsidRDefault="008F7C86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проведения основных работ по </w:t>
      </w:r>
    </w:p>
    <w:p w:rsidR="008F7C86" w:rsidRPr="00F95577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строительства с привлечением средств </w:t>
      </w:r>
    </w:p>
    <w:p w:rsidR="008F7C86" w:rsidRPr="00F95577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материнского (семейного) капитала»</w:t>
      </w:r>
    </w:p>
    <w:p w:rsidR="008F7C86" w:rsidRPr="00F95577" w:rsidRDefault="008F7C86" w:rsidP="00677120">
      <w:pPr>
        <w:spacing w:after="0" w:line="240" w:lineRule="auto"/>
        <w:jc w:val="center"/>
      </w:pPr>
    </w:p>
    <w:p w:rsidR="008F7C86" w:rsidRPr="00F95577" w:rsidRDefault="008F7C86" w:rsidP="00677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21" w:history="1">
        <w:r w:rsidRPr="00F95577">
          <w:rPr>
            <w:rFonts w:ascii="Times New Roman" w:hAnsi="Times New Roman" w:cs="Times New Roman"/>
            <w:b/>
            <w:bCs/>
            <w:sz w:val="28"/>
            <w:szCs w:val="28"/>
          </w:rPr>
          <w:t>Сведения</w:t>
        </w:r>
      </w:hyperlink>
      <w:r w:rsidRPr="00F95577">
        <w:rPr>
          <w:rFonts w:ascii="Times New Roman" w:hAnsi="Times New Roman" w:cs="Times New Roman"/>
          <w:b/>
          <w:bCs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8F7C86" w:rsidRPr="00F95577" w:rsidRDefault="008F7C86" w:rsidP="006771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2"/>
        <w:gridCol w:w="1545"/>
        <w:gridCol w:w="1589"/>
        <w:gridCol w:w="2556"/>
        <w:gridCol w:w="1724"/>
      </w:tblGrid>
      <w:tr w:rsidR="008F7C86" w:rsidRPr="00F73331">
        <w:tc>
          <w:tcPr>
            <w:tcW w:w="2052" w:type="dxa"/>
          </w:tcPr>
          <w:p w:rsidR="008F7C86" w:rsidRPr="00F73331" w:rsidRDefault="008F7C86" w:rsidP="00F73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8F7C86" w:rsidRPr="00F73331" w:rsidRDefault="008F7C86" w:rsidP="00F73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628" w:type="dxa"/>
          </w:tcPr>
          <w:p w:rsidR="008F7C86" w:rsidRPr="00F73331" w:rsidRDefault="008F7C86" w:rsidP="00F73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2556" w:type="dxa"/>
          </w:tcPr>
          <w:p w:rsidR="008F7C86" w:rsidRPr="00F73331" w:rsidRDefault="008F7C86" w:rsidP="00F73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1744" w:type="dxa"/>
          </w:tcPr>
          <w:p w:rsidR="008F7C86" w:rsidRPr="00F73331" w:rsidRDefault="008F7C86" w:rsidP="00F73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8F7C86" w:rsidRPr="00F73331">
        <w:tc>
          <w:tcPr>
            <w:tcW w:w="2052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594" w:type="dxa"/>
          </w:tcPr>
          <w:p w:rsidR="008F7C86" w:rsidRPr="00F73331" w:rsidRDefault="008F7C86" w:rsidP="00F73331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412860 р.п. Лысые Горы пл. 50 лет Октября д.3; </w:t>
            </w:r>
          </w:p>
          <w:p w:rsidR="008F7C86" w:rsidRPr="00F73331" w:rsidRDefault="008F7C86" w:rsidP="00F73331">
            <w:pPr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2-10-34</w:t>
            </w:r>
          </w:p>
        </w:tc>
        <w:tc>
          <w:tcPr>
            <w:tcW w:w="2556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F733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2" w:history="1"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744" w:type="dxa"/>
          </w:tcPr>
          <w:p w:rsidR="008F7C86" w:rsidRPr="00F73331" w:rsidRDefault="008F7C86" w:rsidP="00F7333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F73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F73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суббота, воскресенье - выходные дни</w:t>
            </w:r>
          </w:p>
        </w:tc>
      </w:tr>
      <w:tr w:rsidR="008F7C86" w:rsidRPr="00F73331">
        <w:tc>
          <w:tcPr>
            <w:tcW w:w="2052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594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 xml:space="preserve">412860 р.п. Лысые Горы пл. 50 лет Октября д.3; </w:t>
            </w:r>
          </w:p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2-10-74</w:t>
            </w:r>
          </w:p>
        </w:tc>
        <w:tc>
          <w:tcPr>
            <w:tcW w:w="2556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F733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3" w:history="1"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744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8F7C86" w:rsidRPr="00F73331">
        <w:tc>
          <w:tcPr>
            <w:tcW w:w="2052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594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 xml:space="preserve">412860 р.п. Лысые Горы пл. 50 лет Октября д.2; </w:t>
            </w:r>
          </w:p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тел. 2-00-90</w:t>
            </w:r>
          </w:p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тел. 2-00-10</w:t>
            </w:r>
          </w:p>
        </w:tc>
        <w:tc>
          <w:tcPr>
            <w:tcW w:w="2556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F733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4" w:history="1"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r w:rsidRPr="00F733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1744" w:type="dxa"/>
          </w:tcPr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вторник – пятница 9.00 - 20.00</w:t>
            </w:r>
          </w:p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суббота 9.00 – 15.30</w:t>
            </w:r>
          </w:p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8F7C86" w:rsidRPr="00F73331" w:rsidRDefault="008F7C86" w:rsidP="00F7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331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выходные дни</w:t>
            </w:r>
          </w:p>
        </w:tc>
      </w:tr>
    </w:tbl>
    <w:p w:rsidR="008F7C86" w:rsidRPr="00F95577" w:rsidRDefault="008F7C86">
      <w:pPr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br w:type="page"/>
      </w:r>
    </w:p>
    <w:p w:rsidR="008F7C86" w:rsidRPr="00F95577" w:rsidRDefault="008F7C86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F7C86" w:rsidRPr="00F95577" w:rsidRDefault="008F7C86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955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8F7C86" w:rsidRPr="00F95577" w:rsidRDefault="008F7C86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8F7C86" w:rsidRPr="00F95577" w:rsidRDefault="008F7C86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F7C86" w:rsidRDefault="008F7C86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8F7C86" w:rsidRDefault="008F7C86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проведения основных работ по</w:t>
      </w:r>
    </w:p>
    <w:p w:rsidR="008F7C86" w:rsidRPr="00F95577" w:rsidRDefault="008F7C86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строительству (реконструкции) </w:t>
      </w:r>
    </w:p>
    <w:p w:rsidR="008F7C86" w:rsidRDefault="008F7C86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</w:t>
      </w:r>
    </w:p>
    <w:p w:rsidR="008F7C86" w:rsidRDefault="008F7C86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строительства с привлечением средств</w:t>
      </w:r>
    </w:p>
    <w:p w:rsidR="008F7C86" w:rsidRPr="00F95577" w:rsidRDefault="008F7C86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материнского (семейного) капитала»</w:t>
      </w:r>
    </w:p>
    <w:p w:rsidR="008F7C86" w:rsidRDefault="008F7C86" w:rsidP="003866C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20"/>
          <w:szCs w:val="20"/>
        </w:rPr>
      </w:pP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370DAF">
        <w:rPr>
          <w:rFonts w:ascii="Times New Roman" w:hAnsi="Times New Roman" w:cs="Times New Roman"/>
          <w:sz w:val="24"/>
          <w:szCs w:val="24"/>
        </w:rPr>
        <w:t>Утверждаю: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                    Председатель подразделения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                    Ф.И.О. _______________________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                    "___" ________________ 20__ г.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АКТ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и кровли) или проведения работ по реконструкции объекта индивидуального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жилищного строительства, в результате которых общая площадь жилого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помещения (жилых помещений) реконструируемого объекта увеличивается не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менее чем на учетную норму площади жилого помещения, устанавливаемую в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соответствии с жилищным законодательством Российской Федерации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70DAF">
        <w:rPr>
          <w:rFonts w:ascii="Times New Roman" w:hAnsi="Times New Roman" w:cs="Times New Roman"/>
          <w:sz w:val="24"/>
          <w:szCs w:val="24"/>
        </w:rPr>
        <w:t xml:space="preserve">       "___" ____________ 20__ г.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Объект  капитального  строительства (объект  индивидуального  жилищного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строительства):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70DAF">
        <w:rPr>
          <w:rFonts w:ascii="Times New Roman" w:hAnsi="Times New Roman" w:cs="Times New Roman"/>
          <w:sz w:val="24"/>
          <w:szCs w:val="24"/>
        </w:rPr>
        <w:t>__________________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70DA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F7C86" w:rsidRPr="004F37F4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</w:t>
      </w:r>
      <w:r w:rsidRPr="004F37F4">
        <w:rPr>
          <w:rFonts w:ascii="Times New Roman" w:hAnsi="Times New Roman" w:cs="Times New Roman"/>
          <w:sz w:val="18"/>
          <w:szCs w:val="18"/>
        </w:rPr>
        <w:t>(наименование, почтовый или строительный адрес объекта капитального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37F4">
        <w:rPr>
          <w:rFonts w:ascii="Times New Roman" w:hAnsi="Times New Roman" w:cs="Times New Roman"/>
          <w:sz w:val="18"/>
          <w:szCs w:val="18"/>
        </w:rPr>
        <w:t xml:space="preserve"> строительства)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4F37F4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 xml:space="preserve"> (наименование конструкций: монтаж фундамента, возведение стен, возведение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4F37F4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F37F4">
        <w:rPr>
          <w:rFonts w:ascii="Times New Roman" w:hAnsi="Times New Roman" w:cs="Times New Roman"/>
          <w:sz w:val="18"/>
          <w:szCs w:val="18"/>
        </w:rPr>
        <w:t>кровли или проведение работ по реконструкции)</w:t>
      </w:r>
    </w:p>
    <w:p w:rsidR="008F7C86" w:rsidRPr="004F37F4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Сведения о застройщике или  заказчике  (представителе  застройщика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DAF">
        <w:rPr>
          <w:rFonts w:ascii="Times New Roman" w:hAnsi="Times New Roman" w:cs="Times New Roman"/>
          <w:sz w:val="24"/>
          <w:szCs w:val="24"/>
        </w:rPr>
        <w:t xml:space="preserve">заказчика):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F7C86" w:rsidRPr="004F37F4" w:rsidRDefault="008F7C86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70DAF">
        <w:rPr>
          <w:rFonts w:ascii="Times New Roman" w:hAnsi="Times New Roman" w:cs="Times New Roman"/>
          <w:sz w:val="24"/>
          <w:szCs w:val="24"/>
        </w:rPr>
        <w:t>_____</w:t>
      </w:r>
    </w:p>
    <w:p w:rsidR="008F7C86" w:rsidRPr="004F37F4" w:rsidRDefault="008F7C86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>(фамилия, имя, отчество, паспортные данные, место проживания, телефон/факс)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70DAF">
        <w:rPr>
          <w:rFonts w:ascii="Times New Roman" w:hAnsi="Times New Roman" w:cs="Times New Roman"/>
          <w:sz w:val="24"/>
          <w:szCs w:val="24"/>
        </w:rPr>
        <w:t>______</w:t>
      </w:r>
    </w:p>
    <w:p w:rsidR="008F7C86" w:rsidRPr="004F37F4" w:rsidRDefault="008F7C86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>(должность, фамилия, инициалы, реквизиты документа о представительстве -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70DAF">
        <w:rPr>
          <w:rFonts w:ascii="Times New Roman" w:hAnsi="Times New Roman" w:cs="Times New Roman"/>
          <w:sz w:val="24"/>
          <w:szCs w:val="24"/>
        </w:rPr>
        <w:t>________</w:t>
      </w:r>
    </w:p>
    <w:p w:rsidR="008F7C86" w:rsidRPr="004F37F4" w:rsidRDefault="008F7C86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>заполняется при наличии представителя застройщика или заказчика)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Сведения о выданном разрешении на строительство: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70DAF">
        <w:rPr>
          <w:rFonts w:ascii="Times New Roman" w:hAnsi="Times New Roman" w:cs="Times New Roman"/>
          <w:sz w:val="24"/>
          <w:szCs w:val="24"/>
        </w:rPr>
        <w:t>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0DA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7C86" w:rsidRPr="004F37F4" w:rsidRDefault="008F7C86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>(номер, дата выдачи разрешения, наименование органа исполнительной власти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70DA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7C86" w:rsidRPr="004F37F4" w:rsidRDefault="008F7C86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>или органа местного самоуправления, выдавшего разрешение)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70D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Сведения  о  лице,  осуществляющем  строительство  (представителе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DAF">
        <w:rPr>
          <w:rFonts w:ascii="Times New Roman" w:hAnsi="Times New Roman" w:cs="Times New Roman"/>
          <w:sz w:val="24"/>
          <w:szCs w:val="24"/>
        </w:rPr>
        <w:t>осуществляющего строительство): ___________________________________________</w:t>
      </w:r>
    </w:p>
    <w:p w:rsidR="008F7C86" w:rsidRPr="00173A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3AAF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(наименование, номер и дата выдачи свидетельства о 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3AAF">
        <w:rPr>
          <w:rFonts w:ascii="Times New Roman" w:hAnsi="Times New Roman" w:cs="Times New Roman"/>
          <w:sz w:val="18"/>
          <w:szCs w:val="18"/>
        </w:rPr>
        <w:t>регистрации,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ОГРН, ИНН, почтовые реквизиты, телефон/факс - для юридических лиц;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фамилия, имя, отчество, паспортные данные, место проживания,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телефон/факс - для физических лиц,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номер и дата договора)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(должность, фамилия, инициалы, реквизиты документа о представительстве -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заполняется при наличии представителя лица, осуществляющего строительство)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а также иные представители лиц, участвующих в осмотре объекта  капитального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строительства (объекта индивидуального жилищного строительства):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0DAF">
        <w:rPr>
          <w:rFonts w:ascii="Times New Roman" w:hAnsi="Times New Roman" w:cs="Times New Roman"/>
          <w:sz w:val="24"/>
          <w:szCs w:val="24"/>
        </w:rPr>
        <w:t>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(наименование, должность, фамилия, инициалы,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реквизиты документа о представительстве)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Настоящий акт составлен о следующем: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1. К освидетельствованию предъявлены следующие конструкции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(перечень и краткая характеристика конструкций объекта капитального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3AAF">
        <w:rPr>
          <w:rFonts w:ascii="Times New Roman" w:hAnsi="Times New Roman" w:cs="Times New Roman"/>
          <w:sz w:val="18"/>
          <w:szCs w:val="18"/>
        </w:rPr>
        <w:t>строительства)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2. Наименование проведенных работ: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2.1.   Основные   работы   по   строительству    объекта   капитального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строительства: ____________________________________________________________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(наименование конструкций: монтаж фундамента, возведение стен, возведение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3AAF">
        <w:rPr>
          <w:rFonts w:ascii="Times New Roman" w:hAnsi="Times New Roman" w:cs="Times New Roman"/>
          <w:sz w:val="18"/>
          <w:szCs w:val="18"/>
        </w:rPr>
        <w:t>кровли)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2.2.  Проведенные   работы   по   реконструкции   объекта  капитального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строительства: ____________________________________________________________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173AAF" w:rsidRDefault="008F7C86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(наименование конструкций: монтаж фундамента, возведение стен, возведение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3AAF">
        <w:rPr>
          <w:rFonts w:ascii="Times New Roman" w:hAnsi="Times New Roman" w:cs="Times New Roman"/>
          <w:sz w:val="18"/>
          <w:szCs w:val="18"/>
        </w:rPr>
        <w:t>кровли)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В  результате  проведенных  работ по реконструкции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DAF">
        <w:rPr>
          <w:rFonts w:ascii="Times New Roman" w:hAnsi="Times New Roman" w:cs="Times New Roman"/>
          <w:sz w:val="24"/>
          <w:szCs w:val="24"/>
        </w:rPr>
        <w:t>строительства    общая   площадь   жилого   помещения   (жилых   помещений)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DAF">
        <w:rPr>
          <w:rFonts w:ascii="Times New Roman" w:hAnsi="Times New Roman" w:cs="Times New Roman"/>
          <w:sz w:val="24"/>
          <w:szCs w:val="24"/>
        </w:rPr>
        <w:t>увеличивается   на   ______  кв.  м  и  после  сдачи  объекта 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DAF">
        <w:rPr>
          <w:rFonts w:ascii="Times New Roman" w:hAnsi="Times New Roman" w:cs="Times New Roman"/>
          <w:sz w:val="24"/>
          <w:szCs w:val="24"/>
        </w:rPr>
        <w:t>строительства в эксплуатацию должна составить _______ кв. м.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3. Даты: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начала работ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0DAF">
        <w:rPr>
          <w:rFonts w:ascii="Times New Roman" w:hAnsi="Times New Roman" w:cs="Times New Roman"/>
          <w:sz w:val="24"/>
          <w:szCs w:val="24"/>
        </w:rPr>
        <w:t xml:space="preserve"> "___" ______________ 20____ г.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окончания работ "___" ____________ 20___ г.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4. Документ составлен в ______ экземплярах.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5. Подписи: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Застройщик или заказчик (представитель застройщика или заказчика)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        _______________________</w:t>
      </w:r>
    </w:p>
    <w:p w:rsidR="008F7C86" w:rsidRPr="00B67162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    (Ф.И.О. застройщика или заказчика)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        _______________________</w:t>
      </w:r>
    </w:p>
    <w:p w:rsidR="008F7C86" w:rsidRPr="00B67162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(должность, фамилия, инициалы представителя,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(подпись)</w:t>
      </w:r>
    </w:p>
    <w:p w:rsidR="008F7C86" w:rsidRPr="00B67162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     подпись застройщика или заказчика)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Иные представители лиц,  участвующих  в  осмотре  объекта  капитального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строительства (объекта индивидуального жилищного строительства)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        _______________________</w:t>
      </w:r>
    </w:p>
    <w:p w:rsidR="008F7C86" w:rsidRPr="00B67162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(наименование, должность, фамилия, инициалы)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      (подпись)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        _______________________</w:t>
      </w:r>
    </w:p>
    <w:p w:rsidR="008F7C86" w:rsidRPr="00B67162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(наименование, должность, фамилия, инициалы)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   (подпись)</w:t>
      </w:r>
    </w:p>
    <w:p w:rsidR="008F7C86" w:rsidRPr="00B67162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6. Согласовано:</w:t>
      </w: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C86" w:rsidRPr="00370DAF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Должностное лицо                      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70DA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8F7C86" w:rsidRPr="00B67162" w:rsidRDefault="008F7C86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  (подпись)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(расшифровка подписи)</w:t>
      </w:r>
    </w:p>
    <w:p w:rsidR="008F7C86" w:rsidRPr="00B67162" w:rsidRDefault="008F7C86" w:rsidP="00370DAF">
      <w:pPr>
        <w:shd w:val="clear" w:color="auto" w:fill="FFFFFF"/>
        <w:tabs>
          <w:tab w:val="left" w:leader="underscore" w:pos="2923"/>
          <w:tab w:val="left" w:leader="underscore" w:pos="4762"/>
          <w:tab w:val="left" w:leader="underscore" w:pos="10260"/>
        </w:tabs>
        <w:spacing w:before="264" w:after="206" w:line="250" w:lineRule="exact"/>
        <w:ind w:right="4608"/>
        <w:jc w:val="both"/>
        <w:rPr>
          <w:rFonts w:ascii="Times New Roman" w:hAnsi="Times New Roman" w:cs="Times New Roman"/>
          <w:sz w:val="18"/>
          <w:szCs w:val="18"/>
        </w:rPr>
        <w:sectPr w:rsidR="008F7C86" w:rsidRPr="00B67162" w:rsidSect="00104B48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8F7C86" w:rsidRPr="00F95577" w:rsidRDefault="008F7C86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F7C86" w:rsidRPr="00F95577" w:rsidRDefault="008F7C86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F7C86" w:rsidRPr="00F95577" w:rsidRDefault="008F7C86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8F7C86" w:rsidRPr="00F95577" w:rsidRDefault="008F7C86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основных работ по </w:t>
      </w:r>
    </w:p>
    <w:p w:rsidR="008F7C86" w:rsidRPr="00F95577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с привлечением средств</w:t>
      </w:r>
    </w:p>
    <w:p w:rsidR="008F7C86" w:rsidRPr="00F95577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материнского (семейного) капитала»</w:t>
      </w:r>
    </w:p>
    <w:p w:rsidR="008F7C86" w:rsidRPr="00F95577" w:rsidRDefault="008F7C86" w:rsidP="002C5401">
      <w:pPr>
        <w:pStyle w:val="ConsPlusNormal"/>
        <w:jc w:val="both"/>
        <w:rPr>
          <w:rFonts w:cs="Times New Roman"/>
        </w:rPr>
      </w:pPr>
    </w:p>
    <w:p w:rsidR="008F7C86" w:rsidRPr="00F95577" w:rsidRDefault="008F7C86" w:rsidP="002C5401">
      <w:pPr>
        <w:pStyle w:val="ConsPlusNormal"/>
        <w:jc w:val="both"/>
        <w:rPr>
          <w:rFonts w:cs="Times New Roman"/>
        </w:rPr>
      </w:pPr>
    </w:p>
    <w:p w:rsidR="008F7C86" w:rsidRDefault="008F7C86" w:rsidP="00C32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8F7C86" w:rsidRPr="00F95577" w:rsidRDefault="008F7C86" w:rsidP="00C32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Лысогорского муниципального района</w:t>
      </w:r>
    </w:p>
    <w:p w:rsidR="008F7C86" w:rsidRPr="00F95577" w:rsidRDefault="008F7C86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________________________________________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(Ф.И.О. полностью)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5577">
        <w:rPr>
          <w:rFonts w:ascii="Times New Roman" w:hAnsi="Times New Roman" w:cs="Times New Roman"/>
          <w:sz w:val="28"/>
          <w:szCs w:val="28"/>
        </w:rPr>
        <w:t xml:space="preserve"> СНИЛС: __________________________________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Паспортные данные: ________________________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 Адрес: ___________________________________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Контактный телефон:_________________________</w:t>
      </w:r>
    </w:p>
    <w:p w:rsidR="008F7C86" w:rsidRPr="00F95577" w:rsidRDefault="008F7C86" w:rsidP="0067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67712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F7C86" w:rsidRPr="00F95577" w:rsidRDefault="008F7C86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581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Прошу выдать акт освидетельствования, подтверждающий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адресу: ___________________________________________________</w:t>
      </w:r>
    </w:p>
    <w:p w:rsidR="008F7C86" w:rsidRDefault="008F7C86" w:rsidP="00581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581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Приложение:</w:t>
      </w:r>
    </w:p>
    <w:p w:rsidR="008F7C86" w:rsidRPr="00F95577" w:rsidRDefault="008F7C86" w:rsidP="00581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581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"_____" ________________ _____ г.</w:t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  <w:t>(подпись, Ф.И.О.)</w:t>
      </w:r>
    </w:p>
    <w:p w:rsidR="008F7C86" w:rsidRPr="00F95577" w:rsidRDefault="008F7C86" w:rsidP="002C5401">
      <w:pPr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br w:type="page"/>
      </w:r>
    </w:p>
    <w:p w:rsidR="008F7C86" w:rsidRPr="00F95577" w:rsidRDefault="008F7C86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F7C86" w:rsidRPr="00F95577" w:rsidRDefault="008F7C86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8F7C86" w:rsidRPr="00F95577" w:rsidRDefault="008F7C86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8F7C86" w:rsidRPr="00F95577" w:rsidRDefault="008F7C86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основных работ по </w:t>
      </w:r>
    </w:p>
    <w:p w:rsidR="008F7C86" w:rsidRPr="00F95577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строительства с привлечением средств </w:t>
      </w:r>
    </w:p>
    <w:p w:rsidR="008F7C86" w:rsidRPr="00F95577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материнского (семейного) капитала»</w:t>
      </w:r>
    </w:p>
    <w:p w:rsidR="008F7C86" w:rsidRPr="00F95577" w:rsidRDefault="008F7C86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(Ф.И.О., почтовый адрес, телефон, факс)</w:t>
      </w:r>
    </w:p>
    <w:p w:rsidR="008F7C86" w:rsidRPr="00F95577" w:rsidRDefault="008F7C86" w:rsidP="00290CC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F95577" w:rsidRDefault="008F7C86" w:rsidP="00290CC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</w:rPr>
        <w:t>РАСПИСКА В ПОЛУЧЕНИИ ДОКУМЕНТОВ</w:t>
      </w:r>
    </w:p>
    <w:p w:rsidR="008F7C86" w:rsidRPr="00F95577" w:rsidRDefault="008F7C86" w:rsidP="00290CC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F95577" w:rsidRDefault="008F7C86" w:rsidP="00EE5A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капитала», от Вас приняты следующие документы: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253"/>
        <w:gridCol w:w="1912"/>
        <w:gridCol w:w="2146"/>
        <w:gridCol w:w="1665"/>
      </w:tblGrid>
      <w:tr w:rsidR="008F7C86" w:rsidRPr="00F73331">
        <w:tc>
          <w:tcPr>
            <w:tcW w:w="594" w:type="dxa"/>
          </w:tcPr>
          <w:p w:rsidR="008F7C86" w:rsidRPr="00F95577" w:rsidRDefault="008F7C86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8F7C86" w:rsidRPr="00F95577" w:rsidRDefault="008F7C86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8F7C86" w:rsidRPr="00F95577" w:rsidRDefault="008F7C86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8F7C86" w:rsidRPr="00F95577" w:rsidRDefault="008F7C86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8F7C86" w:rsidRPr="00F95577" w:rsidRDefault="008F7C86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8F7C86" w:rsidRPr="00F73331">
        <w:trPr>
          <w:trHeight w:val="567"/>
        </w:trPr>
        <w:tc>
          <w:tcPr>
            <w:tcW w:w="594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86" w:rsidRPr="00F73331">
        <w:trPr>
          <w:trHeight w:val="567"/>
        </w:trPr>
        <w:tc>
          <w:tcPr>
            <w:tcW w:w="594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86" w:rsidRPr="00F73331">
        <w:trPr>
          <w:trHeight w:val="567"/>
        </w:trPr>
        <w:tc>
          <w:tcPr>
            <w:tcW w:w="594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86" w:rsidRPr="00F73331">
        <w:trPr>
          <w:trHeight w:val="567"/>
        </w:trPr>
        <w:tc>
          <w:tcPr>
            <w:tcW w:w="594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C86" w:rsidRPr="00F95577" w:rsidRDefault="008F7C86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8F7C86" w:rsidRPr="00F95577" w:rsidRDefault="008F7C86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8F7C86" w:rsidRPr="00F73331">
        <w:tc>
          <w:tcPr>
            <w:tcW w:w="2660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F7C86" w:rsidRPr="00F73331">
        <w:tc>
          <w:tcPr>
            <w:tcW w:w="2660" w:type="dxa"/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C86" w:rsidRPr="00F95577" w:rsidRDefault="008F7C86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8F7C86" w:rsidRPr="00F73331">
        <w:tc>
          <w:tcPr>
            <w:tcW w:w="2660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8F7C86" w:rsidRPr="00F95577" w:rsidRDefault="008F7C86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F7C86" w:rsidRPr="00F73331">
        <w:tc>
          <w:tcPr>
            <w:tcW w:w="2660" w:type="dxa"/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8F7C86" w:rsidRPr="00F95577" w:rsidRDefault="008F7C86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C86" w:rsidRPr="00F95577" w:rsidRDefault="008F7C86" w:rsidP="002C5401">
      <w:pPr>
        <w:rPr>
          <w:lang w:eastAsia="ru-RU"/>
        </w:rPr>
      </w:pPr>
      <w:r w:rsidRPr="00F95577">
        <w:br w:type="page"/>
      </w:r>
    </w:p>
    <w:p w:rsidR="008F7C86" w:rsidRPr="00F95577" w:rsidRDefault="008F7C86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F7C86" w:rsidRPr="00F95577" w:rsidRDefault="008F7C86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8F7C86" w:rsidRPr="00F95577" w:rsidRDefault="008F7C86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8F7C86" w:rsidRPr="00F95577" w:rsidRDefault="008F7C86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проведения основных работ по</w:t>
      </w:r>
    </w:p>
    <w:p w:rsidR="008F7C86" w:rsidRPr="00F95577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строительству (реконструкции)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строительства с привлечением средств </w:t>
      </w:r>
    </w:p>
    <w:p w:rsidR="008F7C86" w:rsidRPr="00F95577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материнского (семейного) капитала»</w:t>
      </w:r>
    </w:p>
    <w:p w:rsidR="008F7C86" w:rsidRPr="00F95577" w:rsidRDefault="008F7C86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8F7C86" w:rsidRPr="00F95577" w:rsidRDefault="008F7C86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(Ф.И.О., почтовый адрес, телефон, факс)</w:t>
      </w:r>
    </w:p>
    <w:p w:rsidR="008F7C86" w:rsidRPr="00F95577" w:rsidRDefault="008F7C86" w:rsidP="00EE5AB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C86" w:rsidRPr="00F95577" w:rsidRDefault="008F7C86" w:rsidP="00EE5AB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</w:rPr>
        <w:t>УВЕДОМЛЕНИЕ ОБ ОТКАЗЕ В ПРЕДОСТАВЛЕНИИ МУНИЦИПАЛЬНОЙ УСЛУГИ</w:t>
      </w:r>
    </w:p>
    <w:p w:rsidR="008F7C86" w:rsidRPr="00F95577" w:rsidRDefault="008F7C86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972B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капитала», не может быть предоставлена по следующим основаниям: </w:t>
      </w:r>
    </w:p>
    <w:p w:rsidR="008F7C86" w:rsidRPr="00F95577" w:rsidRDefault="008F7C86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C86" w:rsidRPr="00F95577" w:rsidRDefault="008F7C86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C86" w:rsidRPr="00F95577" w:rsidRDefault="008F7C86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7C86" w:rsidRPr="00F95577" w:rsidRDefault="008F7C86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EE5A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8F7C86" w:rsidRPr="00F95577" w:rsidRDefault="008F7C86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8F7C86" w:rsidRPr="00F95577" w:rsidRDefault="008F7C86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8F7C86" w:rsidRPr="00F95577" w:rsidRDefault="008F7C86" w:rsidP="00EE5A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2C54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F7C86" w:rsidRPr="00F95577" w:rsidRDefault="008F7C86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F7C86" w:rsidRPr="00F95577" w:rsidRDefault="008F7C86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F7C86" w:rsidRPr="00F95577" w:rsidRDefault="008F7C86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8F7C86" w:rsidRPr="00F95577" w:rsidRDefault="008F7C86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проведения основных работ по </w:t>
      </w:r>
    </w:p>
    <w:p w:rsidR="008F7C86" w:rsidRPr="00F95577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</w:t>
      </w:r>
    </w:p>
    <w:p w:rsidR="008F7C86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строительства с привлечением средств </w:t>
      </w:r>
    </w:p>
    <w:p w:rsidR="008F7C86" w:rsidRPr="00F95577" w:rsidRDefault="008F7C86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материнского (семейного) капитала»</w:t>
      </w:r>
    </w:p>
    <w:p w:rsidR="008F7C86" w:rsidRPr="00F95577" w:rsidRDefault="008F7C86" w:rsidP="002C5401">
      <w:pPr>
        <w:spacing w:after="0" w:line="240" w:lineRule="auto"/>
        <w:jc w:val="center"/>
        <w:rPr>
          <w:b/>
          <w:bCs/>
          <w:caps/>
          <w:kern w:val="28"/>
        </w:rPr>
      </w:pPr>
    </w:p>
    <w:p w:rsidR="008F7C86" w:rsidRPr="00F95577" w:rsidRDefault="008F7C86" w:rsidP="002C5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БЛОК-СХЕМА </w:t>
      </w:r>
    </w:p>
    <w:p w:rsidR="008F7C86" w:rsidRPr="00F95577" w:rsidRDefault="008F7C86" w:rsidP="002C5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ПОСЛЕДОВАТЕЛЬНОСТИ АДМИНИСТРАТИВНЫХ ПРОЦЕДУР ПРИ ПРЕДОСТАВЛЕНИИ МУНИЦИПАЛЬНОЙ УСЛУГИ 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ОБЪЕКТА</w:t>
      </w:r>
      <w:r w:rsidRPr="00F955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ИНДИВИДУАЛЬНОГО ЖИЛИЩНОГО СТРОИТЕЛЬСТВА С ПРИВЛЕЧЕНИЕМ СРЕДСТВ МАТЕРИНСКОГО (СЕМЕЙНОГО) КАПИТАЛА»</w:t>
      </w:r>
    </w:p>
    <w:p w:rsidR="008F7C86" w:rsidRPr="00F95577" w:rsidRDefault="008F7C86" w:rsidP="00EE5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7C86" w:rsidRPr="00F95577" w:rsidRDefault="008F7C86" w:rsidP="00EE5AB8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left:0;text-align:left;margin-left:-6.05pt;margin-top:3.25pt;width:387.6pt;height:27.75pt;z-index:251656704">
            <v:textbox style="mso-next-textbox:#_x0000_s1026">
              <w:txbxContent>
                <w:p w:rsidR="008F7C86" w:rsidRPr="00EE5AB8" w:rsidRDefault="008F7C86" w:rsidP="00EE5AB8">
                  <w:pPr>
                    <w:jc w:val="center"/>
                    <w:rPr>
                      <w:sz w:val="24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8F7C86" w:rsidRPr="00F95577" w:rsidRDefault="008F7C86" w:rsidP="00EE5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2.3pt;margin-top:19.5pt;width:.05pt;height:17.5pt;z-index:251657728" o:connectortype="straight">
            <v:stroke endarrow="block"/>
          </v:shape>
        </w:pict>
      </w: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28" style="position:absolute;left:0;text-align:left;margin-left:-6.05pt;margin-top:-.25pt;width:387.6pt;height:28.5pt;z-index:251651584">
            <v:textbox style="mso-next-textbox:#_x0000_s1028">
              <w:txbxContent>
                <w:p w:rsidR="008F7C86" w:rsidRPr="00EE5AB8" w:rsidRDefault="008F7C86" w:rsidP="00EE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Расписка в получении д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окументов</w:t>
                  </w:r>
                </w:p>
                <w:p w:rsidR="008F7C86" w:rsidRPr="00EE5AB8" w:rsidRDefault="008F7C86" w:rsidP="00EE5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 id="_x0000_s1029" type="#_x0000_t32" style="position:absolute;left:0;text-align:left;margin-left:78.85pt;margin-top:3.2pt;width:0;height:21.9pt;z-index:251652608" o:connectortype="straight">
            <v:stroke endarrow="block"/>
          </v:shape>
        </w:pict>
      </w: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0" style="position:absolute;left:0;text-align:left;margin-left:-6.05pt;margin-top:3.1pt;width:407.4pt;height:22.35pt;z-index:251653632">
            <v:textbox style="mso-next-textbox:#_x0000_s1030">
              <w:txbxContent>
                <w:p w:rsidR="008F7C86" w:rsidRPr="00EE5AB8" w:rsidRDefault="008F7C86" w:rsidP="00EE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5AB8">
                    <w:rPr>
                      <w:sz w:val="28"/>
                      <w:szCs w:val="28"/>
                    </w:rPr>
                    <w:t xml:space="preserve">Формирование и направление межведомственных запросов </w:t>
                  </w:r>
                </w:p>
                <w:p w:rsidR="008F7C86" w:rsidRPr="00EE5AB8" w:rsidRDefault="008F7C86" w:rsidP="00EE5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 id="_x0000_s1031" type="#_x0000_t32" style="position:absolute;left:0;text-align:left;margin-left:79pt;margin-top:.55pt;width:0;height:22.5pt;z-index:251654656" o:connectortype="straight">
            <v:stroke endarrow="block"/>
          </v:shape>
        </w:pict>
      </w: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2" style="position:absolute;left:0;text-align:left;margin-left:-6.05pt;margin-top:10.5pt;width:407.4pt;height:41.25pt;z-index:251658752">
            <v:textbox style="mso-next-textbox:#_x0000_s1032">
              <w:txbxContent>
                <w:p w:rsidR="008F7C86" w:rsidRPr="00EE5AB8" w:rsidRDefault="008F7C86" w:rsidP="00EE5AB8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AB8">
                    <w:rPr>
                      <w:sz w:val="28"/>
                      <w:szCs w:val="28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8F7C86" w:rsidRPr="00F95577" w:rsidRDefault="008F7C86" w:rsidP="00EE5AB8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8F7C86" w:rsidRPr="00F95577" w:rsidRDefault="008F7C86" w:rsidP="00EE5AB8">
      <w:pPr>
        <w:pStyle w:val="1"/>
        <w:ind w:right="28" w:firstLine="709"/>
        <w:jc w:val="right"/>
        <w:rPr>
          <w:color w:val="000000"/>
        </w:rPr>
      </w:pPr>
    </w:p>
    <w:p w:rsidR="008F7C86" w:rsidRPr="00F95577" w:rsidRDefault="008F7C86" w:rsidP="00EE5AB8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line id="_x0000_s1033" style="position:absolute;left:0;text-align:left;z-index:251655680" from="79pt,.35pt" to="79pt,20.2pt">
            <v:stroke endarrow="block"/>
          </v:line>
        </w:pict>
      </w:r>
    </w:p>
    <w:p w:rsidR="008F7C86" w:rsidRPr="00F95577" w:rsidRDefault="008F7C86" w:rsidP="00EE5AB8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rect id="_x0000_s1034" style="position:absolute;left:0;text-align:left;margin-left:-6.05pt;margin-top:6.4pt;width:459.6pt;height:43.75pt;z-index:251659776">
            <v:textbox style="mso-next-textbox:#_x0000_s1034">
              <w:txbxContent>
                <w:p w:rsidR="008F7C86" w:rsidRPr="00934C3D" w:rsidRDefault="008F7C86" w:rsidP="00EE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4C3D">
                    <w:rPr>
                      <w:sz w:val="28"/>
                      <w:szCs w:val="28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8F7C86" w:rsidRPr="00934C3D" w:rsidRDefault="008F7C86" w:rsidP="00EE5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F7C86" w:rsidRPr="00F95577" w:rsidRDefault="008F7C86" w:rsidP="00EE5AB8">
      <w:pPr>
        <w:pStyle w:val="1"/>
        <w:ind w:right="28" w:firstLine="709"/>
        <w:jc w:val="right"/>
        <w:rPr>
          <w:color w:val="000000"/>
        </w:rPr>
      </w:pPr>
    </w:p>
    <w:p w:rsidR="008F7C86" w:rsidRPr="00F95577" w:rsidRDefault="008F7C86" w:rsidP="00EE5AB8">
      <w:pPr>
        <w:pStyle w:val="1"/>
        <w:ind w:right="28" w:firstLine="709"/>
        <w:jc w:val="right"/>
        <w:rPr>
          <w:color w:val="000000"/>
        </w:rPr>
      </w:pPr>
    </w:p>
    <w:p w:rsidR="008F7C86" w:rsidRPr="00F95577" w:rsidRDefault="008F7C86" w:rsidP="00EE5AB8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line id="_x0000_s1035" style="position:absolute;left:0;text-align:left;z-index:251662848" from="315.15pt,8.75pt" to="315.15pt,28.6pt">
            <v:stroke endarrow="block"/>
          </v:line>
        </w:pict>
      </w:r>
      <w:r>
        <w:rPr>
          <w:noProof/>
        </w:rPr>
        <w:pict>
          <v:line id="_x0000_s1036" style="position:absolute;left:0;text-align:left;z-index:251660800" from="79pt,8.75pt" to="79pt,28.6pt">
            <v:stroke endarrow="block"/>
          </v:line>
        </w:pict>
      </w:r>
    </w:p>
    <w:p w:rsidR="008F7C86" w:rsidRPr="00F95577" w:rsidRDefault="008F7C86" w:rsidP="00EE5AB8">
      <w:pPr>
        <w:pStyle w:val="1"/>
        <w:ind w:right="28" w:firstLine="709"/>
        <w:jc w:val="right"/>
        <w:rPr>
          <w:color w:val="000000"/>
        </w:rPr>
      </w:pPr>
    </w:p>
    <w:p w:rsidR="008F7C86" w:rsidRPr="00F95577" w:rsidRDefault="008F7C86" w:rsidP="00EE5AB8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</w:rPr>
      </w:pPr>
      <w:r>
        <w:rPr>
          <w:noProof/>
        </w:rPr>
        <w:pict>
          <v:rect id="_x0000_s1037" style="position:absolute;left:0;text-align:left;margin-left:185.2pt;margin-top:1pt;width:294.45pt;height:39.8pt;z-index:251663872">
            <v:textbox style="mso-next-textbox:#_x0000_s1037">
              <w:txbxContent>
                <w:p w:rsidR="008F7C86" w:rsidRPr="00934C3D" w:rsidRDefault="008F7C86" w:rsidP="00972B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C3D">
                    <w:rPr>
                      <w:sz w:val="28"/>
                      <w:szCs w:val="28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аче акта освидетельствования</w:t>
                  </w:r>
                </w:p>
                <w:p w:rsidR="008F7C86" w:rsidRPr="00934C3D" w:rsidRDefault="008F7C86" w:rsidP="00934C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6.05pt;margin-top:1pt;width:182.05pt;height:39.8pt;z-index:251661824">
            <v:textbox style="mso-next-textbox:#_x0000_s1038">
              <w:txbxContent>
                <w:p w:rsidR="008F7C86" w:rsidRPr="00934C3D" w:rsidRDefault="008F7C86" w:rsidP="00934C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Акт освидетельствования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sectPr w:rsidR="008F7C86" w:rsidRPr="00F95577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79730F99"/>
    <w:multiLevelType w:val="hybridMultilevel"/>
    <w:tmpl w:val="CF9E8CA0"/>
    <w:lvl w:ilvl="0" w:tplc="7FC8B50A">
      <w:start w:val="1"/>
      <w:numFmt w:val="decimal"/>
      <w:lvlText w:val="%1."/>
      <w:lvlJc w:val="left"/>
      <w:pPr>
        <w:tabs>
          <w:tab w:val="num" w:pos="1238"/>
        </w:tabs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6B2"/>
    <w:rsid w:val="00003276"/>
    <w:rsid w:val="00005867"/>
    <w:rsid w:val="0001187E"/>
    <w:rsid w:val="00012213"/>
    <w:rsid w:val="00014C20"/>
    <w:rsid w:val="00031BF7"/>
    <w:rsid w:val="00051369"/>
    <w:rsid w:val="000539B7"/>
    <w:rsid w:val="00060263"/>
    <w:rsid w:val="00062F5F"/>
    <w:rsid w:val="00064A78"/>
    <w:rsid w:val="00074965"/>
    <w:rsid w:val="000804C9"/>
    <w:rsid w:val="00085518"/>
    <w:rsid w:val="00093F6E"/>
    <w:rsid w:val="00096AAF"/>
    <w:rsid w:val="000A0F82"/>
    <w:rsid w:val="000A5F73"/>
    <w:rsid w:val="000B5447"/>
    <w:rsid w:val="000C643B"/>
    <w:rsid w:val="000D1767"/>
    <w:rsid w:val="000D210E"/>
    <w:rsid w:val="00104B48"/>
    <w:rsid w:val="00113A77"/>
    <w:rsid w:val="00122071"/>
    <w:rsid w:val="001354D7"/>
    <w:rsid w:val="00163D3A"/>
    <w:rsid w:val="00164A3C"/>
    <w:rsid w:val="00173AAF"/>
    <w:rsid w:val="00175461"/>
    <w:rsid w:val="00176372"/>
    <w:rsid w:val="00177ADA"/>
    <w:rsid w:val="00184D6E"/>
    <w:rsid w:val="0019266D"/>
    <w:rsid w:val="0019569C"/>
    <w:rsid w:val="001A5F35"/>
    <w:rsid w:val="001C03CA"/>
    <w:rsid w:val="001C617D"/>
    <w:rsid w:val="001E23B5"/>
    <w:rsid w:val="001F65C6"/>
    <w:rsid w:val="00205146"/>
    <w:rsid w:val="00205FE9"/>
    <w:rsid w:val="0021135D"/>
    <w:rsid w:val="00212801"/>
    <w:rsid w:val="00213EA9"/>
    <w:rsid w:val="002166B2"/>
    <w:rsid w:val="00231710"/>
    <w:rsid w:val="00233E11"/>
    <w:rsid w:val="00236BFB"/>
    <w:rsid w:val="0024724B"/>
    <w:rsid w:val="00253F27"/>
    <w:rsid w:val="00267BAE"/>
    <w:rsid w:val="00276B13"/>
    <w:rsid w:val="00290CC1"/>
    <w:rsid w:val="0029192F"/>
    <w:rsid w:val="002A0E3E"/>
    <w:rsid w:val="002A5468"/>
    <w:rsid w:val="002B34A2"/>
    <w:rsid w:val="002B70B9"/>
    <w:rsid w:val="002B7499"/>
    <w:rsid w:val="002C2F77"/>
    <w:rsid w:val="002C5401"/>
    <w:rsid w:val="00303B5C"/>
    <w:rsid w:val="0031246E"/>
    <w:rsid w:val="003156D9"/>
    <w:rsid w:val="003256AD"/>
    <w:rsid w:val="003277D3"/>
    <w:rsid w:val="00331A6A"/>
    <w:rsid w:val="00331AE3"/>
    <w:rsid w:val="00334F84"/>
    <w:rsid w:val="003361EE"/>
    <w:rsid w:val="003415AC"/>
    <w:rsid w:val="00346F7F"/>
    <w:rsid w:val="00362B3D"/>
    <w:rsid w:val="00370DAF"/>
    <w:rsid w:val="0038127D"/>
    <w:rsid w:val="003866CD"/>
    <w:rsid w:val="00387115"/>
    <w:rsid w:val="003927C3"/>
    <w:rsid w:val="003956DC"/>
    <w:rsid w:val="003973C8"/>
    <w:rsid w:val="003A78ED"/>
    <w:rsid w:val="003E6153"/>
    <w:rsid w:val="003F11ED"/>
    <w:rsid w:val="003F2844"/>
    <w:rsid w:val="003F5782"/>
    <w:rsid w:val="00417241"/>
    <w:rsid w:val="00432C70"/>
    <w:rsid w:val="0043307C"/>
    <w:rsid w:val="004416B5"/>
    <w:rsid w:val="00457C7D"/>
    <w:rsid w:val="00464A46"/>
    <w:rsid w:val="004753B6"/>
    <w:rsid w:val="00487B30"/>
    <w:rsid w:val="00492E48"/>
    <w:rsid w:val="004A0533"/>
    <w:rsid w:val="004B2F4D"/>
    <w:rsid w:val="004D0BA6"/>
    <w:rsid w:val="004D3114"/>
    <w:rsid w:val="004D54A3"/>
    <w:rsid w:val="004F37F4"/>
    <w:rsid w:val="0050621C"/>
    <w:rsid w:val="005078E9"/>
    <w:rsid w:val="00507FD4"/>
    <w:rsid w:val="005679CD"/>
    <w:rsid w:val="00581EE7"/>
    <w:rsid w:val="0058223B"/>
    <w:rsid w:val="005841FF"/>
    <w:rsid w:val="00587C76"/>
    <w:rsid w:val="00592539"/>
    <w:rsid w:val="005A5AD6"/>
    <w:rsid w:val="005B0CEC"/>
    <w:rsid w:val="005B21BE"/>
    <w:rsid w:val="005B28DE"/>
    <w:rsid w:val="005C24FB"/>
    <w:rsid w:val="005C433B"/>
    <w:rsid w:val="005C4B65"/>
    <w:rsid w:val="005E4CD7"/>
    <w:rsid w:val="005F07B0"/>
    <w:rsid w:val="005F46AC"/>
    <w:rsid w:val="00610CC0"/>
    <w:rsid w:val="00623D96"/>
    <w:rsid w:val="00623F1C"/>
    <w:rsid w:val="00625924"/>
    <w:rsid w:val="00630BF8"/>
    <w:rsid w:val="00633278"/>
    <w:rsid w:val="006409CE"/>
    <w:rsid w:val="00642073"/>
    <w:rsid w:val="00652751"/>
    <w:rsid w:val="0065616D"/>
    <w:rsid w:val="006601A3"/>
    <w:rsid w:val="006611AE"/>
    <w:rsid w:val="00662CAD"/>
    <w:rsid w:val="00664ABC"/>
    <w:rsid w:val="0067168B"/>
    <w:rsid w:val="00677120"/>
    <w:rsid w:val="0068717E"/>
    <w:rsid w:val="00690B05"/>
    <w:rsid w:val="0069129F"/>
    <w:rsid w:val="006928A7"/>
    <w:rsid w:val="006D1FE8"/>
    <w:rsid w:val="006D30D0"/>
    <w:rsid w:val="006D5CFA"/>
    <w:rsid w:val="006E3241"/>
    <w:rsid w:val="006E3799"/>
    <w:rsid w:val="00701281"/>
    <w:rsid w:val="0070684C"/>
    <w:rsid w:val="00707379"/>
    <w:rsid w:val="00711B79"/>
    <w:rsid w:val="00717167"/>
    <w:rsid w:val="00721A08"/>
    <w:rsid w:val="00730B80"/>
    <w:rsid w:val="0073204E"/>
    <w:rsid w:val="007401E2"/>
    <w:rsid w:val="0074157B"/>
    <w:rsid w:val="00742030"/>
    <w:rsid w:val="0074601E"/>
    <w:rsid w:val="00747A52"/>
    <w:rsid w:val="00757F08"/>
    <w:rsid w:val="00770CFC"/>
    <w:rsid w:val="00771C90"/>
    <w:rsid w:val="00777372"/>
    <w:rsid w:val="00782155"/>
    <w:rsid w:val="0078377F"/>
    <w:rsid w:val="00783C74"/>
    <w:rsid w:val="00784F84"/>
    <w:rsid w:val="0079637D"/>
    <w:rsid w:val="007965FC"/>
    <w:rsid w:val="00796D12"/>
    <w:rsid w:val="007B4D7E"/>
    <w:rsid w:val="007C2EEB"/>
    <w:rsid w:val="007D2BD3"/>
    <w:rsid w:val="007D2D02"/>
    <w:rsid w:val="007F3331"/>
    <w:rsid w:val="00803E81"/>
    <w:rsid w:val="00805E19"/>
    <w:rsid w:val="00821D02"/>
    <w:rsid w:val="0082347C"/>
    <w:rsid w:val="008279D1"/>
    <w:rsid w:val="008309E1"/>
    <w:rsid w:val="008350DC"/>
    <w:rsid w:val="008420F9"/>
    <w:rsid w:val="00842239"/>
    <w:rsid w:val="0085227C"/>
    <w:rsid w:val="00867157"/>
    <w:rsid w:val="0087609C"/>
    <w:rsid w:val="008A3D50"/>
    <w:rsid w:val="008B334C"/>
    <w:rsid w:val="008B671F"/>
    <w:rsid w:val="008C78A7"/>
    <w:rsid w:val="008D3C76"/>
    <w:rsid w:val="008E7036"/>
    <w:rsid w:val="008F2D9D"/>
    <w:rsid w:val="008F41C2"/>
    <w:rsid w:val="008F7C86"/>
    <w:rsid w:val="00906467"/>
    <w:rsid w:val="0091211B"/>
    <w:rsid w:val="009156B3"/>
    <w:rsid w:val="0091609F"/>
    <w:rsid w:val="00930A40"/>
    <w:rsid w:val="00934C3D"/>
    <w:rsid w:val="00960473"/>
    <w:rsid w:val="00972B81"/>
    <w:rsid w:val="0097422E"/>
    <w:rsid w:val="00983EFF"/>
    <w:rsid w:val="0098494B"/>
    <w:rsid w:val="0099391F"/>
    <w:rsid w:val="009A5DCC"/>
    <w:rsid w:val="009B0611"/>
    <w:rsid w:val="009B0637"/>
    <w:rsid w:val="009B16F2"/>
    <w:rsid w:val="009B233F"/>
    <w:rsid w:val="009B7B4C"/>
    <w:rsid w:val="009C23ED"/>
    <w:rsid w:val="009C2541"/>
    <w:rsid w:val="009C3C7B"/>
    <w:rsid w:val="009C53C5"/>
    <w:rsid w:val="009D2A77"/>
    <w:rsid w:val="009D718A"/>
    <w:rsid w:val="009F1021"/>
    <w:rsid w:val="00A02266"/>
    <w:rsid w:val="00A02FC9"/>
    <w:rsid w:val="00A048A2"/>
    <w:rsid w:val="00A24539"/>
    <w:rsid w:val="00A36296"/>
    <w:rsid w:val="00A367C2"/>
    <w:rsid w:val="00A56995"/>
    <w:rsid w:val="00A619D5"/>
    <w:rsid w:val="00A66A9F"/>
    <w:rsid w:val="00A70042"/>
    <w:rsid w:val="00A718E0"/>
    <w:rsid w:val="00A92173"/>
    <w:rsid w:val="00A95109"/>
    <w:rsid w:val="00A976BA"/>
    <w:rsid w:val="00AA186E"/>
    <w:rsid w:val="00AA217C"/>
    <w:rsid w:val="00AA4730"/>
    <w:rsid w:val="00AB39BB"/>
    <w:rsid w:val="00AB54DD"/>
    <w:rsid w:val="00AB60A7"/>
    <w:rsid w:val="00AD6A89"/>
    <w:rsid w:val="00AE4719"/>
    <w:rsid w:val="00AE4BBE"/>
    <w:rsid w:val="00B15055"/>
    <w:rsid w:val="00B173CE"/>
    <w:rsid w:val="00B20A60"/>
    <w:rsid w:val="00B26AB1"/>
    <w:rsid w:val="00B30A39"/>
    <w:rsid w:val="00B348BA"/>
    <w:rsid w:val="00B418A0"/>
    <w:rsid w:val="00B53996"/>
    <w:rsid w:val="00B6047D"/>
    <w:rsid w:val="00B605E5"/>
    <w:rsid w:val="00B61E8C"/>
    <w:rsid w:val="00B64134"/>
    <w:rsid w:val="00B67162"/>
    <w:rsid w:val="00B70225"/>
    <w:rsid w:val="00B7613D"/>
    <w:rsid w:val="00B95FDB"/>
    <w:rsid w:val="00BA268F"/>
    <w:rsid w:val="00BB4752"/>
    <w:rsid w:val="00BB7188"/>
    <w:rsid w:val="00BC3D34"/>
    <w:rsid w:val="00BD740B"/>
    <w:rsid w:val="00BE056A"/>
    <w:rsid w:val="00BF4C50"/>
    <w:rsid w:val="00C07820"/>
    <w:rsid w:val="00C106EE"/>
    <w:rsid w:val="00C12876"/>
    <w:rsid w:val="00C25C46"/>
    <w:rsid w:val="00C269DA"/>
    <w:rsid w:val="00C31DB0"/>
    <w:rsid w:val="00C32526"/>
    <w:rsid w:val="00C32A26"/>
    <w:rsid w:val="00C34F75"/>
    <w:rsid w:val="00C43BF3"/>
    <w:rsid w:val="00C724A7"/>
    <w:rsid w:val="00C72812"/>
    <w:rsid w:val="00C75B5D"/>
    <w:rsid w:val="00C82025"/>
    <w:rsid w:val="00C826F6"/>
    <w:rsid w:val="00C842AE"/>
    <w:rsid w:val="00CA4DDD"/>
    <w:rsid w:val="00CB3DCA"/>
    <w:rsid w:val="00CB4EFC"/>
    <w:rsid w:val="00CB5C94"/>
    <w:rsid w:val="00CB7DEB"/>
    <w:rsid w:val="00CC2D8B"/>
    <w:rsid w:val="00CD215B"/>
    <w:rsid w:val="00CE3826"/>
    <w:rsid w:val="00CE74AD"/>
    <w:rsid w:val="00CF62C0"/>
    <w:rsid w:val="00D23071"/>
    <w:rsid w:val="00D240AF"/>
    <w:rsid w:val="00D37933"/>
    <w:rsid w:val="00D4366A"/>
    <w:rsid w:val="00D5023B"/>
    <w:rsid w:val="00D51E8B"/>
    <w:rsid w:val="00D51F69"/>
    <w:rsid w:val="00D55F76"/>
    <w:rsid w:val="00D60311"/>
    <w:rsid w:val="00D61A96"/>
    <w:rsid w:val="00DA72BA"/>
    <w:rsid w:val="00DB631F"/>
    <w:rsid w:val="00DC2D66"/>
    <w:rsid w:val="00DC323C"/>
    <w:rsid w:val="00DD3BC9"/>
    <w:rsid w:val="00DD4530"/>
    <w:rsid w:val="00DD6FC1"/>
    <w:rsid w:val="00DF03E3"/>
    <w:rsid w:val="00DF0DBE"/>
    <w:rsid w:val="00DF393E"/>
    <w:rsid w:val="00E062C4"/>
    <w:rsid w:val="00E22CCE"/>
    <w:rsid w:val="00E30DE2"/>
    <w:rsid w:val="00E33B62"/>
    <w:rsid w:val="00E41CF1"/>
    <w:rsid w:val="00E45E01"/>
    <w:rsid w:val="00E5346B"/>
    <w:rsid w:val="00E61969"/>
    <w:rsid w:val="00E64411"/>
    <w:rsid w:val="00E66C92"/>
    <w:rsid w:val="00E70A62"/>
    <w:rsid w:val="00E76273"/>
    <w:rsid w:val="00E80D3F"/>
    <w:rsid w:val="00E91142"/>
    <w:rsid w:val="00E92812"/>
    <w:rsid w:val="00EA4985"/>
    <w:rsid w:val="00EA7AD2"/>
    <w:rsid w:val="00EB0EB4"/>
    <w:rsid w:val="00EB40A3"/>
    <w:rsid w:val="00EB72AC"/>
    <w:rsid w:val="00EC09B6"/>
    <w:rsid w:val="00EC337F"/>
    <w:rsid w:val="00EC74D7"/>
    <w:rsid w:val="00ED2048"/>
    <w:rsid w:val="00EE29E5"/>
    <w:rsid w:val="00EE5AB8"/>
    <w:rsid w:val="00F05093"/>
    <w:rsid w:val="00F0724F"/>
    <w:rsid w:val="00F14482"/>
    <w:rsid w:val="00F15E37"/>
    <w:rsid w:val="00F174EF"/>
    <w:rsid w:val="00F23342"/>
    <w:rsid w:val="00F27B21"/>
    <w:rsid w:val="00F3172F"/>
    <w:rsid w:val="00F3342E"/>
    <w:rsid w:val="00F3498D"/>
    <w:rsid w:val="00F37E21"/>
    <w:rsid w:val="00F51330"/>
    <w:rsid w:val="00F67D15"/>
    <w:rsid w:val="00F73331"/>
    <w:rsid w:val="00F808E7"/>
    <w:rsid w:val="00F85E6E"/>
    <w:rsid w:val="00F90849"/>
    <w:rsid w:val="00F95577"/>
    <w:rsid w:val="00F9785E"/>
    <w:rsid w:val="00FA5716"/>
    <w:rsid w:val="00FA670E"/>
    <w:rsid w:val="00FC217F"/>
    <w:rsid w:val="00FC3F86"/>
    <w:rsid w:val="00FD48C9"/>
    <w:rsid w:val="00FD61C0"/>
    <w:rsid w:val="00FD7719"/>
    <w:rsid w:val="00FE1E75"/>
    <w:rsid w:val="00FE77C7"/>
    <w:rsid w:val="00FF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0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166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8309E1"/>
    <w:pPr>
      <w:ind w:left="720"/>
    </w:pPr>
  </w:style>
  <w:style w:type="character" w:styleId="Hyperlink">
    <w:name w:val="Hyperlink"/>
    <w:basedOn w:val="DefaultParagraphFont"/>
    <w:uiPriority w:val="99"/>
    <w:rsid w:val="003973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602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2C540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11ED"/>
    <w:rPr>
      <w:rFonts w:ascii="Arial" w:hAnsi="Arial" w:cs="Arial"/>
      <w:sz w:val="22"/>
      <w:szCs w:val="22"/>
      <w:lang w:eastAsia="ru-RU"/>
    </w:rPr>
  </w:style>
  <w:style w:type="table" w:styleId="TableGrid">
    <w:name w:val="Table Grid"/>
    <w:basedOn w:val="TableNormal"/>
    <w:uiPriority w:val="99"/>
    <w:rsid w:val="006771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E5AB8"/>
    <w:pPr>
      <w:widowControl w:val="0"/>
      <w:autoSpaceDE w:val="0"/>
      <w:autoSpaceDN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86C94972C3A0F64FCAC176519E7E5F7B8F038067787F7A20FFEBF645BsCw0N" TargetMode="External"/><Relationship Id="rId18" Type="http://schemas.openxmlformats.org/officeDocument/2006/relationships/hyperlink" Target="consultantplus://offline/ref=F74A318F9D8ADF9483AC76F276F96D86A1B6525C67F327A61428D40A62F10188BA7F07EAI5T7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4E0A7680715914A206CEBA48E3B6584872044C3AFCE0C5838FB46E95E79C9130147D88AB5F08D1D45E72I5v9L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6BA9A3E98D7F96DFC19E71538512D433EB31C0D63055ACE8B7D90250F3z54FJ" TargetMode="External"/><Relationship Id="rId17" Type="http://schemas.openxmlformats.org/officeDocument/2006/relationships/hyperlink" Target="consultantplus://offline/ref=517EFAB1354FB569EE267971A5F45BBCDFE4B2C02556DA698C4D52F85456746F430478C9D4C7C08A991062a4i2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7EFAB1354FB569EE267971A5F45BBCDFE4B2C02556DA698C4D52F85456746F430478C9D4C7C08A991763a4i9H" TargetMode="External"/><Relationship Id="rId20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DD1163A091AF84DA7934D42E981632B33F5BFD5BF0F821AD617EF1971A7ACFA319E39083CD60F9777BFDDEa1fFI" TargetMode="External"/><Relationship Id="rId24" Type="http://schemas.openxmlformats.org/officeDocument/2006/relationships/hyperlink" Target="http://www.mfc64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png"/><Relationship Id="rId23" Type="http://schemas.openxmlformats.org/officeDocument/2006/relationships/hyperlink" Target="http://www.adm.Lysyegory.ru" TargetMode="External"/><Relationship Id="rId10" Type="http://schemas.openxmlformats.org/officeDocument/2006/relationships/hyperlink" Target="http://www.mfc64.ru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2DAA3B89F7A34FB859BB305A08796F64F35C2F3EAD397986830DE75A380B2635CE0B2B4B90724A313CEB27TAk6L" TargetMode="External"/><Relationship Id="rId22" Type="http://schemas.openxmlformats.org/officeDocument/2006/relationships/hyperlink" Target="http://www.adm.Lysyego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35</Pages>
  <Words>11350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Admin</cp:lastModifiedBy>
  <cp:revision>5</cp:revision>
  <cp:lastPrinted>2015-09-18T08:19:00Z</cp:lastPrinted>
  <dcterms:created xsi:type="dcterms:W3CDTF">2016-04-06T11:50:00Z</dcterms:created>
  <dcterms:modified xsi:type="dcterms:W3CDTF">2016-07-13T13:45:00Z</dcterms:modified>
</cp:coreProperties>
</file>