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9322"/>
      </w:tblGrid>
      <w:tr w:rsidR="00BF05D2" w:rsidTr="00A53C3C">
        <w:tc>
          <w:tcPr>
            <w:tcW w:w="9322" w:type="dxa"/>
          </w:tcPr>
          <w:p w:rsidR="00BF05D2" w:rsidRPr="009F5178" w:rsidRDefault="00BF05D2" w:rsidP="009F5178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D3B4C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Описание: Описание: Описание: Описание: Описание: Описание: Описание: Описание: Лысые горы чб 1" style="width:48pt;height:63pt;visibility:visible">
                  <v:imagedata r:id="rId4" o:title=""/>
                </v:shape>
              </w:pict>
            </w:r>
          </w:p>
          <w:p w:rsidR="00BF05D2" w:rsidRPr="009F5178" w:rsidRDefault="00BF05D2" w:rsidP="009F5178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51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BF05D2" w:rsidRPr="009F5178" w:rsidRDefault="00BF05D2" w:rsidP="009F5178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51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BF05D2" w:rsidRPr="009F5178" w:rsidRDefault="00BF05D2" w:rsidP="009F5178">
            <w:pPr>
              <w:widowControl w:val="0"/>
              <w:autoSpaceDE w:val="0"/>
              <w:autoSpaceDN w:val="0"/>
              <w:spacing w:after="0"/>
              <w:ind w:hanging="79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BF05D2" w:rsidTr="00A53C3C">
        <w:trPr>
          <w:trHeight w:val="654"/>
        </w:trPr>
        <w:tc>
          <w:tcPr>
            <w:tcW w:w="9322" w:type="dxa"/>
          </w:tcPr>
          <w:p w:rsidR="00BF05D2" w:rsidRPr="009F5178" w:rsidRDefault="00BF05D2" w:rsidP="009F5178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F51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BF05D2" w:rsidRPr="009F5178" w:rsidRDefault="00BF05D2" w:rsidP="009F5178">
            <w:pPr>
              <w:widowControl w:val="0"/>
              <w:autoSpaceDE w:val="0"/>
              <w:autoSpaceDN w:val="0"/>
              <w:spacing w:after="0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F05D2" w:rsidTr="00A53C3C">
        <w:tc>
          <w:tcPr>
            <w:tcW w:w="9322" w:type="dxa"/>
          </w:tcPr>
          <w:p w:rsidR="00BF05D2" w:rsidRPr="009F5178" w:rsidRDefault="00BF05D2" w:rsidP="009F5178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17 апреля 2017 года № 158</w:t>
            </w:r>
          </w:p>
          <w:p w:rsidR="00BF05D2" w:rsidRPr="009F5178" w:rsidRDefault="00BF05D2" w:rsidP="009F5178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F05D2" w:rsidTr="00A53C3C">
        <w:tc>
          <w:tcPr>
            <w:tcW w:w="9322" w:type="dxa"/>
          </w:tcPr>
          <w:p w:rsidR="00BF05D2" w:rsidRPr="009F5178" w:rsidRDefault="00BF05D2" w:rsidP="009F5178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05D2" w:rsidRPr="009F5178" w:rsidRDefault="00BF05D2" w:rsidP="009F5178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5178">
              <w:rPr>
                <w:rFonts w:ascii="Times New Roman" w:hAnsi="Times New Roman" w:cs="Times New Roman"/>
                <w:lang w:eastAsia="en-US"/>
              </w:rPr>
              <w:t>р.п.Лысые Горы</w:t>
            </w:r>
          </w:p>
          <w:p w:rsidR="00BF05D2" w:rsidRPr="009F5178" w:rsidRDefault="00BF05D2" w:rsidP="009F5178">
            <w:pPr>
              <w:widowControl w:val="0"/>
              <w:autoSpaceDE w:val="0"/>
              <w:autoSpaceDN w:val="0"/>
              <w:spacing w:after="0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F05D2" w:rsidRDefault="00BF05D2" w:rsidP="009F5178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BF05D2" w:rsidRPr="009F5178" w:rsidRDefault="00BF05D2" w:rsidP="009F5178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О проведении городского конкурса «Лучший двор»</w:t>
      </w:r>
    </w:p>
    <w:p w:rsidR="00BF05D2" w:rsidRPr="003141C7" w:rsidRDefault="00BF05D2" w:rsidP="006C108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BF05D2" w:rsidRPr="003141C7" w:rsidRDefault="00BF05D2" w:rsidP="009F51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r w:rsidRPr="003141C7">
        <w:rPr>
          <w:rFonts w:ascii="Times New Roman" w:hAnsi="Times New Roman" w:cs="Times New Roman"/>
          <w:spacing w:val="2"/>
          <w:sz w:val="28"/>
          <w:szCs w:val="28"/>
        </w:rPr>
        <w:t>В соответствии с </w:t>
      </w:r>
      <w:hyperlink r:id="rId5" w:history="1">
        <w:r w:rsidRPr="003141C7">
          <w:rPr>
            <w:rFonts w:ascii="Times New Roman" w:hAnsi="Times New Roman" w:cs="Times New Roman"/>
            <w:spacing w:val="2"/>
            <w:sz w:val="28"/>
            <w:szCs w:val="28"/>
          </w:rPr>
          <w:t xml:space="preserve">Федеральным законом от 06.10.2003 </w:t>
        </w:r>
        <w:r>
          <w:rPr>
            <w:rFonts w:ascii="Times New Roman" w:hAnsi="Times New Roman" w:cs="Times New Roman"/>
            <w:spacing w:val="2"/>
            <w:sz w:val="28"/>
            <w:szCs w:val="28"/>
          </w:rPr>
          <w:t>№</w:t>
        </w:r>
        <w:r w:rsidRPr="00DA0E28">
          <w:rPr>
            <w:rFonts w:ascii="Times New Roman" w:hAnsi="Times New Roman" w:cs="Times New Roman"/>
            <w:spacing w:val="2"/>
            <w:sz w:val="28"/>
            <w:szCs w:val="28"/>
          </w:rPr>
          <w:t xml:space="preserve"> 131-ФЗ</w:t>
        </w:r>
        <w:r>
          <w:rPr>
            <w:rFonts w:ascii="Times New Roman" w:hAnsi="Times New Roman" w:cs="Times New Roman"/>
            <w:spacing w:val="2"/>
            <w:sz w:val="28"/>
            <w:szCs w:val="28"/>
          </w:rPr>
          <w:t xml:space="preserve"> </w:t>
        </w:r>
        <w:r w:rsidRPr="003141C7">
          <w:rPr>
            <w:rFonts w:ascii="Times New Roman" w:hAnsi="Times New Roman" w:cs="Times New Roman"/>
            <w:spacing w:val="2"/>
            <w:sz w:val="28"/>
            <w:szCs w:val="28"/>
          </w:rPr>
          <w:t>"Об общих принципах организации местного самоуправления в Российской Федерации"</w:t>
        </w:r>
      </w:hyperlink>
      <w:r w:rsidRPr="003141C7">
        <w:rPr>
          <w:rFonts w:ascii="Times New Roman" w:hAnsi="Times New Roman" w:cs="Times New Roman"/>
          <w:spacing w:val="2"/>
          <w:sz w:val="28"/>
          <w:szCs w:val="28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141C7">
        <w:rPr>
          <w:rFonts w:ascii="Times New Roman" w:hAnsi="Times New Roman" w:cs="Times New Roman"/>
          <w:spacing w:val="2"/>
          <w:sz w:val="28"/>
          <w:szCs w:val="28"/>
        </w:rPr>
        <w:t xml:space="preserve"> Уставом Лысогорского муниципального района администрация Лысогорского муниципального района постановляет:</w:t>
      </w:r>
    </w:p>
    <w:p w:rsidR="00BF05D2" w:rsidRDefault="00BF05D2" w:rsidP="009F51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141C7">
        <w:rPr>
          <w:rFonts w:ascii="Times New Roman" w:hAnsi="Times New Roman" w:cs="Times New Roman"/>
          <w:spacing w:val="2"/>
          <w:sz w:val="28"/>
          <w:szCs w:val="28"/>
        </w:rPr>
        <w:t>1. Провести с 1 мая по 30 июня 2017 года городской конкурс " Лучший двор - 2017".</w:t>
      </w:r>
      <w:r w:rsidRPr="003141C7">
        <w:rPr>
          <w:rFonts w:ascii="Times New Roman" w:hAnsi="Times New Roman" w:cs="Times New Roman"/>
          <w:spacing w:val="2"/>
          <w:sz w:val="28"/>
          <w:szCs w:val="28"/>
        </w:rPr>
        <w:br/>
        <w:t>2. Утвердить Порядок проведения городского конкурса " Лучший двор - 2017" согласно приложению 1 к настоящему Постановлению.</w:t>
      </w:r>
      <w:r w:rsidRPr="003141C7">
        <w:rPr>
          <w:rFonts w:ascii="Times New Roman" w:hAnsi="Times New Roman" w:cs="Times New Roman"/>
          <w:spacing w:val="2"/>
          <w:sz w:val="28"/>
          <w:szCs w:val="28"/>
        </w:rPr>
        <w:br/>
        <w:t>3. Утвердить состав конкурсной комиссии согласно приложению 2 к настоящему Постановлению.</w:t>
      </w:r>
      <w:r w:rsidRPr="003141C7">
        <w:rPr>
          <w:rFonts w:ascii="Times New Roman" w:hAnsi="Times New Roman" w:cs="Times New Roman"/>
          <w:spacing w:val="2"/>
          <w:sz w:val="28"/>
          <w:szCs w:val="28"/>
        </w:rPr>
        <w:br/>
        <w:t>4. Утвердить Порядок вознаграждения за призовые места в городском конкурсе " Лучший двор - 2017" согласно приложению 3 к настоящему Постановлению.</w:t>
      </w:r>
      <w:r w:rsidRPr="003141C7">
        <w:rPr>
          <w:rFonts w:ascii="Times New Roman" w:hAnsi="Times New Roman" w:cs="Times New Roman"/>
          <w:spacing w:val="2"/>
          <w:sz w:val="28"/>
          <w:szCs w:val="28"/>
        </w:rPr>
        <w:br/>
        <w:t>5. Опубликовать настоящее Постановление в газете "Призыв" и на официальном сайте в информационно-телекоммуникационной сети "Интернет".</w:t>
      </w:r>
      <w:r w:rsidRPr="003141C7">
        <w:rPr>
          <w:rFonts w:ascii="Times New Roman" w:hAnsi="Times New Roman" w:cs="Times New Roman"/>
          <w:spacing w:val="2"/>
          <w:sz w:val="28"/>
          <w:szCs w:val="28"/>
        </w:rPr>
        <w:br/>
        <w:t>6. Контроль за исполнением настоящего Постановления возложить на  первого заместителя главы администрации Лысогорского муниципального района Э.А.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141C7">
        <w:rPr>
          <w:rFonts w:ascii="Times New Roman" w:hAnsi="Times New Roman" w:cs="Times New Roman"/>
          <w:spacing w:val="2"/>
          <w:sz w:val="28"/>
          <w:szCs w:val="28"/>
        </w:rPr>
        <w:t>Куторова.</w:t>
      </w:r>
    </w:p>
    <w:p w:rsidR="00BF05D2" w:rsidRDefault="00BF05D2" w:rsidP="009F51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BF05D2" w:rsidRDefault="00BF05D2" w:rsidP="009F51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BF05D2" w:rsidRDefault="00BF05D2" w:rsidP="009F51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Глава Лысогорского</w:t>
      </w:r>
    </w:p>
    <w:p w:rsidR="00BF05D2" w:rsidRPr="009F5178" w:rsidRDefault="00BF05D2" w:rsidP="009F51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муниципального района                                                       С.А. Девличаров</w:t>
      </w:r>
    </w:p>
    <w:p w:rsidR="00BF05D2" w:rsidRPr="003141C7" w:rsidRDefault="00BF05D2" w:rsidP="00476C3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141C7">
        <w:rPr>
          <w:rFonts w:ascii="Times New Roman" w:hAnsi="Times New Roman" w:cs="Times New Roman"/>
          <w:spacing w:val="2"/>
          <w:sz w:val="28"/>
          <w:szCs w:val="28"/>
        </w:rPr>
        <w:br/>
      </w:r>
    </w:p>
    <w:p w:rsidR="00BF05D2" w:rsidRDefault="00BF05D2" w:rsidP="003C29C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  <w:spacing w:val="2"/>
        </w:rPr>
        <w:t xml:space="preserve">                                                        </w:t>
      </w:r>
    </w:p>
    <w:p w:rsidR="00BF05D2" w:rsidRDefault="00BF05D2" w:rsidP="003E221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</w:rPr>
      </w:pPr>
    </w:p>
    <w:p w:rsidR="00BF05D2" w:rsidRDefault="00BF05D2" w:rsidP="009F517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  <w:spacing w:val="2"/>
        </w:rPr>
        <w:t xml:space="preserve">                                             </w:t>
      </w:r>
    </w:p>
    <w:p w:rsidR="00BF05D2" w:rsidRDefault="00BF05D2" w:rsidP="003E221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  <w:spacing w:val="2"/>
        </w:rPr>
        <w:t xml:space="preserve">                   </w:t>
      </w:r>
    </w:p>
    <w:p w:rsidR="00BF05D2" w:rsidRPr="00877A5F" w:rsidRDefault="00BF05D2" w:rsidP="003E221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877A5F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Порядок проведения городского конкурса  </w:t>
      </w:r>
    </w:p>
    <w:p w:rsidR="00BF05D2" w:rsidRDefault="00BF05D2" w:rsidP="003E221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</w:rPr>
      </w:pPr>
      <w:r w:rsidRPr="00877A5F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" Лучший двор - 2017" </w:t>
      </w:r>
    </w:p>
    <w:p w:rsidR="00BF05D2" w:rsidRDefault="00BF05D2" w:rsidP="003E221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</w:rPr>
      </w:pPr>
    </w:p>
    <w:p w:rsidR="00BF05D2" w:rsidRPr="00694E33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Глава 1. ОБЩИЕ ПОЛОЖЕНИЯ</w:t>
      </w:r>
    </w:p>
    <w:p w:rsidR="00BF05D2" w:rsidRPr="00694E33" w:rsidRDefault="00BF05D2" w:rsidP="006C1085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1. Настоящий Порядок определяет условия и порядок проведения конкурса " Лучший двор - 201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7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" (далее по тексту - Конкурс).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Конкурс проводится Администраци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ей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Лысогорского муниципального района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На финансирование Конкурса предусмотрено в бюджете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Лысогорского муниципального района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7000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рублей: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- на номинацию "двор многоквартирного дома"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–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3500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рублей;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- на номинацию "прилегающая территория к жилому дому индивидуальной застройки"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–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3500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рублей;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2. Целью Конкурса является активизация деятельности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граждан р.п.Лысые Горы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омплексному благоустройству дворовых территорий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многоквартирных домов, прилегающих территорий к жилым домам индивидуальной застройки.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3. Задачи Конкурса: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- создание эстетической привлекательности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придомовых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территорий;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- создание комфортных и благоприятных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условий для проживания граждан;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- улучшение экологического состояния прилегающей территории;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- создание условий для расширения участия граждан в благоустройстве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дворовых территорий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многоквартирных домов, придомовых территорий, прилегающих к жилым домам индивиду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альной застройки;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- формирование эстетической культуры 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раждан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BF05D2" w:rsidRPr="00694E33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Глава 2. УЧАСТНИКИ КОНКУРСА</w:t>
      </w:r>
    </w:p>
    <w:p w:rsidR="00BF05D2" w:rsidRPr="00694E33" w:rsidRDefault="00BF05D2" w:rsidP="006C1085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4. Участниками Конкурса могут быть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граждане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проживающие на территории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р.п.Лысые Горы.</w:t>
      </w:r>
    </w:p>
    <w:p w:rsidR="00BF05D2" w:rsidRPr="00694E33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Глава 3. СРОКИ ПРОВЕДЕНИЯ КОНКУРСА</w:t>
      </w:r>
    </w:p>
    <w:p w:rsidR="00BF05D2" w:rsidRPr="00694E33" w:rsidRDefault="00BF05D2" w:rsidP="006C1085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5. Конкурс проводится с 1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мая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25 июня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201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7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года.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Конкурс проводится в 3 этапа: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- 1 этап - прием заявок на участие в Конкурсе с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 мая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20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ня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7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года;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- 2 этап - подведение итогов Конкурса с 2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ня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25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июня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7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года;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- 3 этап - награждение победителей Конкурса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25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июня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7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года при проведении праздника "День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рабочего посёлка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".</w:t>
      </w:r>
    </w:p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Pr="00694E33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Глава 4. УСЛОВИЯ ПРОВЕДЕНИЯ КОНКУРСА</w:t>
      </w:r>
    </w:p>
    <w:p w:rsidR="00BF05D2" w:rsidRDefault="00BF05D2" w:rsidP="006C1085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6. Конкурс проводится по следующим номинациям: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- "двор многоквартирного дома" - предполагает участие собственников и нанимателей помещений в многоквартирном доме;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- "прилегающая территория к жилому дому индивидуальной застройки" - предполагает участие жителей частного сектора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Лысогорского муниципального района;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7. Звание "Лучший двор - 201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7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" в номинации "двор многоквартирного дома" присваивается при выполнении следующих условий: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1) участие жильцов в работе по благоустройству и озеленению придомовой территории, поддержанию чистоты и порядка, ремонту и сохранению малых архитектурных форм, проведение субботников, проявление творческой инициативы в эстетическом оформлении двора;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2) выполнение санитарных норм и правил, устанавливающих требования к благоустройству дворовой территории;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3) содержание малых архитектурных форм (наличие и состояние скамеек, детских и спортивных площадок, урн, устройств для сушки белья, выбивания ковров);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4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) озеленение дворовой территории: наличие цветников, газонов, своевременная обрезка кустарников и деревьев, покос травы;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5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) состояние фасада дома, санитарное состояние подъездов многоквартирного дома, наличие доски (досок) объявлений;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Максимальная оценка Конкурса -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5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0 баллов. Максимальная оценка каждого пункта - 10 баллов.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При наличии дополнительных оригинальных элементов благоустройства, выполненных самими жильцами, оценка увеличивается на 5 баллов.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8. Звание "Лучший двор - 201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7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" в номинации "прилегающая территория к жилому дому индивидуальной застройки" может быть присвоено при выполнении следующих условий: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1) содержание прилегающей территории в надлежащем санитарном состоянии;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2) озеленение и цветники;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3) состояние фасада дома и ограждения, эстетичный вид, проведение своевременного ремонта и покраски;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4) наличие номерного знака, почтового ящика;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5) наличие заключенного договора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 вывоз мусора.</w:t>
      </w:r>
    </w:p>
    <w:p w:rsidR="00BF05D2" w:rsidRPr="00694E33" w:rsidRDefault="00BF05D2" w:rsidP="006C1085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Максимальная оценка Конкурса - 50 баллов. Максимальная оценка каждого пункта - 10 баллов.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При наличии дополнительных оригинальных элементов благоустройства, выполненных самими жителями, оценка увеличивается на 5 баллов.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9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Заявки направляются по адресу: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412860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р.п.Лысые Горы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пл.50 лет Октября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д.3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, Администраци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 Лысогорского муниципального района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кабинет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№18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тел.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2-10-34,         2-10-74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Pr="00694E33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Глава 5. ПОДВЕДЕНИЕ ИТОГОВ КОНКУРСА</w:t>
      </w:r>
    </w:p>
    <w:p w:rsidR="00BF05D2" w:rsidRPr="00694E33" w:rsidRDefault="00BF05D2" w:rsidP="006C1085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14. Члены комиссии по результатам выезда на место в соответствии с условиями Конкурса заполняют оценочные карточки (приложения 1, 2, 3, 4, 5), по которым определяются победители Конкурса, получившие наибольшее количество баллов.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Решение комиссии по определению победителей Конкурса оформляется протоколом.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Итоги городского конкурса " Лучший двор - 201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7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" размещаются в средствах массовой информации.</w:t>
      </w:r>
    </w:p>
    <w:p w:rsidR="00BF05D2" w:rsidRPr="00694E33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Глава 6. НАГРАЖДЕНИЕ ПОБЕДИТЕЛЕЙ КОНКУРСА</w:t>
      </w:r>
    </w:p>
    <w:p w:rsidR="00BF05D2" w:rsidRPr="00694E33" w:rsidRDefault="00BF05D2" w:rsidP="006C1085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15. Для подведения итогов Конкурса устанавливаются три призовых места по каждой номинации Конкурса: 1, 2, 3.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1) победители Конкурса на номинацию "двор многоквартирного дома" награждаются денежными средствами на благоустройство придомовой территории многоквартирного дома в следующем размере: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1-е -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2000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рублей;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2-е место -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1000  рублей;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3-е место - 500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рублей;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2) победители Конкурса на номинацию "прилегающая территория к жилому дому индивидуальной застройки" награждаются денежными премиями в следующем размере: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1-е место -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2000  рублей;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2-е место -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1000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лей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3-е место -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500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лей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</w:p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Pr="00694E33" w:rsidRDefault="00BF05D2" w:rsidP="00DF613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Приложение 1. ОЦЕНОЧНАЯ КАРТОЧКА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                         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Приложение 1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                                                       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к Порядку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проведения конкурса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                                    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"Лучший двор - 201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7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"</w:t>
      </w:r>
    </w:p>
    <w:p w:rsidR="00BF05D2" w:rsidRPr="00694E33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Двор многоквартирного дома</w:t>
      </w:r>
    </w:p>
    <w:p w:rsidR="00BF05D2" w:rsidRPr="00694E33" w:rsidRDefault="00BF05D2" w:rsidP="006C1085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Адрес: ____________________________________________________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622"/>
        <w:gridCol w:w="5249"/>
        <w:gridCol w:w="1985"/>
        <w:gridCol w:w="1499"/>
      </w:tblGrid>
      <w:tr w:rsidR="00BF05D2" w:rsidRPr="009416B7">
        <w:trPr>
          <w:trHeight w:val="15"/>
        </w:trPr>
        <w:tc>
          <w:tcPr>
            <w:tcW w:w="622" w:type="dxa"/>
          </w:tcPr>
          <w:p w:rsidR="00BF05D2" w:rsidRPr="00694E33" w:rsidRDefault="00BF05D2" w:rsidP="006C10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9" w:type="dxa"/>
          </w:tcPr>
          <w:p w:rsidR="00BF05D2" w:rsidRPr="00694E33" w:rsidRDefault="00BF05D2" w:rsidP="006C10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05D2" w:rsidRPr="00694E33" w:rsidRDefault="00BF05D2" w:rsidP="006C10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BF05D2" w:rsidRPr="00694E33" w:rsidRDefault="00BF05D2" w:rsidP="006C10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05D2" w:rsidRPr="009416B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BF05D2" w:rsidRPr="009416B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жильцов в работе по благоустройству и озеленению придомовой территории, поддержанию чистоты и порядка, ремонту и сохранению малых архитектурных форм, проведение субботников, проявление творческой инициативы в эстетическом оформлении двора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05D2" w:rsidRPr="009416B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санитарных норм и правил, устанавливающих требования к благоустройству дворовой территории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05D2" w:rsidRPr="009416B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малых архитектурных форм (наличие и состояние скамеек, детских и спортивных площадок, урн, устройств для сушки белья, выбивания ковров)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05D2" w:rsidRPr="009416B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Озеленение дворовой территории: наличие цветников, газонов, своевременные обрезка кустарников и деревьев, покос травы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05D2" w:rsidRPr="009416B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фасада дома, санитарное состояние подъездов многоквартирного дома, наличие доски (досок) объявлений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05D2" w:rsidRPr="009416B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05D2" w:rsidRDefault="00BF05D2" w:rsidP="006C1085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Pr="00694E33" w:rsidRDefault="00BF05D2" w:rsidP="006C1085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Член комиссии _________________________________________________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Ф.И.О.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"___" _____________ 2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017 г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Подпись</w:t>
      </w:r>
    </w:p>
    <w:p w:rsidR="00BF05D2" w:rsidRDefault="00BF05D2" w:rsidP="0075616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Default="00BF05D2" w:rsidP="0075616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Default="00BF05D2" w:rsidP="0075616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Pr="00694E33" w:rsidRDefault="00BF05D2" w:rsidP="0075616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Приложение 2. ОЦЕНОЧНАЯ КАРТОЧКА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                           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Приложение 2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                                                         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к Порядку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проведения конкурса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                                       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"Лучший двор - 201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7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"</w:t>
      </w:r>
    </w:p>
    <w:p w:rsidR="00BF05D2" w:rsidRPr="00694E33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Прилегающая территория к жилому дому индивидуальной застройки</w:t>
      </w:r>
    </w:p>
    <w:p w:rsidR="00BF05D2" w:rsidRPr="00694E33" w:rsidRDefault="00BF05D2" w:rsidP="006C1085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Адрес: ____________________________________________________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622"/>
        <w:gridCol w:w="5246"/>
        <w:gridCol w:w="1988"/>
        <w:gridCol w:w="1499"/>
      </w:tblGrid>
      <w:tr w:rsidR="00BF05D2" w:rsidRPr="009416B7">
        <w:trPr>
          <w:trHeight w:val="15"/>
        </w:trPr>
        <w:tc>
          <w:tcPr>
            <w:tcW w:w="554" w:type="dxa"/>
          </w:tcPr>
          <w:p w:rsidR="00BF05D2" w:rsidRPr="00694E33" w:rsidRDefault="00BF05D2" w:rsidP="006C10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8" w:type="dxa"/>
          </w:tcPr>
          <w:p w:rsidR="00BF05D2" w:rsidRPr="00694E33" w:rsidRDefault="00BF05D2" w:rsidP="006C10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BF05D2" w:rsidRPr="00694E33" w:rsidRDefault="00BF05D2" w:rsidP="006C10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BF05D2" w:rsidRPr="00694E33" w:rsidRDefault="00BF05D2" w:rsidP="006C10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05D2" w:rsidRPr="009416B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BF05D2" w:rsidRPr="009416B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прилегающей территории в надлежащем санитарном состоянии, отсутствии мусора, грязи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05D2" w:rsidRPr="009416B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Озеленение и цветники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05D2" w:rsidRPr="009416B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фасада дома и ограждения, эстетичный вид, проведение своевременного ремонта и покраски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05D2" w:rsidRPr="009416B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номерного знака, почтового ящика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05D2" w:rsidRPr="009416B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заключенного договора на вывоз мусора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05D2" w:rsidRPr="009416B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05D2" w:rsidRDefault="00BF05D2" w:rsidP="006C1085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Pr="00694E33" w:rsidRDefault="00BF05D2" w:rsidP="006C1085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Член комиссии _________________________________________________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Ф.И.О.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"___" _____________ 2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017 г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подпись</w:t>
      </w:r>
    </w:p>
    <w:p w:rsidR="00BF05D2" w:rsidRPr="00694E33" w:rsidRDefault="00BF05D2" w:rsidP="006C1085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Pr="00F22868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F22868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СОСТАВ КОНКУРСНОЙ КОМИССИИ</w:t>
      </w:r>
    </w:p>
    <w:p w:rsidR="00BF05D2" w:rsidRDefault="00BF05D2" w:rsidP="006C10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Приложение 2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к Постановлению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Администрации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Лысогорского </w:t>
      </w:r>
    </w:p>
    <w:p w:rsidR="00BF05D2" w:rsidRPr="00694E33" w:rsidRDefault="00BF05D2" w:rsidP="006C10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муниципального района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от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17 апреля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7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№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374"/>
        <w:gridCol w:w="6981"/>
      </w:tblGrid>
      <w:tr w:rsidR="00BF05D2" w:rsidRPr="009416B7">
        <w:trPr>
          <w:trHeight w:val="15"/>
        </w:trPr>
        <w:tc>
          <w:tcPr>
            <w:tcW w:w="2374" w:type="dxa"/>
          </w:tcPr>
          <w:p w:rsidR="00BF05D2" w:rsidRPr="00694E33" w:rsidRDefault="00BF05D2" w:rsidP="006C10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1" w:type="dxa"/>
          </w:tcPr>
          <w:p w:rsidR="00BF05D2" w:rsidRPr="00694E33" w:rsidRDefault="00BF05D2" w:rsidP="006C10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05D2" w:rsidRPr="009416B7"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Э.А.Куторов</w:t>
            </w: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D926F0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заместитель главы администрации Лысогорского муниципального района</w:t>
            </w: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председатель комиссии</w:t>
            </w:r>
          </w:p>
        </w:tc>
      </w:tr>
      <w:tr w:rsidR="00BF05D2" w:rsidRPr="009416B7"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В.А.Фимушкина</w:t>
            </w:r>
          </w:p>
        </w:tc>
        <w:tc>
          <w:tcPr>
            <w:tcW w:w="6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181AEC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Лысогорского муниципального района, начальник отдела образования</w:t>
            </w: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BF05D2" w:rsidRPr="009416B7"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Н.Н.Мельник</w:t>
            </w:r>
          </w:p>
        </w:tc>
        <w:tc>
          <w:tcPr>
            <w:tcW w:w="6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033647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по развитию инфраструктуры муниципального района администрации Лысогорского муниципального района</w:t>
            </w: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секретарь комиссии</w:t>
            </w:r>
          </w:p>
        </w:tc>
      </w:tr>
      <w:tr w:rsidR="00BF05D2" w:rsidRPr="009416B7">
        <w:trPr>
          <w:trHeight w:val="512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</w:tr>
      <w:tr w:rsidR="00BF05D2" w:rsidRPr="009416B7"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Ю.П.Клочкова</w:t>
            </w:r>
          </w:p>
        </w:tc>
        <w:tc>
          <w:tcPr>
            <w:tcW w:w="6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3C2D66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организационной работы с органами исполнительной власти Лысогорского муниципального района</w:t>
            </w:r>
          </w:p>
        </w:tc>
      </w:tr>
      <w:tr w:rsidR="00BF05D2" w:rsidRPr="009416B7"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А.В.Поляков</w:t>
            </w:r>
          </w:p>
        </w:tc>
        <w:tc>
          <w:tcPr>
            <w:tcW w:w="6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825968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аппарата администрации Лысогорского муниципального района</w:t>
            </w:r>
          </w:p>
        </w:tc>
      </w:tr>
      <w:tr w:rsidR="00BF05D2" w:rsidRPr="009416B7">
        <w:trPr>
          <w:trHeight w:val="538"/>
        </w:trPr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Т.Д.Бурмистрова</w:t>
            </w:r>
          </w:p>
        </w:tc>
        <w:tc>
          <w:tcPr>
            <w:tcW w:w="6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825968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и.о. директора МУП «СанСервис» (по согласованию)</w:t>
            </w:r>
          </w:p>
        </w:tc>
      </w:tr>
      <w:tr w:rsidR="00BF05D2" w:rsidRPr="009416B7"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6C108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 Орищук</w:t>
            </w:r>
          </w:p>
        </w:tc>
        <w:tc>
          <w:tcPr>
            <w:tcW w:w="6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05D2" w:rsidRPr="00694E33" w:rsidRDefault="00BF05D2" w:rsidP="00531599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директор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главный редактор газеты «Призыв»                                (по согласованию)</w:t>
            </w:r>
          </w:p>
        </w:tc>
      </w:tr>
    </w:tbl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BF05D2" w:rsidRDefault="00BF05D2" w:rsidP="00BC07F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868">
        <w:rPr>
          <w:rFonts w:ascii="Times New Roman" w:hAnsi="Times New Roman" w:cs="Times New Roman"/>
          <w:b/>
          <w:bCs/>
          <w:sz w:val="24"/>
          <w:szCs w:val="24"/>
        </w:rPr>
        <w:t>ПОРЯДОК ВОЗНАГРАЖДЕНИЯ ЗА ПРИЗОВЫЕ МЕСТА В КОНКУРСЕ</w:t>
      </w:r>
    </w:p>
    <w:p w:rsidR="00BF05D2" w:rsidRDefault="00BF05D2" w:rsidP="00BC07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2868">
        <w:rPr>
          <w:rFonts w:ascii="Times New Roman" w:hAnsi="Times New Roman" w:cs="Times New Roman"/>
          <w:b/>
          <w:bCs/>
          <w:sz w:val="24"/>
          <w:szCs w:val="24"/>
        </w:rPr>
        <w:t xml:space="preserve"> "ЛУЧШИЙ ДВОР - 2017" </w:t>
      </w:r>
      <w:r w:rsidRPr="00F2286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2286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8343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8343B">
        <w:rPr>
          <w:rFonts w:ascii="Times New Roman" w:hAnsi="Times New Roman" w:cs="Times New Roman"/>
          <w:sz w:val="24"/>
          <w:szCs w:val="24"/>
        </w:rPr>
        <w:t>Приложение 3</w:t>
      </w:r>
      <w:r w:rsidRPr="00D8343B">
        <w:rPr>
          <w:rFonts w:ascii="Times New Roman" w:hAnsi="Times New Roman" w:cs="Times New Roman"/>
          <w:sz w:val="24"/>
          <w:szCs w:val="24"/>
        </w:rPr>
        <w:br/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D8343B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Pr="00D8343B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343B">
        <w:rPr>
          <w:rFonts w:ascii="Times New Roman" w:hAnsi="Times New Roman" w:cs="Times New Roman"/>
          <w:sz w:val="24"/>
          <w:szCs w:val="24"/>
        </w:rPr>
        <w:t xml:space="preserve"> Администрации Лысогорского</w:t>
      </w:r>
    </w:p>
    <w:p w:rsidR="00BF05D2" w:rsidRDefault="00BF05D2" w:rsidP="00D834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4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8343B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5D2" w:rsidRPr="00D8343B" w:rsidRDefault="00BF05D2" w:rsidP="00D834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</w:t>
      </w:r>
      <w:r w:rsidRPr="00D8343B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17 апреля</w:t>
      </w:r>
      <w:r w:rsidRPr="00D8343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8343B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D8343B">
        <w:rPr>
          <w:rFonts w:ascii="Times New Roman" w:hAnsi="Times New Roman" w:cs="Times New Roman"/>
          <w:sz w:val="24"/>
          <w:szCs w:val="24"/>
        </w:rPr>
        <w:br/>
      </w:r>
    </w:p>
    <w:p w:rsidR="00BF05D2" w:rsidRPr="00694E33" w:rsidRDefault="00BF05D2" w:rsidP="006C108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Глава 1. ОБЩИЕ ПОЛОЖЕНИЯ</w:t>
      </w:r>
    </w:p>
    <w:p w:rsidR="00BF05D2" w:rsidRDefault="00BF05D2" w:rsidP="006C1085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1. Настоящий Порядок определяет условия и порядок вознаграждения победителей Конкурса.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2. Денежными премиями награждаются: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физические лица, занявшие призовые места в номинаци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- "прилегающая территория к жилому дому индивидуальной застройки",</w:t>
      </w:r>
    </w:p>
    <w:p w:rsidR="00BF05D2" w:rsidRDefault="00BF05D2" w:rsidP="003B258F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физические и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юридические лица, занявшие призовые места в номинаци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- "двор многоквартирного дома".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Денежные премии выплачиваются согласно протоколу заседания конкурсной комиссии по проведению Конкурса на основании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распоряжения главы муниципального района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 выплате денежной премии победителям Конкурса в соответствующей номинации.</w:t>
      </w:r>
    </w:p>
    <w:p w:rsidR="00BF05D2" w:rsidRPr="00694E33" w:rsidRDefault="00BF05D2" w:rsidP="00CC281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Глава 2. ПОРЯДОК ПРЕДОСТАВЛЕНИЯ ДЕНЕЖНЫХ СРЕДСТВ</w:t>
      </w:r>
    </w:p>
    <w:p w:rsidR="00BF05D2" w:rsidRPr="00536D8F" w:rsidRDefault="00BF05D2" w:rsidP="00333F9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3. Физические лица, занявшие призовые места в номинациях "прилегающая территория к жилому дому индивидуальной застройки", для получения денежных средств представляют в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Администрацию Лысогорского муниципального района 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ю паспорта.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Передача денежных средств осуществляется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физическому лицу  лично при наличии паспорта.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4. Передача денежных средств за призовые места в номинации "двор многоквартирного дома" осуществляется посредством перечисления на расчетный счет управляющей организации (компании), ТСЖ, ЖСК, в ведении которы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 находится многоквартирный дом,  или представителю собственников многоквартирного дома, если дом находится на самоуправлении.</w:t>
      </w:r>
      <w:r w:rsidRPr="00694E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BF05D2" w:rsidRPr="00536D8F" w:rsidRDefault="00BF05D2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F05D2" w:rsidRPr="00536D8F" w:rsidSect="006F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085"/>
    <w:rsid w:val="00016B04"/>
    <w:rsid w:val="00020B01"/>
    <w:rsid w:val="00033647"/>
    <w:rsid w:val="00033DE4"/>
    <w:rsid w:val="00041DCA"/>
    <w:rsid w:val="000500DD"/>
    <w:rsid w:val="000621AD"/>
    <w:rsid w:val="00127611"/>
    <w:rsid w:val="00136C2E"/>
    <w:rsid w:val="00141DED"/>
    <w:rsid w:val="00163154"/>
    <w:rsid w:val="0017698A"/>
    <w:rsid w:val="00176B0D"/>
    <w:rsid w:val="00181AEC"/>
    <w:rsid w:val="0018449A"/>
    <w:rsid w:val="00216462"/>
    <w:rsid w:val="00247FD0"/>
    <w:rsid w:val="002654A7"/>
    <w:rsid w:val="00273D90"/>
    <w:rsid w:val="00290454"/>
    <w:rsid w:val="002B6534"/>
    <w:rsid w:val="002F70C4"/>
    <w:rsid w:val="003141C7"/>
    <w:rsid w:val="00316722"/>
    <w:rsid w:val="00333F9D"/>
    <w:rsid w:val="00344273"/>
    <w:rsid w:val="00344732"/>
    <w:rsid w:val="003562D2"/>
    <w:rsid w:val="00383619"/>
    <w:rsid w:val="0038662C"/>
    <w:rsid w:val="003B258F"/>
    <w:rsid w:val="003C29C4"/>
    <w:rsid w:val="003C2D66"/>
    <w:rsid w:val="003E1EA0"/>
    <w:rsid w:val="003E221B"/>
    <w:rsid w:val="003F4C43"/>
    <w:rsid w:val="00426422"/>
    <w:rsid w:val="00434DAF"/>
    <w:rsid w:val="004418F4"/>
    <w:rsid w:val="00456730"/>
    <w:rsid w:val="004572B9"/>
    <w:rsid w:val="00472AE6"/>
    <w:rsid w:val="00476C3E"/>
    <w:rsid w:val="00492B20"/>
    <w:rsid w:val="004B02F2"/>
    <w:rsid w:val="004B74CF"/>
    <w:rsid w:val="004D4C1E"/>
    <w:rsid w:val="004D6813"/>
    <w:rsid w:val="0050538A"/>
    <w:rsid w:val="00512831"/>
    <w:rsid w:val="0051285B"/>
    <w:rsid w:val="005210FE"/>
    <w:rsid w:val="00526623"/>
    <w:rsid w:val="00531599"/>
    <w:rsid w:val="00536D8F"/>
    <w:rsid w:val="00543EF9"/>
    <w:rsid w:val="00555058"/>
    <w:rsid w:val="0056738C"/>
    <w:rsid w:val="005678D6"/>
    <w:rsid w:val="0058369E"/>
    <w:rsid w:val="005A76D2"/>
    <w:rsid w:val="005B1EB3"/>
    <w:rsid w:val="005D2B1D"/>
    <w:rsid w:val="005E4FA5"/>
    <w:rsid w:val="006070C5"/>
    <w:rsid w:val="00616447"/>
    <w:rsid w:val="00616D71"/>
    <w:rsid w:val="00644560"/>
    <w:rsid w:val="00647EA9"/>
    <w:rsid w:val="0065726B"/>
    <w:rsid w:val="0066021C"/>
    <w:rsid w:val="00677B32"/>
    <w:rsid w:val="00694E33"/>
    <w:rsid w:val="006A513A"/>
    <w:rsid w:val="006B7CB7"/>
    <w:rsid w:val="006C1085"/>
    <w:rsid w:val="006F29CA"/>
    <w:rsid w:val="00755B51"/>
    <w:rsid w:val="00756161"/>
    <w:rsid w:val="00770066"/>
    <w:rsid w:val="007762FF"/>
    <w:rsid w:val="00785B85"/>
    <w:rsid w:val="007A7588"/>
    <w:rsid w:val="007C4989"/>
    <w:rsid w:val="007D3B4C"/>
    <w:rsid w:val="00825968"/>
    <w:rsid w:val="008372B9"/>
    <w:rsid w:val="008571FB"/>
    <w:rsid w:val="00857CC2"/>
    <w:rsid w:val="00866154"/>
    <w:rsid w:val="00877A5F"/>
    <w:rsid w:val="008932DD"/>
    <w:rsid w:val="008B3393"/>
    <w:rsid w:val="008E4C3E"/>
    <w:rsid w:val="009167EF"/>
    <w:rsid w:val="009416B7"/>
    <w:rsid w:val="00942B09"/>
    <w:rsid w:val="009A7290"/>
    <w:rsid w:val="009F5178"/>
    <w:rsid w:val="009F6E48"/>
    <w:rsid w:val="00A02744"/>
    <w:rsid w:val="00A25072"/>
    <w:rsid w:val="00A33160"/>
    <w:rsid w:val="00A53C3C"/>
    <w:rsid w:val="00A66920"/>
    <w:rsid w:val="00A9794B"/>
    <w:rsid w:val="00AA0E54"/>
    <w:rsid w:val="00AE562C"/>
    <w:rsid w:val="00B06C27"/>
    <w:rsid w:val="00B50EE4"/>
    <w:rsid w:val="00B517E7"/>
    <w:rsid w:val="00B754CB"/>
    <w:rsid w:val="00B95095"/>
    <w:rsid w:val="00BB234E"/>
    <w:rsid w:val="00BC07F5"/>
    <w:rsid w:val="00BF05D2"/>
    <w:rsid w:val="00C40F5C"/>
    <w:rsid w:val="00C41639"/>
    <w:rsid w:val="00C67136"/>
    <w:rsid w:val="00CC2810"/>
    <w:rsid w:val="00CF401C"/>
    <w:rsid w:val="00D46773"/>
    <w:rsid w:val="00D8343B"/>
    <w:rsid w:val="00D9268F"/>
    <w:rsid w:val="00D926F0"/>
    <w:rsid w:val="00DA0E28"/>
    <w:rsid w:val="00DF6137"/>
    <w:rsid w:val="00DF6219"/>
    <w:rsid w:val="00E35B08"/>
    <w:rsid w:val="00E46A9D"/>
    <w:rsid w:val="00E471E5"/>
    <w:rsid w:val="00E617AD"/>
    <w:rsid w:val="00E85C70"/>
    <w:rsid w:val="00E87B34"/>
    <w:rsid w:val="00E94CAD"/>
    <w:rsid w:val="00EA66B3"/>
    <w:rsid w:val="00F110FA"/>
    <w:rsid w:val="00F22868"/>
    <w:rsid w:val="00F313AF"/>
    <w:rsid w:val="00FA6524"/>
    <w:rsid w:val="00FB3903"/>
    <w:rsid w:val="00FB690B"/>
    <w:rsid w:val="00FC0578"/>
    <w:rsid w:val="00FD2BF9"/>
    <w:rsid w:val="00FF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9CA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6C108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6C1085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6C1085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108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C1085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C1085"/>
    <w:rPr>
      <w:rFonts w:ascii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Normal"/>
    <w:uiPriority w:val="99"/>
    <w:rsid w:val="006C108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6C108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6C1085"/>
  </w:style>
  <w:style w:type="character" w:styleId="Hyperlink">
    <w:name w:val="Hyperlink"/>
    <w:basedOn w:val="DefaultParagraphFont"/>
    <w:uiPriority w:val="99"/>
    <w:semiHidden/>
    <w:rsid w:val="006C1085"/>
    <w:rPr>
      <w:color w:val="0000FF"/>
      <w:u w:val="single"/>
    </w:rPr>
  </w:style>
  <w:style w:type="paragraph" w:styleId="NoSpacing">
    <w:name w:val="No Spacing"/>
    <w:uiPriority w:val="99"/>
    <w:qFormat/>
    <w:rsid w:val="00D8343B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445</TotalTime>
  <Pages>8</Pages>
  <Words>1771</Words>
  <Characters>10098</Characters>
  <Application>Microsoft Office Outlook</Application>
  <DocSecurity>0</DocSecurity>
  <Lines>0</Lines>
  <Paragraphs>0</Paragraphs>
  <ScaleCrop>false</ScaleCrop>
  <Company>GSG-Group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Bugatti</dc:creator>
  <cp:keywords/>
  <dc:description/>
  <cp:lastModifiedBy>Admin</cp:lastModifiedBy>
  <cp:revision>14</cp:revision>
  <cp:lastPrinted>2017-04-19T10:38:00Z</cp:lastPrinted>
  <dcterms:created xsi:type="dcterms:W3CDTF">2017-02-16T08:24:00Z</dcterms:created>
  <dcterms:modified xsi:type="dcterms:W3CDTF">2017-04-28T12:03:00Z</dcterms:modified>
</cp:coreProperties>
</file>