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2839FA" w:rsidRPr="002A1AD4">
        <w:trPr>
          <w:trHeight w:val="1418"/>
        </w:trPr>
        <w:tc>
          <w:tcPr>
            <w:tcW w:w="9289" w:type="dxa"/>
          </w:tcPr>
          <w:p w:rsidR="002839FA" w:rsidRPr="00646D59" w:rsidRDefault="002839FA" w:rsidP="009F3B17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A1AD4">
              <w:rPr>
                <w:rFonts w:ascii="Times New Roman" w:hAnsi="Times New Roman" w:cs="Times New Roman"/>
                <w:b/>
                <w:bCs/>
                <w:lang w:eastAsia="en-US"/>
              </w:rPr>
              <w:tab/>
            </w:r>
          </w:p>
          <w:p w:rsidR="002839FA" w:rsidRPr="00646D59" w:rsidRDefault="002839FA" w:rsidP="009F3B17">
            <w:pPr>
              <w:widowControl w:val="0"/>
              <w:tabs>
                <w:tab w:val="left" w:pos="3968"/>
                <w:tab w:val="center" w:pos="4536"/>
              </w:tabs>
              <w:autoSpaceDE w:val="0"/>
              <w:autoSpaceDN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A1AD4">
              <w:rPr>
                <w:rFonts w:ascii="Times New Roman" w:hAnsi="Times New Roman" w:cs="Times New Roman"/>
                <w:b/>
                <w:bCs/>
                <w:lang w:eastAsia="en-US"/>
              </w:rPr>
              <w:tab/>
            </w:r>
            <w:r w:rsidRPr="002A1AD4">
              <w:rPr>
                <w:rFonts w:ascii="Times New Roman" w:hAnsi="Times New Roman" w:cs="Times New Roman"/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5" o:spid="_x0000_i1025" type="#_x0000_t75" alt="Описание: Описание: Лысые горы чб 1" style="width:48pt;height:63pt;visibility:visible">
                  <v:imagedata r:id="rId4" o:title=""/>
                </v:shape>
              </w:pict>
            </w:r>
          </w:p>
        </w:tc>
      </w:tr>
      <w:tr w:rsidR="002839FA" w:rsidRPr="002A1AD4">
        <w:tc>
          <w:tcPr>
            <w:tcW w:w="9289" w:type="dxa"/>
          </w:tcPr>
          <w:p w:rsidR="002839FA" w:rsidRPr="00646D59" w:rsidRDefault="002839FA" w:rsidP="009F3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2839FA" w:rsidRPr="002A1AD4" w:rsidRDefault="002839FA" w:rsidP="009F3B1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2839FA" w:rsidRPr="002A1AD4" w:rsidRDefault="002839FA" w:rsidP="009F3B1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2839FA" w:rsidRPr="00646D59" w:rsidRDefault="002839FA" w:rsidP="009F3B17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839FA" w:rsidRPr="002A1AD4">
        <w:trPr>
          <w:trHeight w:val="654"/>
        </w:trPr>
        <w:tc>
          <w:tcPr>
            <w:tcW w:w="9289" w:type="dxa"/>
          </w:tcPr>
          <w:p w:rsidR="002839FA" w:rsidRPr="00646D59" w:rsidRDefault="002839FA" w:rsidP="009F3B1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1A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2839FA" w:rsidRPr="00646D59" w:rsidRDefault="002839FA" w:rsidP="009F3B17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39FA" w:rsidRPr="002A1AD4">
        <w:tc>
          <w:tcPr>
            <w:tcW w:w="9289" w:type="dxa"/>
          </w:tcPr>
          <w:p w:rsidR="002839FA" w:rsidRPr="00646D59" w:rsidRDefault="002839FA" w:rsidP="009F3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31 мая 2017 года № 236</w:t>
            </w:r>
          </w:p>
          <w:p w:rsidR="002839FA" w:rsidRPr="00646D59" w:rsidRDefault="002839FA" w:rsidP="009F3B17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39FA" w:rsidRPr="002A1AD4">
        <w:tc>
          <w:tcPr>
            <w:tcW w:w="9289" w:type="dxa"/>
          </w:tcPr>
          <w:p w:rsidR="002839FA" w:rsidRPr="00646D59" w:rsidRDefault="002839FA" w:rsidP="009F3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39FA" w:rsidRPr="002A1AD4" w:rsidRDefault="002839FA" w:rsidP="009F3B1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A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2839FA" w:rsidRPr="00646D59" w:rsidRDefault="002839FA" w:rsidP="009F3B17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39FA" w:rsidRPr="002A1AD4">
        <w:trPr>
          <w:trHeight w:val="443"/>
        </w:trPr>
        <w:tc>
          <w:tcPr>
            <w:tcW w:w="9289" w:type="dxa"/>
          </w:tcPr>
          <w:p w:rsidR="002839FA" w:rsidRPr="002A1AD4" w:rsidRDefault="002839FA" w:rsidP="009F3B17">
            <w:pPr>
              <w:pStyle w:val="Heading1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2A1A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 организации ярмарок</w:t>
            </w:r>
          </w:p>
        </w:tc>
      </w:tr>
    </w:tbl>
    <w:p w:rsidR="002839FA" w:rsidRPr="00646D59" w:rsidRDefault="002839FA" w:rsidP="00C9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46D59">
        <w:rPr>
          <w:rFonts w:ascii="Times New Roman" w:hAnsi="Times New Roman" w:cs="Times New Roman"/>
          <w:sz w:val="28"/>
          <w:szCs w:val="28"/>
        </w:rPr>
        <w:t xml:space="preserve"> соответствии  с Федеральным законом  от 6 октября 2003 года                      № 131-ФЗ «Об общих принципах  организации местного самоуправления в Российской Федерации», согласно постановлению Правительства Саратовской области от 1 июня 2010 года № 195-П «Об утверждении  Положения об организации ярмарок и продажи товаров»,  администрация Лысогорского муниципального района  ПОСТАНОВЛЯЕТ:</w:t>
      </w:r>
    </w:p>
    <w:p w:rsidR="002839FA" w:rsidRPr="00646D59" w:rsidRDefault="002839FA" w:rsidP="00C9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>1. Организовать   сезонн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46D59">
        <w:rPr>
          <w:rFonts w:ascii="Times New Roman" w:hAnsi="Times New Roman" w:cs="Times New Roman"/>
          <w:sz w:val="28"/>
          <w:szCs w:val="28"/>
        </w:rPr>
        <w:t xml:space="preserve"> ярмарк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6D5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Весна-лето</w:t>
      </w:r>
      <w:r w:rsidRPr="00646D59">
        <w:rPr>
          <w:rFonts w:ascii="Times New Roman" w:hAnsi="Times New Roman" w:cs="Times New Roman"/>
          <w:sz w:val="28"/>
          <w:szCs w:val="28"/>
        </w:rPr>
        <w:t xml:space="preserve">»  еженедельно по четвергам в </w:t>
      </w:r>
      <w:r>
        <w:rPr>
          <w:rFonts w:ascii="Times New Roman" w:hAnsi="Times New Roman" w:cs="Times New Roman"/>
          <w:sz w:val="28"/>
          <w:szCs w:val="28"/>
        </w:rPr>
        <w:t xml:space="preserve">марте-августе </w:t>
      </w:r>
      <w:r w:rsidRPr="00646D5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46D5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6D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Место расположения ярмарки определить по адресу: р. п. Лысые Горы,   </w:t>
      </w:r>
      <w:r w:rsidRPr="00646D59">
        <w:rPr>
          <w:rFonts w:ascii="Times New Roman" w:hAnsi="Times New Roman" w:cs="Times New Roman"/>
          <w:sz w:val="28"/>
          <w:szCs w:val="28"/>
        </w:rPr>
        <w:t>ул. Кооп</w:t>
      </w:r>
      <w:r>
        <w:rPr>
          <w:rFonts w:ascii="Times New Roman" w:hAnsi="Times New Roman" w:cs="Times New Roman"/>
          <w:sz w:val="28"/>
          <w:szCs w:val="28"/>
        </w:rPr>
        <w:t xml:space="preserve">еративная  от  здания                   №  26 (магазин «Магнит»)  до здания  № 35 (магазин «Автозапчасти»). </w:t>
      </w:r>
    </w:p>
    <w:p w:rsidR="002839FA" w:rsidRPr="00646D59" w:rsidRDefault="002839FA" w:rsidP="00C9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>2. Определить организатором ярмарки и продажи товаров (выполнения работ, оказания услуг) – муниципальное унитарное  предприятие «СанСервис»</w:t>
      </w:r>
      <w:r>
        <w:rPr>
          <w:rFonts w:ascii="Times New Roman" w:hAnsi="Times New Roman" w:cs="Times New Roman"/>
          <w:sz w:val="28"/>
          <w:szCs w:val="28"/>
        </w:rPr>
        <w:t xml:space="preserve">.  Администрации  МУП «СанСервис»  нанести обозначение торговых мест на  территории ярмарки.  </w:t>
      </w:r>
      <w:r w:rsidRPr="00646D59">
        <w:rPr>
          <w:rFonts w:ascii="Times New Roman" w:hAnsi="Times New Roman" w:cs="Times New Roman"/>
          <w:sz w:val="28"/>
          <w:szCs w:val="28"/>
        </w:rPr>
        <w:tab/>
      </w:r>
    </w:p>
    <w:p w:rsidR="002839FA" w:rsidRPr="00646D59" w:rsidRDefault="002839FA" w:rsidP="00C9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>3. Управлению сельского хозяйства  администрации Лысогорского муниципального района  обеспечить участие  в ярмарке  сельхозтоваропроизводителей.</w:t>
      </w:r>
    </w:p>
    <w:p w:rsidR="002839FA" w:rsidRDefault="002839FA" w:rsidP="00C9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>5. Отделу  экономики  администрации Лысогорского муниципального района и управлению  сельского хозяйства  администрации Лысогорского муниципального района осуществлять  мониторинг цен на сезонной ярмарке «</w:t>
      </w:r>
      <w:r>
        <w:rPr>
          <w:rFonts w:ascii="Times New Roman" w:hAnsi="Times New Roman" w:cs="Times New Roman"/>
          <w:sz w:val="28"/>
          <w:szCs w:val="28"/>
        </w:rPr>
        <w:t>Весна-лето</w:t>
      </w:r>
      <w:r w:rsidRPr="00646D59">
        <w:rPr>
          <w:rFonts w:ascii="Times New Roman" w:hAnsi="Times New Roman" w:cs="Times New Roman"/>
          <w:sz w:val="28"/>
          <w:szCs w:val="28"/>
        </w:rPr>
        <w:t>».</w:t>
      </w:r>
    </w:p>
    <w:p w:rsidR="002839FA" w:rsidRPr="00646D59" w:rsidRDefault="002839FA" w:rsidP="00C9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Опубликовать настоящее постановление в районной газете «Призыв» и на официальном сайте  администрации Лысогорского муниципального района.</w:t>
      </w:r>
    </w:p>
    <w:p w:rsidR="002839FA" w:rsidRPr="00646D59" w:rsidRDefault="002839FA" w:rsidP="00C9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46D5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Лысогорского муниципального района Куторова Э.А. </w:t>
      </w:r>
    </w:p>
    <w:p w:rsidR="002839FA" w:rsidRDefault="002839FA" w:rsidP="00C952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39FA" w:rsidRPr="00646D59" w:rsidRDefault="002839FA" w:rsidP="00C952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Первый заместитель г</w:t>
      </w:r>
      <w:r w:rsidRPr="00646D59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bookmarkStart w:id="0" w:name="_GoBack"/>
      <w:bookmarkEnd w:id="0"/>
      <w:r w:rsidRPr="00646D59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:rsidR="002839FA" w:rsidRDefault="002839FA" w:rsidP="00C952B2">
      <w:pPr>
        <w:rPr>
          <w:rFonts w:cs="Times New Roman"/>
        </w:rPr>
      </w:pPr>
      <w:r w:rsidRPr="00646D5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Pr="00646D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6D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6D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6D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6D5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Э.А. Куторов </w:t>
      </w:r>
      <w:r w:rsidRPr="00646D5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sectPr w:rsidR="002839FA" w:rsidSect="00C952B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59E"/>
    <w:rsid w:val="001D27A6"/>
    <w:rsid w:val="002322F6"/>
    <w:rsid w:val="002839FA"/>
    <w:rsid w:val="00291AAE"/>
    <w:rsid w:val="002A1AD4"/>
    <w:rsid w:val="006011BC"/>
    <w:rsid w:val="00646D59"/>
    <w:rsid w:val="006F3840"/>
    <w:rsid w:val="0086276A"/>
    <w:rsid w:val="008A05DA"/>
    <w:rsid w:val="009F3B17"/>
    <w:rsid w:val="00A610B8"/>
    <w:rsid w:val="00BC559E"/>
    <w:rsid w:val="00C84FAC"/>
    <w:rsid w:val="00C952B2"/>
    <w:rsid w:val="00FB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2B2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52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52B2"/>
    <w:rPr>
      <w:rFonts w:ascii="Arial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276</Words>
  <Characters>1577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Admin</cp:lastModifiedBy>
  <cp:revision>3</cp:revision>
  <cp:lastPrinted>2017-06-01T13:29:00Z</cp:lastPrinted>
  <dcterms:created xsi:type="dcterms:W3CDTF">2017-06-01T13:26:00Z</dcterms:created>
  <dcterms:modified xsi:type="dcterms:W3CDTF">2017-06-05T07:21:00Z</dcterms:modified>
</cp:coreProperties>
</file>