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B75F6">
        <w:trPr>
          <w:trHeight w:val="1418"/>
        </w:trPr>
        <w:tc>
          <w:tcPr>
            <w:tcW w:w="9289" w:type="dxa"/>
          </w:tcPr>
          <w:p w:rsidR="00CB75F6" w:rsidRDefault="00CB75F6" w:rsidP="004D0DC6">
            <w:pPr>
              <w:widowControl w:val="0"/>
              <w:tabs>
                <w:tab w:val="center" w:pos="3828"/>
              </w:tabs>
              <w:autoSpaceDE w:val="0"/>
              <w:autoSpaceDN w:val="0"/>
              <w:ind w:firstLine="10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AB6E97">
              <w:rPr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2" o:spid="_x0000_i1025" type="#_x0000_t75" alt="Описание: Лысые горы чб 1" style="width:48pt;height:63pt;visibility:visible">
                  <v:imagedata r:id="rId4" o:title=""/>
                </v:shape>
              </w:pic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</w:t>
            </w:r>
            <w:r w:rsidRPr="00046BFF">
              <w:rPr>
                <w:sz w:val="28"/>
                <w:szCs w:val="28"/>
                <w:lang w:eastAsia="en-US"/>
              </w:rPr>
              <w:t>ПРОЕКТ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B75F6">
        <w:tc>
          <w:tcPr>
            <w:tcW w:w="9289" w:type="dxa"/>
          </w:tcPr>
          <w:p w:rsidR="00CB75F6" w:rsidRDefault="00CB75F6" w:rsidP="004D0DC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B75F6" w:rsidRDefault="00CB75F6" w:rsidP="004D0DC6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CB75F6" w:rsidRDefault="00CB75F6" w:rsidP="004D0DC6">
            <w:pPr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CB75F6" w:rsidRDefault="00CB75F6" w:rsidP="004D0DC6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B75F6">
        <w:trPr>
          <w:trHeight w:val="654"/>
        </w:trPr>
        <w:tc>
          <w:tcPr>
            <w:tcW w:w="9289" w:type="dxa"/>
          </w:tcPr>
          <w:p w:rsidR="00CB75F6" w:rsidRDefault="00CB75F6" w:rsidP="004D0DC6">
            <w:pPr>
              <w:ind w:firstLine="56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CB75F6" w:rsidRDefault="00CB75F6" w:rsidP="004D0DC6">
            <w:pPr>
              <w:widowControl w:val="0"/>
              <w:autoSpaceDE w:val="0"/>
              <w:autoSpaceDN w:val="0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5F6">
        <w:tc>
          <w:tcPr>
            <w:tcW w:w="9289" w:type="dxa"/>
          </w:tcPr>
          <w:p w:rsidR="00CB75F6" w:rsidRDefault="00CB75F6" w:rsidP="004D0D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</w:t>
            </w:r>
          </w:p>
          <w:p w:rsidR="00CB75F6" w:rsidRDefault="00CB75F6" w:rsidP="004D0DC6">
            <w:pPr>
              <w:widowControl w:val="0"/>
              <w:autoSpaceDE w:val="0"/>
              <w:autoSpaceDN w:val="0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5F6">
        <w:tc>
          <w:tcPr>
            <w:tcW w:w="9289" w:type="dxa"/>
          </w:tcPr>
          <w:p w:rsidR="00CB75F6" w:rsidRDefault="00CB75F6" w:rsidP="004D0D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B75F6" w:rsidRDefault="00CB75F6" w:rsidP="004D0DC6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CB75F6" w:rsidRDefault="00CB75F6" w:rsidP="004D0DC6">
            <w:pPr>
              <w:widowControl w:val="0"/>
              <w:autoSpaceDE w:val="0"/>
              <w:autoSpaceDN w:val="0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75F6" w:rsidRPr="00046BFF">
        <w:trPr>
          <w:trHeight w:val="724"/>
        </w:trPr>
        <w:tc>
          <w:tcPr>
            <w:tcW w:w="9289" w:type="dxa"/>
          </w:tcPr>
          <w:p w:rsidR="00CB75F6" w:rsidRPr="00046BFF" w:rsidRDefault="00CB75F6" w:rsidP="00046BFF">
            <w:pPr>
              <w:rPr>
                <w:b/>
                <w:bCs/>
                <w:sz w:val="27"/>
                <w:szCs w:val="27"/>
                <w:lang w:eastAsia="en-US"/>
              </w:rPr>
            </w:pPr>
            <w:r w:rsidRPr="00046BFF">
              <w:rPr>
                <w:b/>
                <w:bCs/>
                <w:sz w:val="27"/>
                <w:szCs w:val="27"/>
                <w:lang w:eastAsia="en-US"/>
              </w:rPr>
              <w:t>О внесении изменений  в постановление  администрации</w:t>
            </w:r>
            <w:r>
              <w:rPr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046BFF">
              <w:rPr>
                <w:b/>
                <w:bCs/>
                <w:sz w:val="27"/>
                <w:szCs w:val="27"/>
                <w:lang w:eastAsia="en-US"/>
              </w:rPr>
              <w:t>Лысогорского муниципального района от  8 декабря  2011 года</w:t>
            </w:r>
            <w:r>
              <w:rPr>
                <w:b/>
                <w:bCs/>
                <w:sz w:val="27"/>
                <w:szCs w:val="27"/>
                <w:lang w:eastAsia="en-US"/>
              </w:rPr>
              <w:t xml:space="preserve"> </w:t>
            </w:r>
            <w:r w:rsidRPr="00046BFF">
              <w:rPr>
                <w:sz w:val="27"/>
                <w:szCs w:val="27"/>
                <w:lang w:eastAsia="en-US"/>
              </w:rPr>
              <w:t xml:space="preserve"> </w:t>
            </w:r>
            <w:r w:rsidRPr="00046BFF">
              <w:rPr>
                <w:b/>
                <w:bCs/>
                <w:sz w:val="27"/>
                <w:szCs w:val="27"/>
                <w:lang w:eastAsia="en-US"/>
              </w:rPr>
              <w:t>№ 735</w:t>
            </w:r>
          </w:p>
        </w:tc>
      </w:tr>
    </w:tbl>
    <w:p w:rsidR="00CB75F6" w:rsidRPr="00046BFF" w:rsidRDefault="00CB75F6" w:rsidP="0033230F">
      <w:pPr>
        <w:rPr>
          <w:sz w:val="27"/>
          <w:szCs w:val="27"/>
        </w:rPr>
      </w:pPr>
    </w:p>
    <w:p w:rsidR="00CB75F6" w:rsidRPr="00046BFF" w:rsidRDefault="00CB75F6" w:rsidP="0033230F">
      <w:pPr>
        <w:jc w:val="both"/>
        <w:rPr>
          <w:sz w:val="27"/>
          <w:szCs w:val="27"/>
        </w:rPr>
      </w:pPr>
      <w:r w:rsidRPr="00046BFF">
        <w:rPr>
          <w:sz w:val="27"/>
          <w:szCs w:val="27"/>
        </w:rPr>
        <w:tab/>
        <w:t>В соответствии  с Федеральным  законом от 6 октября 2003 года                   № 131-ФЗ «Об общих принципах  организации местного самоуправления  в Российской Федерации»,  приказами  министерства экономического развития  и инвестиционной политики  Саратовской области от 25  сентября 2013 года       № 2839  «О порядке разработки и утверждения схемы  нестационарных торговых объектов», на основании  Устава Лысогорского муниципального района  Саратовской области, в целях  упорядочения  организации работы и размещения объектов  нестационарной торговой сети  на территории  Лысогорского  муниципального района  администрация  Лысогорского муниципального района  ПОСТАНОВЛЯЕТ:</w:t>
      </w:r>
    </w:p>
    <w:p w:rsidR="00CB75F6" w:rsidRPr="00046BFF" w:rsidRDefault="00CB75F6" w:rsidP="0033230F">
      <w:pPr>
        <w:jc w:val="both"/>
        <w:rPr>
          <w:sz w:val="27"/>
          <w:szCs w:val="27"/>
        </w:rPr>
      </w:pPr>
      <w:r w:rsidRPr="00046BFF">
        <w:rPr>
          <w:sz w:val="27"/>
          <w:szCs w:val="27"/>
        </w:rPr>
        <w:tab/>
        <w:t>1. Внести изменения в постановление   администрации Лысогорского муниципального района   от 8 декабря 2011 года № 735 «Об утверждении порядка организации,  функционирования и содержания объектов  нестационарной торговой сети (объекта нестационарной торговли) на территории Лысогорского муниципального района  Саратовской области», изложив Приложение № 2 в новой редакции, согласно приложению к настоящему  постановлению.</w:t>
      </w:r>
    </w:p>
    <w:p w:rsidR="00CB75F6" w:rsidRPr="00046BFF" w:rsidRDefault="00CB75F6" w:rsidP="0033230F">
      <w:pPr>
        <w:jc w:val="both"/>
        <w:rPr>
          <w:sz w:val="27"/>
          <w:szCs w:val="27"/>
        </w:rPr>
      </w:pPr>
      <w:r w:rsidRPr="00046BFF">
        <w:rPr>
          <w:sz w:val="27"/>
          <w:szCs w:val="27"/>
        </w:rPr>
        <w:tab/>
        <w:t>2. Считать  утратившим силу постановления  администрации Лысогорского муниципального района от 23 апреля 2015 года № 291 «О внесении изменений в постановление администрации Лысогорского муниципального района от 8 декабря 2011 года № 735» и  от 24 января                  2017 года № 20 «О внесении изменений в постановление администрации Лысогорского муниципального района от 23 апреля 2015 года № 291».</w:t>
      </w:r>
    </w:p>
    <w:p w:rsidR="00CB75F6" w:rsidRPr="00046BFF" w:rsidRDefault="00CB75F6" w:rsidP="0033230F">
      <w:pPr>
        <w:jc w:val="both"/>
        <w:rPr>
          <w:sz w:val="27"/>
          <w:szCs w:val="27"/>
        </w:rPr>
      </w:pPr>
      <w:r w:rsidRPr="00046BFF">
        <w:rPr>
          <w:sz w:val="27"/>
          <w:szCs w:val="27"/>
        </w:rPr>
        <w:tab/>
        <w:t>4. Опубликовать  настоящее  постановление на официальном сайте администрации Лысогорского муниципального района.</w:t>
      </w:r>
    </w:p>
    <w:p w:rsidR="00CB75F6" w:rsidRPr="00046BFF" w:rsidRDefault="00CB75F6" w:rsidP="0033230F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046BFF">
        <w:rPr>
          <w:rFonts w:cs="Times New Roman"/>
          <w:sz w:val="27"/>
          <w:szCs w:val="27"/>
        </w:rPr>
        <w:tab/>
      </w:r>
      <w:r w:rsidRPr="00046BFF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возложить на начальника экономического управления  администрации Лысогорского муниципального района   Н.П. Бондаренко.</w:t>
      </w:r>
    </w:p>
    <w:p w:rsidR="00CB75F6" w:rsidRDefault="00CB75F6" w:rsidP="0033230F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B75F6" w:rsidRPr="00046BFF" w:rsidRDefault="00CB75F6" w:rsidP="0033230F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 xml:space="preserve">лава </w:t>
      </w:r>
      <w:r>
        <w:rPr>
          <w:rFonts w:ascii="Times New Roman" w:hAnsi="Times New Roman" w:cs="Times New Roman"/>
          <w:b/>
          <w:bCs/>
          <w:sz w:val="27"/>
          <w:szCs w:val="27"/>
        </w:rPr>
        <w:t>Лысогорского</w:t>
      </w:r>
      <w:bookmarkStart w:id="0" w:name="_GoBack"/>
      <w:bookmarkEnd w:id="0"/>
      <w:r w:rsidRPr="00046BF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CB75F6" w:rsidRPr="00046BFF" w:rsidRDefault="00CB75F6" w:rsidP="0033230F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46BFF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 района </w:t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046BFF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С.А. Девличаров </w:t>
      </w:r>
    </w:p>
    <w:p w:rsidR="00CB75F6" w:rsidRPr="00046BFF" w:rsidRDefault="00CB75F6" w:rsidP="0033230F">
      <w:pPr>
        <w:pStyle w:val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B75F6" w:rsidRDefault="00CB75F6" w:rsidP="000D419B">
      <w:pPr>
        <w:sectPr w:rsidR="00CB75F6" w:rsidSect="00046BF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5F6" w:rsidRDefault="00CB75F6" w:rsidP="000D419B">
      <w:pPr>
        <w:jc w:val="right"/>
      </w:pPr>
      <w:r>
        <w:tab/>
        <w:t xml:space="preserve">Приложение  к постановлению </w:t>
      </w:r>
    </w:p>
    <w:p w:rsidR="00CB75F6" w:rsidRDefault="00CB75F6" w:rsidP="000D419B">
      <w:pPr>
        <w:jc w:val="right"/>
      </w:pPr>
      <w:r>
        <w:t xml:space="preserve">администрации Лысогорского </w:t>
      </w:r>
    </w:p>
    <w:p w:rsidR="00CB75F6" w:rsidRDefault="00CB75F6" w:rsidP="000D41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 района </w:t>
      </w:r>
    </w:p>
    <w:p w:rsidR="00CB75F6" w:rsidRDefault="00CB75F6" w:rsidP="000D41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   </w:t>
      </w:r>
    </w:p>
    <w:p w:rsidR="00CB75F6" w:rsidRDefault="00CB75F6" w:rsidP="000D419B">
      <w:pPr>
        <w:jc w:val="right"/>
      </w:pPr>
    </w:p>
    <w:p w:rsidR="00CB75F6" w:rsidRDefault="00CB75F6" w:rsidP="000D419B">
      <w:pPr>
        <w:jc w:val="right"/>
      </w:pPr>
    </w:p>
    <w:p w:rsidR="00CB75F6" w:rsidRPr="001C34B0" w:rsidRDefault="00CB75F6" w:rsidP="000D419B">
      <w:pPr>
        <w:jc w:val="center"/>
        <w:rPr>
          <w:b/>
          <w:bCs/>
        </w:rPr>
      </w:pPr>
      <w:r w:rsidRPr="001C34B0">
        <w:rPr>
          <w:b/>
          <w:bCs/>
        </w:rPr>
        <w:t>С  Х  Е  М  А</w:t>
      </w:r>
    </w:p>
    <w:p w:rsidR="00CB75F6" w:rsidRPr="001C34B0" w:rsidRDefault="00CB75F6" w:rsidP="000D419B">
      <w:pPr>
        <w:rPr>
          <w:b/>
          <w:bCs/>
        </w:rPr>
      </w:pP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</w:r>
      <w:r w:rsidRPr="001C34B0">
        <w:rPr>
          <w:b/>
          <w:bCs/>
        </w:rPr>
        <w:tab/>
        <w:t xml:space="preserve">РАЗМЕЩЕНИЯ  НЕСТАЦИОНАРНЫХ ТОРГОВЫХ  ОБЪЕКТОВ </w:t>
      </w:r>
    </w:p>
    <w:p w:rsidR="00CB75F6" w:rsidRDefault="00CB75F6" w:rsidP="000D419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2453"/>
        <w:gridCol w:w="2205"/>
        <w:gridCol w:w="2063"/>
        <w:gridCol w:w="1777"/>
        <w:gridCol w:w="2198"/>
        <w:gridCol w:w="2392"/>
        <w:gridCol w:w="2126"/>
      </w:tblGrid>
      <w:tr w:rsidR="00CB75F6" w:rsidTr="000103E5">
        <w:tc>
          <w:tcPr>
            <w:tcW w:w="770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№ п/п</w:t>
            </w:r>
          </w:p>
        </w:tc>
        <w:tc>
          <w:tcPr>
            <w:tcW w:w="245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Адрес или адресное обозначение НТО* с указанием 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 до указанных ориентиров  </w:t>
            </w:r>
          </w:p>
        </w:tc>
        <w:tc>
          <w:tcPr>
            <w:tcW w:w="2205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Тип торгового предприятия (торговый павильон,  киоск, торговая палатка и иные нестационарные  торговые объекты) в  соответствии  с ГОСТ Р 51303-2013 «Торговля. Термины и определения» </w:t>
            </w:r>
          </w:p>
        </w:tc>
        <w:tc>
          <w:tcPr>
            <w:tcW w:w="206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Группы товаров  </w:t>
            </w:r>
          </w:p>
        </w:tc>
        <w:tc>
          <w:tcPr>
            <w:tcW w:w="177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Размер площади места размещения НТО*</w:t>
            </w:r>
          </w:p>
        </w:tc>
        <w:tc>
          <w:tcPr>
            <w:tcW w:w="2198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Период функционирования  НТО* </w:t>
            </w:r>
          </w:p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с ____________   число, месяц </w:t>
            </w:r>
          </w:p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по ____________</w:t>
            </w:r>
          </w:p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число, месяц) </w:t>
            </w:r>
          </w:p>
        </w:tc>
        <w:tc>
          <w:tcPr>
            <w:tcW w:w="239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 размещения свободно и планируется к размещению НТО*)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Сведения об использовании НТО* субъектами малого или среднего предпринимательства </w:t>
            </w:r>
          </w:p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(+)** или (-)***</w:t>
            </w:r>
          </w:p>
        </w:tc>
      </w:tr>
      <w:tr w:rsidR="00CB75F6" w:rsidTr="000103E5">
        <w:tc>
          <w:tcPr>
            <w:tcW w:w="770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1</w:t>
            </w:r>
          </w:p>
        </w:tc>
        <w:tc>
          <w:tcPr>
            <w:tcW w:w="245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Р. п. Лысые Горы, пл. 50 лет Октября, в трех метрах от фасада дома № </w:t>
            </w:r>
          </w:p>
        </w:tc>
        <w:tc>
          <w:tcPr>
            <w:tcW w:w="2205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Автолавка </w:t>
            </w:r>
          </w:p>
        </w:tc>
        <w:tc>
          <w:tcPr>
            <w:tcW w:w="206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Продовольствен-ные товары </w:t>
            </w:r>
          </w:p>
        </w:tc>
        <w:tc>
          <w:tcPr>
            <w:tcW w:w="177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10</w:t>
            </w:r>
          </w:p>
        </w:tc>
        <w:tc>
          <w:tcPr>
            <w:tcW w:w="2198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Два раза  в неделю </w:t>
            </w:r>
          </w:p>
        </w:tc>
        <w:tc>
          <w:tcPr>
            <w:tcW w:w="239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  <w:tr w:rsidR="00CB75F6" w:rsidTr="000103E5">
        <w:tc>
          <w:tcPr>
            <w:tcW w:w="770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2</w:t>
            </w:r>
          </w:p>
        </w:tc>
        <w:tc>
          <w:tcPr>
            <w:tcW w:w="245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ул. Мира в 10 метрах от дома № 28</w:t>
            </w:r>
          </w:p>
        </w:tc>
        <w:tc>
          <w:tcPr>
            <w:tcW w:w="2205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Ларь  низкотемпе-ратурный для мороженного</w:t>
            </w:r>
          </w:p>
        </w:tc>
        <w:tc>
          <w:tcPr>
            <w:tcW w:w="206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77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  <w:tr w:rsidR="00CB75F6" w:rsidTr="000103E5">
        <w:tc>
          <w:tcPr>
            <w:tcW w:w="770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3</w:t>
            </w:r>
          </w:p>
        </w:tc>
        <w:tc>
          <w:tcPr>
            <w:tcW w:w="245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в 100 метрах от здания ГЭС</w:t>
            </w:r>
          </w:p>
        </w:tc>
        <w:tc>
          <w:tcPr>
            <w:tcW w:w="2205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Ларь  низкотемпе-ратурный для мороженного</w:t>
            </w:r>
          </w:p>
        </w:tc>
        <w:tc>
          <w:tcPr>
            <w:tcW w:w="2063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77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</w:tbl>
    <w:p w:rsidR="00CB75F6" w:rsidRDefault="00CB75F6" w:rsidP="000D419B"/>
    <w:p w:rsidR="00CB75F6" w:rsidRDefault="00CB75F6" w:rsidP="000D419B"/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30"/>
        <w:gridCol w:w="2427"/>
        <w:gridCol w:w="2205"/>
        <w:gridCol w:w="63"/>
        <w:gridCol w:w="1984"/>
        <w:gridCol w:w="16"/>
        <w:gridCol w:w="1777"/>
        <w:gridCol w:w="50"/>
        <w:gridCol w:w="2126"/>
        <w:gridCol w:w="22"/>
        <w:gridCol w:w="2392"/>
        <w:gridCol w:w="2122"/>
      </w:tblGrid>
      <w:tr w:rsidR="00CB75F6" w:rsidTr="000103E5">
        <w:tc>
          <w:tcPr>
            <w:tcW w:w="770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4</w:t>
            </w:r>
          </w:p>
        </w:tc>
        <w:tc>
          <w:tcPr>
            <w:tcW w:w="2457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ул. Мира, в 12 метрах от  дома  № 28</w:t>
            </w:r>
          </w:p>
        </w:tc>
        <w:tc>
          <w:tcPr>
            <w:tcW w:w="2205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Изотермическая емкость, цисцерна</w:t>
            </w:r>
          </w:p>
        </w:tc>
        <w:tc>
          <w:tcPr>
            <w:tcW w:w="2063" w:type="dxa"/>
            <w:gridSpan w:val="3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Прохладительные напитки, квас</w:t>
            </w:r>
          </w:p>
        </w:tc>
        <w:tc>
          <w:tcPr>
            <w:tcW w:w="177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2,0</w:t>
            </w:r>
          </w:p>
        </w:tc>
        <w:tc>
          <w:tcPr>
            <w:tcW w:w="2198" w:type="dxa"/>
            <w:gridSpan w:val="3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  <w:tr w:rsidR="00CB75F6" w:rsidTr="000103E5">
        <w:tc>
          <w:tcPr>
            <w:tcW w:w="800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5</w:t>
            </w:r>
          </w:p>
        </w:tc>
        <w:tc>
          <w:tcPr>
            <w:tcW w:w="242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в 100 метрах от здания ГЭС</w:t>
            </w:r>
          </w:p>
        </w:tc>
        <w:tc>
          <w:tcPr>
            <w:tcW w:w="2268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Изотермическая емкость, цисцерна</w:t>
            </w:r>
          </w:p>
        </w:tc>
        <w:tc>
          <w:tcPr>
            <w:tcW w:w="1984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Прохладительные напитки, квас</w:t>
            </w:r>
          </w:p>
        </w:tc>
        <w:tc>
          <w:tcPr>
            <w:tcW w:w="1843" w:type="dxa"/>
            <w:gridSpan w:val="3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С 1 мая по 1 октября еженедельно</w:t>
            </w:r>
          </w:p>
        </w:tc>
        <w:tc>
          <w:tcPr>
            <w:tcW w:w="2414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  <w:tr w:rsidR="00CB75F6" w:rsidTr="000103E5">
        <w:tc>
          <w:tcPr>
            <w:tcW w:w="800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6</w:t>
            </w:r>
          </w:p>
        </w:tc>
        <w:tc>
          <w:tcPr>
            <w:tcW w:w="242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в 1 метре от здания  почты</w:t>
            </w:r>
          </w:p>
        </w:tc>
        <w:tc>
          <w:tcPr>
            <w:tcW w:w="2268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киоск</w:t>
            </w:r>
          </w:p>
        </w:tc>
        <w:tc>
          <w:tcPr>
            <w:tcW w:w="1984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1843" w:type="dxa"/>
            <w:gridSpan w:val="3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6,0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ежедневно кроме субботы и воскресенья </w:t>
            </w:r>
          </w:p>
        </w:tc>
        <w:tc>
          <w:tcPr>
            <w:tcW w:w="2414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  <w:tr w:rsidR="00CB75F6" w:rsidTr="000103E5">
        <w:tc>
          <w:tcPr>
            <w:tcW w:w="800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7</w:t>
            </w:r>
          </w:p>
        </w:tc>
        <w:tc>
          <w:tcPr>
            <w:tcW w:w="2427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Р. П. Лысые горы, ул. Советская, д.47</w:t>
            </w:r>
          </w:p>
        </w:tc>
        <w:tc>
          <w:tcPr>
            <w:tcW w:w="2268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ларек</w:t>
            </w:r>
          </w:p>
        </w:tc>
        <w:tc>
          <w:tcPr>
            <w:tcW w:w="1984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9,0</w:t>
            </w:r>
          </w:p>
        </w:tc>
        <w:tc>
          <w:tcPr>
            <w:tcW w:w="2126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CB75F6" w:rsidRPr="004452E7" w:rsidRDefault="00CB75F6" w:rsidP="000103E5">
            <w:pPr>
              <w:rPr>
                <w:sz w:val="22"/>
                <w:szCs w:val="22"/>
              </w:rPr>
            </w:pPr>
            <w:r w:rsidRPr="004452E7">
              <w:rPr>
                <w:sz w:val="22"/>
                <w:szCs w:val="22"/>
              </w:rPr>
              <w:t>+</w:t>
            </w:r>
          </w:p>
        </w:tc>
      </w:tr>
    </w:tbl>
    <w:p w:rsidR="00CB75F6" w:rsidRDefault="00CB75F6" w:rsidP="000D419B"/>
    <w:p w:rsidR="00CB75F6" w:rsidRDefault="00CB75F6" w:rsidP="000D419B"/>
    <w:p w:rsidR="00CB75F6" w:rsidRDefault="00CB75F6" w:rsidP="000D419B"/>
    <w:p w:rsidR="00CB75F6" w:rsidRDefault="00CB75F6" w:rsidP="000D419B"/>
    <w:p w:rsidR="00CB75F6" w:rsidRDefault="00CB75F6" w:rsidP="000D419B">
      <w:pPr>
        <w:rPr>
          <w:b/>
          <w:bCs/>
          <w:sz w:val="28"/>
          <w:szCs w:val="28"/>
        </w:rPr>
      </w:pPr>
      <w:r w:rsidRPr="00C07060"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Лысогорского </w:t>
      </w:r>
    </w:p>
    <w:p w:rsidR="00CB75F6" w:rsidRDefault="00CB75F6" w:rsidP="000D4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С.А. Девличаров </w:t>
      </w:r>
    </w:p>
    <w:p w:rsidR="00CB75F6" w:rsidRDefault="00CB75F6" w:rsidP="000D419B">
      <w:pPr>
        <w:rPr>
          <w:b/>
          <w:bCs/>
          <w:sz w:val="28"/>
          <w:szCs w:val="28"/>
        </w:rPr>
      </w:pPr>
    </w:p>
    <w:p w:rsidR="00CB75F6" w:rsidRDefault="00CB75F6" w:rsidP="000D419B"/>
    <w:p w:rsidR="00CB75F6" w:rsidRPr="00046BFF" w:rsidRDefault="00CB75F6">
      <w:pPr>
        <w:rPr>
          <w:sz w:val="27"/>
          <w:szCs w:val="27"/>
        </w:rPr>
      </w:pPr>
    </w:p>
    <w:sectPr w:rsidR="00CB75F6" w:rsidRPr="00046BFF" w:rsidSect="000D419B">
      <w:pgSz w:w="16838" w:h="11906" w:orient="landscape"/>
      <w:pgMar w:top="851" w:right="567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2F0"/>
    <w:rsid w:val="000103E5"/>
    <w:rsid w:val="00046BFF"/>
    <w:rsid w:val="000D419B"/>
    <w:rsid w:val="001C34B0"/>
    <w:rsid w:val="001D27A6"/>
    <w:rsid w:val="0033230F"/>
    <w:rsid w:val="004452E7"/>
    <w:rsid w:val="004D0DC6"/>
    <w:rsid w:val="006011BC"/>
    <w:rsid w:val="00695191"/>
    <w:rsid w:val="0086276A"/>
    <w:rsid w:val="00A610B8"/>
    <w:rsid w:val="00AB6E97"/>
    <w:rsid w:val="00B45039"/>
    <w:rsid w:val="00C07060"/>
    <w:rsid w:val="00C84FAC"/>
    <w:rsid w:val="00CB75F6"/>
    <w:rsid w:val="00F472F0"/>
    <w:rsid w:val="00F74DFC"/>
    <w:rsid w:val="00F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3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230F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33230F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729</Words>
  <Characters>4159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4</cp:revision>
  <cp:lastPrinted>2017-02-17T09:33:00Z</cp:lastPrinted>
  <dcterms:created xsi:type="dcterms:W3CDTF">2017-02-17T08:36:00Z</dcterms:created>
  <dcterms:modified xsi:type="dcterms:W3CDTF">2017-02-17T10:52:00Z</dcterms:modified>
</cp:coreProperties>
</file>